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94" w:rsidRDefault="00773494" w:rsidP="000E7C38">
      <w:pPr>
        <w:spacing w:after="0"/>
        <w:jc w:val="center"/>
        <w:rPr>
          <w:rFonts w:ascii="Times New Roman" w:hAnsi="Times New Roman" w:cs="Times New Roman"/>
          <w:b/>
          <w:bCs/>
          <w:sz w:val="96"/>
          <w:szCs w:val="96"/>
        </w:rPr>
      </w:pPr>
    </w:p>
    <w:p w:rsidR="00773494" w:rsidRDefault="00773494" w:rsidP="000E7C38">
      <w:pPr>
        <w:spacing w:after="0"/>
        <w:jc w:val="center"/>
        <w:rPr>
          <w:rFonts w:ascii="Times New Roman" w:hAnsi="Times New Roman" w:cs="Times New Roman"/>
          <w:b/>
          <w:bCs/>
          <w:sz w:val="96"/>
          <w:szCs w:val="96"/>
        </w:rPr>
      </w:pPr>
    </w:p>
    <w:p w:rsidR="00773494" w:rsidRPr="00E61EE0" w:rsidRDefault="00773494" w:rsidP="000E7C38">
      <w:pPr>
        <w:spacing w:after="0"/>
        <w:jc w:val="center"/>
        <w:rPr>
          <w:rFonts w:ascii="Times New Roman" w:hAnsi="Times New Roman" w:cs="Times New Roman"/>
          <w:b/>
          <w:bCs/>
          <w:sz w:val="72"/>
          <w:szCs w:val="72"/>
        </w:rPr>
      </w:pPr>
      <w:r w:rsidRPr="00E61EE0">
        <w:rPr>
          <w:rFonts w:ascii="Times New Roman" w:hAnsi="Times New Roman" w:cs="Times New Roman"/>
          <w:b/>
          <w:bCs/>
          <w:sz w:val="72"/>
          <w:szCs w:val="72"/>
        </w:rPr>
        <w:t>Комплексно тематическое планирование</w:t>
      </w:r>
    </w:p>
    <w:p w:rsidR="00773494" w:rsidRPr="00E61EE0" w:rsidRDefault="00773494" w:rsidP="000E7C38">
      <w:pPr>
        <w:spacing w:after="0"/>
        <w:jc w:val="center"/>
        <w:rPr>
          <w:rFonts w:ascii="Times New Roman" w:hAnsi="Times New Roman" w:cs="Times New Roman"/>
          <w:b/>
          <w:bCs/>
          <w:sz w:val="72"/>
          <w:szCs w:val="72"/>
        </w:rPr>
      </w:pPr>
      <w:r w:rsidRPr="00E61EE0">
        <w:rPr>
          <w:rFonts w:ascii="Times New Roman" w:hAnsi="Times New Roman" w:cs="Times New Roman"/>
          <w:b/>
          <w:bCs/>
          <w:sz w:val="72"/>
          <w:szCs w:val="72"/>
        </w:rPr>
        <w:t xml:space="preserve"> образовательной работы</w:t>
      </w:r>
    </w:p>
    <w:p w:rsidR="00773494" w:rsidRPr="00E61EE0" w:rsidRDefault="00773494" w:rsidP="000E7C38">
      <w:pPr>
        <w:spacing w:after="0"/>
        <w:jc w:val="center"/>
        <w:rPr>
          <w:rFonts w:ascii="Times New Roman" w:hAnsi="Times New Roman" w:cs="Times New Roman"/>
          <w:b/>
          <w:bCs/>
          <w:sz w:val="72"/>
          <w:szCs w:val="72"/>
        </w:rPr>
      </w:pPr>
      <w:r w:rsidRPr="00E61EE0">
        <w:rPr>
          <w:rFonts w:ascii="Times New Roman" w:hAnsi="Times New Roman" w:cs="Times New Roman"/>
          <w:b/>
          <w:bCs/>
          <w:sz w:val="72"/>
          <w:szCs w:val="72"/>
        </w:rPr>
        <w:t xml:space="preserve"> в подготовительной</w:t>
      </w:r>
    </w:p>
    <w:p w:rsidR="00773494" w:rsidRPr="00E61EE0" w:rsidRDefault="00773494" w:rsidP="000E7C38">
      <w:pPr>
        <w:spacing w:after="0"/>
        <w:jc w:val="center"/>
        <w:rPr>
          <w:rFonts w:ascii="Times New Roman" w:hAnsi="Times New Roman" w:cs="Times New Roman"/>
          <w:b/>
          <w:bCs/>
          <w:sz w:val="72"/>
          <w:szCs w:val="72"/>
        </w:rPr>
      </w:pPr>
      <w:r w:rsidRPr="00E61EE0">
        <w:rPr>
          <w:rFonts w:ascii="Times New Roman" w:hAnsi="Times New Roman" w:cs="Times New Roman"/>
          <w:b/>
          <w:bCs/>
          <w:sz w:val="72"/>
          <w:szCs w:val="72"/>
        </w:rPr>
        <w:t xml:space="preserve"> группе № 9</w:t>
      </w:r>
    </w:p>
    <w:p w:rsidR="00773494" w:rsidRPr="00DA674B" w:rsidRDefault="00773494" w:rsidP="000E7C38">
      <w:pPr>
        <w:spacing w:after="0"/>
        <w:jc w:val="center"/>
        <w:rPr>
          <w:rFonts w:ascii="Times New Roman" w:hAnsi="Times New Roman" w:cs="Times New Roman"/>
          <w:b/>
          <w:bCs/>
          <w:sz w:val="28"/>
          <w:szCs w:val="28"/>
        </w:rPr>
      </w:pPr>
      <w:r>
        <w:rPr>
          <w:rFonts w:ascii="Times New Roman" w:hAnsi="Times New Roman" w:cs="Times New Roman"/>
          <w:b/>
          <w:bCs/>
          <w:sz w:val="28"/>
          <w:szCs w:val="28"/>
        </w:rPr>
        <w:t>на 2017- 2018 учебный год</w:t>
      </w:r>
    </w:p>
    <w:p w:rsidR="00773494" w:rsidRDefault="00773494" w:rsidP="000E7C38">
      <w:pPr>
        <w:spacing w:after="0"/>
        <w:rPr>
          <w:rFonts w:ascii="Times New Roman" w:hAnsi="Times New Roman" w:cs="Times New Roman"/>
          <w:sz w:val="28"/>
          <w:szCs w:val="28"/>
        </w:rPr>
      </w:pPr>
    </w:p>
    <w:p w:rsidR="00773494" w:rsidRDefault="00773494" w:rsidP="000E7C38">
      <w:pPr>
        <w:spacing w:after="0"/>
        <w:rPr>
          <w:rFonts w:ascii="Times New Roman" w:hAnsi="Times New Roman" w:cs="Times New Roman"/>
          <w:sz w:val="28"/>
          <w:szCs w:val="28"/>
        </w:rPr>
      </w:pPr>
    </w:p>
    <w:p w:rsidR="00773494" w:rsidRDefault="00773494" w:rsidP="000E7C38">
      <w:pPr>
        <w:spacing w:after="0"/>
        <w:rPr>
          <w:rFonts w:ascii="Times New Roman" w:hAnsi="Times New Roman" w:cs="Times New Roman"/>
          <w:sz w:val="28"/>
          <w:szCs w:val="28"/>
        </w:rPr>
      </w:pPr>
    </w:p>
    <w:p w:rsidR="00773494" w:rsidRDefault="00773494" w:rsidP="000E7C38">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воспитатели:   Гадаборшева Е.С.</w:t>
      </w:r>
    </w:p>
    <w:p w:rsidR="00773494" w:rsidRPr="00DA674B" w:rsidRDefault="00773494" w:rsidP="00DA674B">
      <w:pPr>
        <w:spacing w:after="0"/>
        <w:jc w:val="center"/>
        <w:rPr>
          <w:rFonts w:ascii="Times New Roman" w:hAnsi="Times New Roman" w:cs="Times New Roman"/>
          <w:sz w:val="28"/>
          <w:szCs w:val="28"/>
        </w:rPr>
      </w:pPr>
      <w:r>
        <w:rPr>
          <w:rFonts w:ascii="Times New Roman" w:hAnsi="Times New Roman" w:cs="Times New Roman"/>
          <w:sz w:val="28"/>
          <w:szCs w:val="28"/>
        </w:rPr>
        <w:t xml:space="preserve">                                                                                                                                                                                        Ушманова Е.Ю.</w:t>
      </w:r>
      <w:bookmarkStart w:id="0" w:name="_GoBack"/>
      <w:bookmarkEnd w:id="0"/>
    </w:p>
    <w:p w:rsidR="00773494" w:rsidRDefault="00773494" w:rsidP="000E7C38">
      <w:pPr>
        <w:spacing w:after="0" w:line="240" w:lineRule="auto"/>
        <w:jc w:val="center"/>
        <w:rPr>
          <w:rFonts w:ascii="Times New Roman" w:hAnsi="Times New Roman" w:cs="Times New Roman"/>
          <w:b/>
          <w:bCs/>
          <w:sz w:val="28"/>
          <w:szCs w:val="28"/>
        </w:rPr>
      </w:pPr>
    </w:p>
    <w:p w:rsidR="00773494" w:rsidRDefault="00773494" w:rsidP="000E7C38">
      <w:pPr>
        <w:spacing w:after="0" w:line="240" w:lineRule="auto"/>
        <w:jc w:val="center"/>
        <w:rPr>
          <w:rFonts w:ascii="Times New Roman" w:hAnsi="Times New Roman" w:cs="Times New Roman"/>
          <w:b/>
          <w:bCs/>
          <w:sz w:val="28"/>
          <w:szCs w:val="28"/>
        </w:rPr>
      </w:pPr>
    </w:p>
    <w:p w:rsidR="00773494" w:rsidRDefault="00773494" w:rsidP="000E7C38">
      <w:pPr>
        <w:spacing w:after="0" w:line="240" w:lineRule="auto"/>
        <w:jc w:val="center"/>
        <w:rPr>
          <w:rFonts w:ascii="Times New Roman" w:hAnsi="Times New Roman" w:cs="Times New Roman"/>
          <w:b/>
          <w:bCs/>
          <w:sz w:val="28"/>
          <w:szCs w:val="28"/>
        </w:rPr>
      </w:pPr>
    </w:p>
    <w:p w:rsidR="00773494" w:rsidRDefault="00773494" w:rsidP="000E7C38">
      <w:pPr>
        <w:spacing w:after="0" w:line="240" w:lineRule="auto"/>
        <w:jc w:val="center"/>
        <w:rPr>
          <w:rFonts w:ascii="Times New Roman" w:hAnsi="Times New Roman" w:cs="Times New Roman"/>
          <w:b/>
          <w:bCs/>
          <w:sz w:val="28"/>
          <w:szCs w:val="28"/>
        </w:rPr>
      </w:pPr>
    </w:p>
    <w:p w:rsidR="00773494" w:rsidRPr="003B0261" w:rsidRDefault="00773494" w:rsidP="000E7C38">
      <w:pPr>
        <w:spacing w:after="0" w:line="240" w:lineRule="auto"/>
        <w:jc w:val="center"/>
        <w:rPr>
          <w:rFonts w:ascii="Times New Roman" w:hAnsi="Times New Roman" w:cs="Times New Roman"/>
          <w:b/>
          <w:bCs/>
          <w:sz w:val="28"/>
          <w:szCs w:val="28"/>
        </w:rPr>
      </w:pPr>
      <w:r w:rsidRPr="003B0261">
        <w:rPr>
          <w:rFonts w:ascii="Times New Roman" w:hAnsi="Times New Roman" w:cs="Times New Roman"/>
          <w:b/>
          <w:bCs/>
          <w:sz w:val="28"/>
          <w:szCs w:val="28"/>
        </w:rPr>
        <w:t xml:space="preserve">СЕНТЯБРЬ. </w:t>
      </w:r>
      <w:r>
        <w:rPr>
          <w:rFonts w:ascii="Times New Roman" w:hAnsi="Times New Roman" w:cs="Times New Roman"/>
          <w:b/>
          <w:bCs/>
          <w:sz w:val="28"/>
          <w:szCs w:val="28"/>
        </w:rPr>
        <w:t xml:space="preserve"> 1</w:t>
      </w:r>
      <w:r w:rsidRPr="003B0261">
        <w:rPr>
          <w:rFonts w:ascii="Times New Roman" w:hAnsi="Times New Roman" w:cs="Times New Roman"/>
          <w:b/>
          <w:bCs/>
          <w:sz w:val="28"/>
          <w:szCs w:val="28"/>
        </w:rPr>
        <w:t xml:space="preserve"> неделя</w:t>
      </w:r>
    </w:p>
    <w:p w:rsidR="00773494" w:rsidRPr="000C267C" w:rsidRDefault="00773494" w:rsidP="000E7C38">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4626B8">
        <w:rPr>
          <w:rFonts w:ascii="Times New Roman" w:hAnsi="Times New Roman" w:cs="Times New Roman"/>
          <w:i/>
          <w:iCs/>
          <w:sz w:val="28"/>
          <w:szCs w:val="28"/>
        </w:rPr>
        <w:t xml:space="preserve">: </w:t>
      </w:r>
      <w:r>
        <w:rPr>
          <w:rFonts w:ascii="Times New Roman" w:hAnsi="Times New Roman" w:cs="Times New Roman"/>
          <w:i/>
          <w:iCs/>
          <w:sz w:val="28"/>
          <w:szCs w:val="28"/>
        </w:rPr>
        <w:t>«ДЕНЬ ЗНАНИЙ»</w:t>
      </w:r>
    </w:p>
    <w:p w:rsidR="00773494" w:rsidRPr="000C267C" w:rsidRDefault="00773494" w:rsidP="000E7C38">
      <w:pPr>
        <w:spacing w:after="0" w:line="240" w:lineRule="auto"/>
        <w:jc w:val="both"/>
        <w:rPr>
          <w:rFonts w:ascii="Times New Roman" w:hAnsi="Times New Roman" w:cs="Times New Roman"/>
          <w:sz w:val="28"/>
          <w:szCs w:val="28"/>
        </w:rPr>
      </w:pPr>
      <w:r w:rsidRPr="004626B8">
        <w:rPr>
          <w:rFonts w:ascii="Times New Roman" w:hAnsi="Times New Roman" w:cs="Times New Roman"/>
          <w:b/>
          <w:bCs/>
          <w:sz w:val="28"/>
          <w:szCs w:val="28"/>
        </w:rPr>
        <w:t>Сроки:</w:t>
      </w:r>
      <w:r w:rsidRPr="0041088D">
        <w:rPr>
          <w:rFonts w:ascii="Times New Roman" w:hAnsi="Times New Roman" w:cs="Times New Roman"/>
          <w:sz w:val="28"/>
          <w:szCs w:val="28"/>
        </w:rPr>
        <w:t xml:space="preserve">с 1 </w:t>
      </w:r>
      <w:r>
        <w:rPr>
          <w:rFonts w:ascii="Times New Roman" w:hAnsi="Times New Roman" w:cs="Times New Roman"/>
          <w:sz w:val="28"/>
          <w:szCs w:val="28"/>
        </w:rPr>
        <w:t>-</w:t>
      </w:r>
      <w:r w:rsidRPr="0041088D">
        <w:rPr>
          <w:rFonts w:ascii="Times New Roman" w:hAnsi="Times New Roman" w:cs="Times New Roman"/>
          <w:sz w:val="28"/>
          <w:szCs w:val="28"/>
        </w:rPr>
        <w:t>9 сентября</w:t>
      </w:r>
    </w:p>
    <w:p w:rsidR="00773494" w:rsidRPr="00556098" w:rsidRDefault="00773494" w:rsidP="000E7C38">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День Знаний»</w:t>
      </w:r>
    </w:p>
    <w:p w:rsidR="00773494" w:rsidRDefault="00773494" w:rsidP="00D521B0">
      <w:pPr>
        <w:tabs>
          <w:tab w:val="center" w:pos="7643"/>
        </w:tabs>
        <w:spacing w:after="0" w:line="240" w:lineRule="auto"/>
        <w:jc w:val="both"/>
        <w:rPr>
          <w:rFonts w:ascii="Times New Roman" w:hAnsi="Times New Roman" w:cs="Times New Roman"/>
          <w:sz w:val="28"/>
          <w:szCs w:val="28"/>
        </w:rPr>
      </w:pPr>
      <w:r w:rsidRPr="006C094C">
        <w:rPr>
          <w:rFonts w:ascii="Times New Roman" w:hAnsi="Times New Roman" w:cs="Times New Roman"/>
          <w:b/>
          <w:bCs/>
          <w:sz w:val="28"/>
          <w:szCs w:val="28"/>
        </w:rPr>
        <w:t>Задачи:</w:t>
      </w:r>
      <w:r w:rsidRPr="00C94968">
        <w:rPr>
          <w:rFonts w:ascii="Times New Roman" w:hAnsi="Times New Roman" w:cs="Times New Roman"/>
          <w:sz w:val="28"/>
          <w:szCs w:val="28"/>
        </w:rPr>
        <w:t xml:space="preserve">Развивать познавательный интерес, интерес к школе, книгам; о школе: зачем надо учиться, кто и чему учит в школе, о </w:t>
      </w:r>
    </w:p>
    <w:p w:rsidR="00773494" w:rsidRDefault="00773494" w:rsidP="00D521B0">
      <w:pPr>
        <w:tabs>
          <w:tab w:val="center" w:pos="7643"/>
        </w:tabs>
        <w:spacing w:after="0" w:line="240" w:lineRule="auto"/>
        <w:jc w:val="both"/>
        <w:rPr>
          <w:rFonts w:ascii="Times New Roman" w:hAnsi="Times New Roman" w:cs="Times New Roman"/>
          <w:sz w:val="28"/>
          <w:szCs w:val="28"/>
        </w:rPr>
      </w:pPr>
      <w:r w:rsidRPr="00C94968">
        <w:rPr>
          <w:rFonts w:ascii="Times New Roman" w:hAnsi="Times New Roman" w:cs="Times New Roman"/>
          <w:sz w:val="28"/>
          <w:szCs w:val="28"/>
        </w:rPr>
        <w:t xml:space="preserve">школьных принадлежностях и т. д.Формировать положительные представления о профессии учителя и “профессии” </w:t>
      </w:r>
    </w:p>
    <w:p w:rsidR="00773494" w:rsidRDefault="00773494" w:rsidP="00D521B0">
      <w:pPr>
        <w:tabs>
          <w:tab w:val="center" w:pos="7643"/>
        </w:tabs>
        <w:spacing w:after="0" w:line="240" w:lineRule="auto"/>
        <w:jc w:val="both"/>
        <w:rPr>
          <w:rFonts w:ascii="Times New Roman" w:hAnsi="Times New Roman" w:cs="Times New Roman"/>
          <w:sz w:val="28"/>
          <w:szCs w:val="28"/>
        </w:rPr>
      </w:pPr>
      <w:r w:rsidRPr="00C94968">
        <w:rPr>
          <w:rFonts w:ascii="Times New Roman" w:hAnsi="Times New Roman" w:cs="Times New Roman"/>
          <w:sz w:val="28"/>
          <w:szCs w:val="28"/>
        </w:rPr>
        <w:t xml:space="preserve">ученика.Продолжать помогать детям осваивать основы правового сознания: право на образование, право на выбор </w:t>
      </w:r>
    </w:p>
    <w:p w:rsidR="00773494" w:rsidRPr="00003FFB" w:rsidRDefault="00773494" w:rsidP="00003FFB">
      <w:pPr>
        <w:tabs>
          <w:tab w:val="center" w:pos="7643"/>
        </w:tabs>
        <w:spacing w:after="0" w:line="240" w:lineRule="auto"/>
        <w:jc w:val="both"/>
        <w:rPr>
          <w:rFonts w:ascii="Times New Roman" w:hAnsi="Times New Roman" w:cs="Times New Roman"/>
          <w:b/>
          <w:bCs/>
          <w:sz w:val="28"/>
          <w:szCs w:val="28"/>
        </w:rPr>
      </w:pPr>
      <w:r w:rsidRPr="00C94968">
        <w:rPr>
          <w:rFonts w:ascii="Times New Roman" w:hAnsi="Times New Roman" w:cs="Times New Roman"/>
          <w:sz w:val="28"/>
          <w:szCs w:val="28"/>
        </w:rPr>
        <w:t>образовательного учреждения, учителя.</w:t>
      </w:r>
    </w:p>
    <w:p w:rsidR="00773494" w:rsidRPr="00003FFB" w:rsidRDefault="00773494" w:rsidP="00003FFB">
      <w:pPr>
        <w:spacing w:after="0"/>
        <w:jc w:val="both"/>
        <w:rPr>
          <w:rFonts w:ascii="Times New Roman" w:hAnsi="Times New Roman" w:cs="Times New Roman"/>
          <w:sz w:val="28"/>
          <w:szCs w:val="28"/>
        </w:rPr>
      </w:pPr>
      <w:r w:rsidRPr="005C60E8">
        <w:rPr>
          <w:rFonts w:ascii="Times New Roman" w:hAnsi="Times New Roman" w:cs="Times New Roman"/>
          <w:b/>
          <w:bCs/>
          <w:sz w:val="28"/>
          <w:szCs w:val="28"/>
        </w:rPr>
        <w:t>Итоговое мероприятие</w:t>
      </w:r>
      <w:r>
        <w:rPr>
          <w:rFonts w:ascii="Times New Roman" w:hAnsi="Times New Roman" w:cs="Times New Roman"/>
          <w:b/>
          <w:bCs/>
          <w:sz w:val="28"/>
          <w:szCs w:val="28"/>
        </w:rPr>
        <w:t xml:space="preserve">: </w:t>
      </w:r>
      <w:r w:rsidRPr="00B0719B">
        <w:rPr>
          <w:rFonts w:ascii="Times New Roman" w:hAnsi="Times New Roman" w:cs="Times New Roman"/>
          <w:sz w:val="28"/>
          <w:szCs w:val="28"/>
        </w:rPr>
        <w:t>му</w:t>
      </w:r>
      <w:r>
        <w:rPr>
          <w:rFonts w:ascii="Times New Roman" w:hAnsi="Times New Roman" w:cs="Times New Roman"/>
          <w:sz w:val="28"/>
          <w:szCs w:val="28"/>
        </w:rPr>
        <w:t>зыкальное театрализованное представление, посвященное Дню Знаний</w:t>
      </w:r>
    </w:p>
    <w:p w:rsidR="00773494" w:rsidRDefault="00773494" w:rsidP="00003FFB">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Поместить в родительский уголок информационный материал и новые требования к родителям при подготовке к ПМПК. Сбор и  уточнение сведений о родителях.</w:t>
      </w:r>
    </w:p>
    <w:p w:rsidR="00773494" w:rsidRPr="00565AFA" w:rsidRDefault="00773494" w:rsidP="000E7C38">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 xml:space="preserve">тема: </w:t>
            </w:r>
            <w:r w:rsidRPr="00A4428F">
              <w:rPr>
                <w:rFonts w:ascii="Times New Roman" w:hAnsi="Times New Roman" w:cs="Times New Roman"/>
              </w:rPr>
              <w:t>“</w:t>
            </w:r>
            <w:r w:rsidRPr="00A4428F">
              <w:rPr>
                <w:rFonts w:ascii="Times New Roman" w:hAnsi="Times New Roman" w:cs="Times New Roman"/>
                <w:sz w:val="28"/>
                <w:szCs w:val="28"/>
              </w:rPr>
              <w:t>1 сентября – день знаний”.</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Цель повысить интерес к школе, учителю. Воспитывать любовь к школе, семье.</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Работа с календарём.</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 xml:space="preserve">Д/и «Первоклассник» (назвать предметы, необходимые в школе)  </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Внести в группу настольно-печатные игры (бродилки, домино, лото, мозаика, пазл)., букварь, азбука, иллюстрации со школьниками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 xml:space="preserve">Тема: </w:t>
            </w:r>
            <w:r w:rsidRPr="00A4428F">
              <w:rPr>
                <w:rFonts w:ascii="Times New Roman" w:hAnsi="Times New Roman" w:cs="Times New Roman"/>
              </w:rPr>
              <w:t>“Геометрические фигуры”.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закрепить названия геометрических фигур: «треугольник», «квадрат», «прямоугольник», «четырёхугольник»,; учить классифицировать фигуры по разным признакам: величине, цвету, форме; упражнять в счёте в пределах 10; учить называть слово, противоположное по смыслу.</w:t>
            </w:r>
          </w:p>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Тема:“Величина”.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Цель: уточнить представления детей о величине предметов, учить находить сходство предметов по признаку величины; упражнять в счёте в пределах 10; учить отсчитывать по предложенной цифре; упражнять в счёте на ощупь.</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«Следопыт» (осмотр группового участка; развитие наблюдательности)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«Что изменилось» (с предметами, фигурами).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Игра «Танграм»</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r w:rsidRPr="00A4428F">
              <w:rPr>
                <w:rFonts w:ascii="Times New Roman" w:hAnsi="Times New Roman" w:cs="Times New Roman"/>
              </w:rPr>
              <w:t>Д/и «Путешествие в прошлое книги»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Наборы геометрических фигур, цифры  первого десятка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«Скоро в школу мы пойдём»</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Цель: вызвать у детей интерес к школе; рассказать, чем дети там занимаются; закрепить знания о школьных принадлежностях. Учить выполнять постройку из строительного материала. Закрепить навыки коллективной работы.</w:t>
            </w:r>
          </w:p>
        </w:tc>
        <w:tc>
          <w:tcPr>
            <w:tcW w:w="3059" w:type="dxa"/>
          </w:tcPr>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Иллюстрации по теме</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8"/>
                <w:szCs w:val="28"/>
              </w:rPr>
              <w:t>Тема: «Скоро в школу»</w:t>
            </w:r>
            <w:r w:rsidRPr="00A4428F">
              <w:rPr>
                <w:rFonts w:ascii="Times New Roman" w:hAnsi="Times New Roman" w:cs="Times New Roman"/>
              </w:rPr>
              <w:t>Цель: закрепить знания детей в образовании однокоренных слов, составлении предложений по предметным картинкам. Совершенствовать грамматический строй речи. Воспитывать умение слушать других детей.</w:t>
            </w:r>
          </w:p>
        </w:tc>
        <w:tc>
          <w:tcPr>
            <w:tcW w:w="4863" w:type="dxa"/>
          </w:tcPr>
          <w:p w:rsidR="00773494" w:rsidRPr="00A4428F" w:rsidRDefault="00773494" w:rsidP="00A4428F">
            <w:pPr>
              <w:pStyle w:val="ListParagraph"/>
              <w:numPr>
                <w:ilvl w:val="0"/>
                <w:numId w:val="1"/>
              </w:numPr>
              <w:spacing w:after="0" w:line="240" w:lineRule="auto"/>
              <w:rPr>
                <w:rFonts w:ascii="Times New Roman" w:hAnsi="Times New Roman" w:cs="Times New Roman"/>
              </w:rPr>
            </w:pPr>
            <w:r w:rsidRPr="00A4428F">
              <w:rPr>
                <w:rFonts w:ascii="Times New Roman" w:hAnsi="Times New Roman" w:cs="Times New Roman"/>
              </w:rPr>
              <w:t>Выход из проблемной ситуации «Как поступить?»</w:t>
            </w:r>
          </w:p>
          <w:p w:rsidR="00773494" w:rsidRPr="00A4428F" w:rsidRDefault="00773494" w:rsidP="00A4428F">
            <w:pPr>
              <w:pStyle w:val="ListParagraph"/>
              <w:numPr>
                <w:ilvl w:val="0"/>
                <w:numId w:val="1"/>
              </w:numPr>
              <w:spacing w:after="0" w:line="240" w:lineRule="auto"/>
              <w:rPr>
                <w:rFonts w:ascii="Times New Roman" w:hAnsi="Times New Roman" w:cs="Times New Roman"/>
              </w:rPr>
            </w:pPr>
            <w:r w:rsidRPr="00A4428F">
              <w:rPr>
                <w:rFonts w:ascii="Times New Roman" w:hAnsi="Times New Roman" w:cs="Times New Roman"/>
              </w:rPr>
              <w:t>Беседа «Как хорошо у нас в саду».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«Почему вы хотите стать учениками?»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Игра – ситуация «День знаний»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Тема: </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Сл/и «На один звук».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Сл/и «Скажи слово с нужным звуком»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Сл/и «Что было бы, если бы…»</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Карточки с предметными картинками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Чтение А. Алексин «Первый день».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Чтение С. Маршак «Первый день календаря».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Работа в уголке книги: отгадывание загадок (школьные принадлежности)</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Букварь, азбука, картинки и иллюстрации школьников</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1</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«Кого назвали, тот ловит мяч»</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Корригирующие упражнения.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(следить за осанкой детей)</w:t>
            </w:r>
          </w:p>
          <w:p w:rsidR="00773494" w:rsidRPr="00A4428F" w:rsidRDefault="00773494" w:rsidP="00A4428F">
            <w:pPr>
              <w:pStyle w:val="ListParagraph"/>
              <w:spacing w:after="0" w:line="240" w:lineRule="auto"/>
              <w:jc w:val="both"/>
              <w:rPr>
                <w:rFonts w:ascii="Times New Roman" w:hAnsi="Times New Roman" w:cs="Times New Roman"/>
                <w:sz w:val="28"/>
                <w:szCs w:val="28"/>
              </w:rPr>
            </w:pPr>
            <w:r w:rsidRPr="00A4428F">
              <w:rPr>
                <w:rFonts w:ascii="Times New Roman" w:hAnsi="Times New Roman" w:cs="Times New Roman"/>
              </w:rPr>
              <w:t>П/и «Мячик вверх», «Не попадись»</w:t>
            </w:r>
          </w:p>
        </w:tc>
        <w:tc>
          <w:tcPr>
            <w:tcW w:w="3059"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Игры в уголке физического развития,  мяч.</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Беседа: “Правила вежливости”.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Ознакомление с устным народным творчеством «Когда солнышко взойдёт, роса на землю падёт»</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С/р «Школа», «Семья»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Беседа “Вспомним правила поведения в детском саду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Д/и «Можно - нельзя»</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Самообслуживание. Закреплять умение одеваться и раздеваться в определённой последовательности, правильно и аккуратно складывать одежду, убирать на место обувь.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Труд в природе: продолжать учить наводить порядок на участке: собирать сухую траву, листву, крупный мусор; подметать дорожки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Слушание записи песен Шаинского: «Дважды два четыре», «Чему учат в школе»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Рисование рисунков «Я в школе».</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Материалы для рисования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Игры со строительным материалом «Детский сад будущего; школа будущего»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Строительный материал разной формы</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sidRPr="003B0261">
        <w:rPr>
          <w:rFonts w:ascii="Times New Roman" w:hAnsi="Times New Roman" w:cs="Times New Roman"/>
          <w:b/>
          <w:bCs/>
          <w:sz w:val="28"/>
          <w:szCs w:val="28"/>
        </w:rPr>
        <w:t xml:space="preserve">СЕНТЯБРЬ. </w:t>
      </w:r>
      <w:r>
        <w:rPr>
          <w:rFonts w:ascii="Times New Roman" w:hAnsi="Times New Roman" w:cs="Times New Roman"/>
          <w:b/>
          <w:bCs/>
          <w:sz w:val="28"/>
          <w:szCs w:val="28"/>
        </w:rPr>
        <w:t xml:space="preserve"> 2</w:t>
      </w:r>
      <w:r w:rsidRPr="003B0261">
        <w:rPr>
          <w:rFonts w:ascii="Times New Roman" w:hAnsi="Times New Roman" w:cs="Times New Roman"/>
          <w:b/>
          <w:bCs/>
          <w:sz w:val="28"/>
          <w:szCs w:val="28"/>
        </w:rPr>
        <w:t xml:space="preserve"> неделя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Вот и лето прошло»</w:t>
      </w:r>
    </w:p>
    <w:p w:rsidR="00773494" w:rsidRDefault="00773494" w:rsidP="00D521B0">
      <w:pPr>
        <w:spacing w:after="0"/>
        <w:jc w:val="both"/>
        <w:rPr>
          <w:rFonts w:ascii="Times New Roman" w:hAnsi="Times New Roman" w:cs="Times New Roman"/>
          <w:sz w:val="28"/>
          <w:szCs w:val="28"/>
        </w:rPr>
      </w:pPr>
      <w:r w:rsidRPr="006C094C">
        <w:rPr>
          <w:rFonts w:ascii="Times New Roman" w:hAnsi="Times New Roman" w:cs="Times New Roman"/>
          <w:b/>
          <w:bCs/>
          <w:sz w:val="28"/>
          <w:szCs w:val="28"/>
        </w:rPr>
        <w:t>Задачи:</w:t>
      </w:r>
      <w:r>
        <w:rPr>
          <w:rFonts w:ascii="Times New Roman" w:hAnsi="Times New Roman" w:cs="Times New Roman"/>
          <w:sz w:val="28"/>
          <w:szCs w:val="28"/>
        </w:rPr>
        <w:t>О</w:t>
      </w:r>
      <w:r w:rsidRPr="00D521B0">
        <w:rPr>
          <w:rFonts w:ascii="Times New Roman" w:hAnsi="Times New Roman" w:cs="Times New Roman"/>
          <w:sz w:val="28"/>
          <w:szCs w:val="28"/>
        </w:rPr>
        <w:t xml:space="preserve">бобщить и систематизировать знания детей о времени года – лето; называть характерные признаки; актуализировать </w:t>
      </w:r>
    </w:p>
    <w:p w:rsidR="00773494" w:rsidRDefault="00773494" w:rsidP="00D521B0">
      <w:pPr>
        <w:spacing w:after="0"/>
        <w:jc w:val="both"/>
        <w:rPr>
          <w:rFonts w:ascii="Times New Roman" w:hAnsi="Times New Roman" w:cs="Times New Roman"/>
          <w:sz w:val="28"/>
          <w:szCs w:val="28"/>
        </w:rPr>
      </w:pPr>
      <w:r w:rsidRPr="00D521B0">
        <w:rPr>
          <w:rFonts w:ascii="Times New Roman" w:hAnsi="Times New Roman" w:cs="Times New Roman"/>
          <w:sz w:val="28"/>
          <w:szCs w:val="28"/>
        </w:rPr>
        <w:t xml:space="preserve">личный опыт детей, уточнить их знания о природе летом и занятиях в это время года; уточнить знания о лесе (какую пользу </w:t>
      </w:r>
    </w:p>
    <w:p w:rsidR="00773494" w:rsidRDefault="00773494" w:rsidP="00D521B0">
      <w:pPr>
        <w:spacing w:after="0"/>
        <w:jc w:val="both"/>
        <w:rPr>
          <w:rFonts w:ascii="Times New Roman" w:hAnsi="Times New Roman" w:cs="Times New Roman"/>
          <w:sz w:val="28"/>
          <w:szCs w:val="28"/>
        </w:rPr>
      </w:pPr>
      <w:r w:rsidRPr="00D521B0">
        <w:rPr>
          <w:rFonts w:ascii="Times New Roman" w:hAnsi="Times New Roman" w:cs="Times New Roman"/>
          <w:sz w:val="28"/>
          <w:szCs w:val="28"/>
        </w:rPr>
        <w:t xml:space="preserve">приносит, что растёт); воспитывать бережное отношение к растениям, насекомым, к лесу и его обитателям; учить детей </w:t>
      </w:r>
    </w:p>
    <w:p w:rsidR="00773494" w:rsidRDefault="00773494" w:rsidP="00003FFB">
      <w:pPr>
        <w:spacing w:after="0"/>
        <w:jc w:val="both"/>
        <w:rPr>
          <w:rFonts w:ascii="Times New Roman" w:hAnsi="Times New Roman" w:cs="Times New Roman"/>
          <w:sz w:val="28"/>
          <w:szCs w:val="28"/>
        </w:rPr>
      </w:pPr>
      <w:r w:rsidRPr="00D521B0">
        <w:rPr>
          <w:rFonts w:ascii="Times New Roman" w:hAnsi="Times New Roman" w:cs="Times New Roman"/>
          <w:sz w:val="28"/>
          <w:szCs w:val="28"/>
        </w:rPr>
        <w:t>устанавливать связи взаимодействия человека с природой; расширять и активизировать словарь по данной теме</w:t>
      </w:r>
      <w:r>
        <w:rPr>
          <w:rFonts w:ascii="Times New Roman" w:hAnsi="Times New Roman" w:cs="Times New Roman"/>
          <w:sz w:val="28"/>
          <w:szCs w:val="28"/>
        </w:rPr>
        <w:t>.</w:t>
      </w:r>
    </w:p>
    <w:p w:rsidR="00773494" w:rsidRPr="00003FFB" w:rsidRDefault="00773494" w:rsidP="00003FFB">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sidRPr="00FA2A62">
        <w:rPr>
          <w:rFonts w:ascii="Times New Roman" w:hAnsi="Times New Roman" w:cs="Times New Roman"/>
          <w:sz w:val="28"/>
          <w:szCs w:val="28"/>
        </w:rPr>
        <w:t>Сбор и уточнение сведений о родителях. Оформление фотовыставки «Как мы провели лето»</w:t>
      </w:r>
    </w:p>
    <w:p w:rsidR="00773494" w:rsidRDefault="00773494" w:rsidP="00003FFB">
      <w:pPr>
        <w:spacing w:after="0"/>
        <w:ind w:firstLine="708"/>
        <w:rPr>
          <w:rFonts w:ascii="Times New Roman" w:hAnsi="Times New Roman" w:cs="Times New Roman"/>
          <w:sz w:val="28"/>
          <w:szCs w:val="28"/>
        </w:rPr>
      </w:pPr>
      <w:r w:rsidRPr="00FA2A62">
        <w:rPr>
          <w:rFonts w:ascii="Times New Roman" w:hAnsi="Times New Roman" w:cs="Times New Roman"/>
          <w:sz w:val="28"/>
          <w:szCs w:val="28"/>
        </w:rPr>
        <w:t xml:space="preserve"> Родительское собрание  с логопедом</w:t>
      </w:r>
    </w:p>
    <w:p w:rsidR="00773494" w:rsidRPr="00341217" w:rsidRDefault="00773494" w:rsidP="00003FFB">
      <w:pPr>
        <w:spacing w:after="0"/>
        <w:rPr>
          <w:rFonts w:ascii="Times New Roman" w:hAnsi="Times New Roman" w:cs="Times New Roman"/>
          <w:sz w:val="28"/>
          <w:szCs w:val="28"/>
        </w:rPr>
      </w:pPr>
      <w:r w:rsidRPr="00341217">
        <w:rPr>
          <w:rFonts w:ascii="Times New Roman" w:hAnsi="Times New Roman" w:cs="Times New Roman"/>
          <w:b/>
          <w:bCs/>
          <w:sz w:val="28"/>
          <w:szCs w:val="28"/>
        </w:rPr>
        <w:t>Итоговое мероприятие:</w:t>
      </w:r>
      <w:r w:rsidRPr="00341217">
        <w:rPr>
          <w:rFonts w:ascii="Times New Roman" w:hAnsi="Times New Roman" w:cs="Times New Roman"/>
          <w:sz w:val="28"/>
          <w:szCs w:val="28"/>
        </w:rPr>
        <w:t>фотовыставка</w:t>
      </w:r>
      <w:r>
        <w:rPr>
          <w:rFonts w:ascii="Times New Roman" w:hAnsi="Times New Roman" w:cs="Times New Roman"/>
          <w:sz w:val="28"/>
          <w:szCs w:val="28"/>
        </w:rPr>
        <w:t>«Где за лето мы бывали»</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sz w:val="28"/>
                <w:szCs w:val="28"/>
              </w:rPr>
              <w:t xml:space="preserve">тема: </w:t>
            </w:r>
            <w:r w:rsidRPr="00A4428F">
              <w:rPr>
                <w:rFonts w:ascii="Times New Roman" w:hAnsi="Times New Roman" w:cs="Times New Roman"/>
                <w:b/>
                <w:bCs/>
              </w:rPr>
              <w:t>«Вот и лето прошло»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Повторить названия летних месяцев, признаки лета, чем заняты летом животные; занятия людей в это время года</w:t>
            </w: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Рассказ с использованием модели земли «Почему происходит смена дня и ночи?»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С/и «Школа»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Игры с проволокой, счётными палочками «Весёлые человечки»</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Сл/и «Скажи слово с нужным звуком»</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Картины – пейзажи лета и осени, летние  фото детей,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“Ориентировка в пространстве”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упражнять детей в правильном обозначении положения предмета по отношению к себе, развивать ориентировку в пространстве; закрепить название дней недели; учить составлять фигуру из восьми треугольников, закрепить названия геометрических фигур.</w:t>
            </w:r>
          </w:p>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“Знакомство с тетрадью”</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познакомить детей с тетрадью и её назначением, знаками: «&gt;», «&lt;»; учить записывать и читать записи (3&lt;4, 4&gt;3); упражнять в счёте в пределах 10; учить соотносить цифру с количеством.</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«Один - много»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«Что изменилось»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«Дни. Недели. Месяцы. Времена года»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Счетные наборы, карандаши, тетради, игры,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«Почему надо учиться?»</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Задачи: формировать представление об учёбе, о значении образовании в жизни человека.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sz w:val="28"/>
                <w:szCs w:val="28"/>
              </w:rPr>
              <w:t xml:space="preserve">тема: </w:t>
            </w:r>
            <w:r w:rsidRPr="00A4428F">
              <w:rPr>
                <w:rFonts w:ascii="Times New Roman" w:hAnsi="Times New Roman" w:cs="Times New Roman"/>
                <w:b/>
                <w:bCs/>
              </w:rPr>
              <w:t>Пересказ сказки «Лиса и козёл»</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Закрепить представления детей об особенностях композиции сказок (зачин, концовка,); учить использовать при пересказе образные художественные средства.</w:t>
            </w:r>
          </w:p>
        </w:tc>
        <w:tc>
          <w:tcPr>
            <w:tcW w:w="4863" w:type="dxa"/>
          </w:tcPr>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к сказке</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sz w:val="28"/>
                <w:szCs w:val="28"/>
              </w:rPr>
              <w:t xml:space="preserve">Тема: </w:t>
            </w:r>
            <w:r w:rsidRPr="00A4428F">
              <w:rPr>
                <w:rFonts w:ascii="Times New Roman" w:hAnsi="Times New Roman" w:cs="Times New Roman"/>
                <w:b/>
                <w:bCs/>
              </w:rPr>
              <w:t>Звуки вокруг нас. Слово.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Привлечь внимание к звуковой стороне речи; осознать, что слово звучит, его можно слушать и произносить.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Гризик, с.11</w:t>
            </w:r>
          </w:p>
        </w:tc>
        <w:tc>
          <w:tcPr>
            <w:tcW w:w="4863" w:type="dxa"/>
          </w:tcPr>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Токмакова «Скоро в школу»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Обогащать представление детей о школе; развивать интерес к литературе.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Ш. Перро «Мальчик-с-пальчик»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М. Зощенко «Великие путешественники»</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r w:rsidRPr="00A4428F">
              <w:rPr>
                <w:rFonts w:ascii="Times New Roman" w:hAnsi="Times New Roman" w:cs="Times New Roman"/>
              </w:rPr>
              <w:t>К. Ушинский «Слепая лошадь».</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журналы, картинки по теме</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2</w:t>
            </w: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«Чьё звено скорее соберётся»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«Догони свою пару»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Закреплять умение правильно пользоваться столовыми приборами</w:t>
            </w:r>
          </w:p>
          <w:p w:rsidR="00773494" w:rsidRPr="00A4428F" w:rsidRDefault="00773494" w:rsidP="00A4428F">
            <w:pPr>
              <w:spacing w:after="0" w:line="240" w:lineRule="auto"/>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Закреплять умение правильно пользоваться столовыми приборами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Корригирующие упражнения.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(следить за осанкой детей)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из уголка здоровья</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Беседа с рассуждением на тему: «Контакты с незнакомыми людьми»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Голицина, с.14</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Формирование у детей навыков поведения в ситуации «Я иду в школу»</w:t>
            </w:r>
          </w:p>
          <w:p w:rsidR="00773494" w:rsidRPr="00A4428F" w:rsidRDefault="00773494" w:rsidP="00A4428F">
            <w:pPr>
              <w:spacing w:after="0" w:line="240" w:lineRule="auto"/>
              <w:rPr>
                <w:rFonts w:ascii="Times New Roman" w:hAnsi="Times New Roman" w:cs="Times New Roman"/>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Хозяйственно-бытовой труд: мытьё игрушек, протирание полок.</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Дежурство по столовой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Прослушивание песен, потешек о лете и осени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Творческая деятельность детей «Я рисую лето»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Аппликация «Летняя полянка»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Конструирование из геометрических фигур по замыслу детей</w:t>
            </w:r>
          </w:p>
        </w:tc>
        <w:tc>
          <w:tcPr>
            <w:tcW w:w="3059"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Предложить карандаши, краски</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Приготовить геометрические фигуры для конструирования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bl>
    <w:p w:rsidR="00773494" w:rsidRPr="002C419B" w:rsidRDefault="00773494" w:rsidP="002C419B">
      <w:pPr>
        <w:spacing w:after="0" w:line="240" w:lineRule="auto"/>
        <w:rPr>
          <w:rFonts w:ascii="Times New Roman" w:hAnsi="Times New Roman" w:cs="Times New Roman"/>
          <w:b/>
          <w:bCs/>
          <w:sz w:val="28"/>
          <w:szCs w:val="28"/>
          <w:lang w:val="en-US"/>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sidRPr="003B0261">
        <w:rPr>
          <w:rFonts w:ascii="Times New Roman" w:hAnsi="Times New Roman" w:cs="Times New Roman"/>
          <w:b/>
          <w:bCs/>
          <w:sz w:val="28"/>
          <w:szCs w:val="28"/>
        </w:rPr>
        <w:t xml:space="preserve">СЕНТЯБРЬ. </w:t>
      </w:r>
      <w:r>
        <w:rPr>
          <w:rFonts w:ascii="Times New Roman" w:hAnsi="Times New Roman" w:cs="Times New Roman"/>
          <w:b/>
          <w:bCs/>
          <w:sz w:val="28"/>
          <w:szCs w:val="28"/>
        </w:rPr>
        <w:t xml:space="preserve"> 3</w:t>
      </w:r>
      <w:r w:rsidRPr="003B0261">
        <w:rPr>
          <w:rFonts w:ascii="Times New Roman" w:hAnsi="Times New Roman" w:cs="Times New Roman"/>
          <w:b/>
          <w:bCs/>
          <w:sz w:val="28"/>
          <w:szCs w:val="28"/>
        </w:rPr>
        <w:t xml:space="preserve"> неделя</w:t>
      </w:r>
    </w:p>
    <w:p w:rsidR="00773494" w:rsidRPr="000C267C" w:rsidRDefault="00773494" w:rsidP="0041088D">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4626B8">
        <w:rPr>
          <w:rFonts w:ascii="Times New Roman" w:hAnsi="Times New Roman" w:cs="Times New Roman"/>
          <w:i/>
          <w:iCs/>
          <w:sz w:val="28"/>
          <w:szCs w:val="28"/>
        </w:rPr>
        <w:t xml:space="preserve">: </w:t>
      </w:r>
      <w:r>
        <w:rPr>
          <w:rFonts w:ascii="Times New Roman" w:hAnsi="Times New Roman" w:cs="Times New Roman"/>
          <w:i/>
          <w:iCs/>
          <w:sz w:val="28"/>
          <w:szCs w:val="28"/>
        </w:rPr>
        <w:t>«В НАШИ КРАЯ ПРИШЛА ОСЕНИ ПОРА»</w:t>
      </w:r>
    </w:p>
    <w:p w:rsidR="00773494" w:rsidRPr="0041088D" w:rsidRDefault="00773494" w:rsidP="0041088D">
      <w:pPr>
        <w:spacing w:after="0" w:line="240" w:lineRule="auto"/>
        <w:jc w:val="both"/>
        <w:rPr>
          <w:rFonts w:ascii="Times New Roman" w:hAnsi="Times New Roman" w:cs="Times New Roman"/>
          <w:sz w:val="28"/>
          <w:szCs w:val="28"/>
        </w:rPr>
      </w:pPr>
      <w:r w:rsidRPr="004626B8">
        <w:rPr>
          <w:rFonts w:ascii="Times New Roman" w:hAnsi="Times New Roman" w:cs="Times New Roman"/>
          <w:b/>
          <w:bCs/>
          <w:sz w:val="28"/>
          <w:szCs w:val="28"/>
        </w:rPr>
        <w:t>Сроки:</w:t>
      </w:r>
      <w:r w:rsidRPr="0041088D">
        <w:rPr>
          <w:rFonts w:ascii="Times New Roman" w:hAnsi="Times New Roman" w:cs="Times New Roman"/>
          <w:sz w:val="28"/>
          <w:szCs w:val="28"/>
        </w:rPr>
        <w:t>12 сентября – 16 октября</w:t>
      </w:r>
    </w:p>
    <w:p w:rsidR="00773494" w:rsidRPr="00EF53A2" w:rsidRDefault="00773494" w:rsidP="0041088D">
      <w:pPr>
        <w:spacing w:after="0" w:line="240" w:lineRule="auto"/>
        <w:jc w:val="both"/>
        <w:rPr>
          <w:rFonts w:ascii="Times New Roman" w:hAnsi="Times New Roman" w:cs="Times New Roman"/>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Ранняя осень. Периоды осени»</w:t>
      </w:r>
      <w:r w:rsidRPr="00EF53A2">
        <w:rPr>
          <w:rFonts w:ascii="Times New Roman" w:hAnsi="Times New Roman" w:cs="Times New Roman"/>
          <w:i/>
          <w:iCs/>
          <w:sz w:val="28"/>
          <w:szCs w:val="28"/>
        </w:rPr>
        <w:t>(с 12 -16 сентября)</w:t>
      </w:r>
    </w:p>
    <w:p w:rsidR="00773494" w:rsidRPr="00524C73" w:rsidRDefault="00773494" w:rsidP="005D6D79">
      <w:pPr>
        <w:spacing w:after="0"/>
        <w:rPr>
          <w:rFonts w:ascii="Times New Roman" w:hAnsi="Times New Roman" w:cs="Times New Roman"/>
          <w:sz w:val="28"/>
          <w:szCs w:val="28"/>
        </w:rPr>
      </w:pPr>
      <w:r w:rsidRPr="006C094C">
        <w:rPr>
          <w:rFonts w:ascii="Times New Roman" w:hAnsi="Times New Roman" w:cs="Times New Roman"/>
          <w:b/>
          <w:bCs/>
          <w:sz w:val="28"/>
          <w:szCs w:val="28"/>
        </w:rPr>
        <w:t>Задачи:</w:t>
      </w:r>
      <w:r w:rsidRPr="00524C73">
        <w:rPr>
          <w:rFonts w:ascii="Times New Roman" w:hAnsi="Times New Roman" w:cs="Times New Roman"/>
          <w:sz w:val="28"/>
          <w:szCs w:val="28"/>
        </w:rPr>
        <w:t xml:space="preserve">Обогащать и систематизировать знания детей об осени (ранняя, поздняя). Продолжать знакомить с сельскохозяйственными </w:t>
      </w:r>
    </w:p>
    <w:p w:rsidR="00773494" w:rsidRPr="00524C73" w:rsidRDefault="00773494" w:rsidP="005D6D79">
      <w:pPr>
        <w:spacing w:after="0"/>
        <w:rPr>
          <w:rFonts w:ascii="Times New Roman" w:hAnsi="Times New Roman" w:cs="Times New Roman"/>
          <w:sz w:val="28"/>
          <w:szCs w:val="28"/>
        </w:rPr>
      </w:pPr>
      <w:r w:rsidRPr="00524C73">
        <w:rPr>
          <w:rFonts w:ascii="Times New Roman" w:hAnsi="Times New Roman" w:cs="Times New Roman"/>
          <w:sz w:val="28"/>
          <w:szCs w:val="28"/>
        </w:rPr>
        <w:t>профессиями. Закреплять знания названий осенних месяцев, последовательность месяцев в году. Расширять представления</w:t>
      </w:r>
    </w:p>
    <w:p w:rsidR="00773494" w:rsidRPr="00524C73" w:rsidRDefault="00773494" w:rsidP="005D6D79">
      <w:pPr>
        <w:spacing w:after="0"/>
        <w:rPr>
          <w:rFonts w:ascii="Times New Roman" w:hAnsi="Times New Roman" w:cs="Times New Roman"/>
          <w:sz w:val="28"/>
          <w:szCs w:val="28"/>
        </w:rPr>
      </w:pPr>
      <w:r w:rsidRPr="00524C73">
        <w:rPr>
          <w:rFonts w:ascii="Times New Roman" w:hAnsi="Times New Roman" w:cs="Times New Roman"/>
          <w:sz w:val="28"/>
          <w:szCs w:val="28"/>
        </w:rPr>
        <w:t xml:space="preserve">                детей  об особенностях  отражения осени в произведениях искусства (поэтического, изобразительного, музыкального).</w:t>
      </w:r>
    </w:p>
    <w:p w:rsidR="00773494" w:rsidRPr="00524C73" w:rsidRDefault="00773494" w:rsidP="005D6D79">
      <w:pPr>
        <w:spacing w:after="0"/>
        <w:rPr>
          <w:rFonts w:ascii="Times New Roman" w:hAnsi="Times New Roman" w:cs="Times New Roman"/>
          <w:sz w:val="28"/>
          <w:szCs w:val="28"/>
        </w:rPr>
      </w:pPr>
      <w:r w:rsidRPr="00524C73">
        <w:rPr>
          <w:rFonts w:ascii="Times New Roman" w:hAnsi="Times New Roman" w:cs="Times New Roman"/>
          <w:sz w:val="28"/>
          <w:szCs w:val="28"/>
        </w:rPr>
        <w:t xml:space="preserve">                Развивать интерес к изображению осенних явлений в рисунках. Расширять знания о творческих профессиях.Воспитывать</w:t>
      </w:r>
    </w:p>
    <w:p w:rsidR="00773494" w:rsidRPr="00524C73" w:rsidRDefault="00773494" w:rsidP="005D6D79">
      <w:pPr>
        <w:spacing w:after="0"/>
        <w:rPr>
          <w:rFonts w:ascii="Times New Roman" w:hAnsi="Times New Roman" w:cs="Times New Roman"/>
          <w:sz w:val="28"/>
          <w:szCs w:val="28"/>
        </w:rPr>
      </w:pPr>
      <w:r w:rsidRPr="00524C73">
        <w:rPr>
          <w:rFonts w:ascii="Times New Roman" w:hAnsi="Times New Roman" w:cs="Times New Roman"/>
          <w:sz w:val="28"/>
          <w:szCs w:val="28"/>
        </w:rPr>
        <w:t>бережное отношение к природе и умение замечать красоту осенней природы; закреплять знания о безопасном поведении в</w:t>
      </w:r>
    </w:p>
    <w:p w:rsidR="00773494" w:rsidRPr="00524C73" w:rsidRDefault="00773494" w:rsidP="005D6D79">
      <w:pPr>
        <w:spacing w:after="0"/>
        <w:rPr>
          <w:rFonts w:ascii="Times New Roman" w:hAnsi="Times New Roman" w:cs="Times New Roman"/>
          <w:sz w:val="28"/>
          <w:szCs w:val="28"/>
        </w:rPr>
      </w:pPr>
      <w:r w:rsidRPr="00524C73">
        <w:rPr>
          <w:rFonts w:ascii="Times New Roman" w:hAnsi="Times New Roman" w:cs="Times New Roman"/>
          <w:sz w:val="28"/>
          <w:szCs w:val="28"/>
        </w:rPr>
        <w:t>природе осенью.</w:t>
      </w:r>
    </w:p>
    <w:p w:rsidR="00773494" w:rsidRPr="00524C73" w:rsidRDefault="00773494" w:rsidP="0041088D">
      <w:pPr>
        <w:spacing w:after="0" w:line="240" w:lineRule="auto"/>
        <w:jc w:val="both"/>
        <w:rPr>
          <w:rFonts w:ascii="Times New Roman" w:hAnsi="Times New Roman" w:cs="Times New Roman"/>
          <w:sz w:val="28"/>
          <w:szCs w:val="28"/>
        </w:rPr>
      </w:pPr>
      <w:r w:rsidRPr="00524C73">
        <w:rPr>
          <w:rFonts w:ascii="Times New Roman" w:hAnsi="Times New Roman" w:cs="Times New Roman"/>
          <w:b/>
          <w:bCs/>
          <w:sz w:val="28"/>
          <w:szCs w:val="28"/>
        </w:rPr>
        <w:t>Итоговое мероприятие:</w:t>
      </w:r>
      <w:r>
        <w:rPr>
          <w:rFonts w:ascii="Times New Roman" w:hAnsi="Times New Roman" w:cs="Times New Roman"/>
          <w:sz w:val="28"/>
          <w:szCs w:val="28"/>
        </w:rPr>
        <w:t>выставка бу</w:t>
      </w:r>
      <w:r w:rsidRPr="00524C73">
        <w:rPr>
          <w:rFonts w:ascii="Times New Roman" w:hAnsi="Times New Roman" w:cs="Times New Roman"/>
          <w:sz w:val="28"/>
          <w:szCs w:val="28"/>
        </w:rPr>
        <w:t>кетов из осенних листьев</w:t>
      </w:r>
    </w:p>
    <w:p w:rsidR="00773494" w:rsidRPr="00524C73" w:rsidRDefault="00773494" w:rsidP="0041088D">
      <w:pPr>
        <w:spacing w:after="0" w:line="240" w:lineRule="auto"/>
        <w:jc w:val="both"/>
        <w:rPr>
          <w:rFonts w:ascii="Times New Roman" w:hAnsi="Times New Roman" w:cs="Times New Roman"/>
          <w:sz w:val="28"/>
          <w:szCs w:val="28"/>
        </w:rPr>
      </w:pPr>
      <w:r w:rsidRPr="00524C73">
        <w:rPr>
          <w:rFonts w:ascii="Times New Roman" w:hAnsi="Times New Roman" w:cs="Times New Roman"/>
          <w:b/>
          <w:bCs/>
          <w:sz w:val="28"/>
          <w:szCs w:val="28"/>
        </w:rPr>
        <w:t xml:space="preserve">Работа с родителями: </w:t>
      </w:r>
      <w:r w:rsidRPr="00524C73">
        <w:rPr>
          <w:rFonts w:ascii="Times New Roman" w:hAnsi="Times New Roman" w:cs="Times New Roman"/>
          <w:sz w:val="28"/>
          <w:szCs w:val="28"/>
        </w:rPr>
        <w:t>предложить прогуляться по осеннему лесу, парку и собрать листья разных деревьев для гербария.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«Ранняя осень» (2 с 118; 5 с.9)</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«Хорошо – плохо» (2 с 119)</w:t>
            </w:r>
          </w:p>
          <w:p w:rsidR="00773494" w:rsidRPr="00A4428F" w:rsidRDefault="00773494" w:rsidP="00A4428F">
            <w:pPr>
              <w:pStyle w:val="ListParagraph"/>
              <w:numPr>
                <w:ilvl w:val="0"/>
                <w:numId w:val="2"/>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Д/и «Один - много»</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(упражнять детей в образовании множественного числа имён сущ., в согласовании сущ. с прилагательным)</w:t>
            </w:r>
          </w:p>
          <w:p w:rsidR="00773494" w:rsidRPr="00A4428F" w:rsidRDefault="00773494" w:rsidP="00A4428F">
            <w:pPr>
              <w:pStyle w:val="ListParagraph"/>
              <w:numPr>
                <w:ilvl w:val="0"/>
                <w:numId w:val="9"/>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Д/и «Четвёртый лишний»</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(закреплять умение классифицировать предметы по назначению)</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изображением периодов осени, Незнайка, осенний букет, корзина с загадками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«Математические задачи, величина» (3, с 16; тетрадь с 4)</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«обратный счет от10 до 1, ориентировка на листе бумаги» (3, с 18, тетрадь с 5)</w:t>
            </w:r>
          </w:p>
        </w:tc>
        <w:tc>
          <w:tcPr>
            <w:tcW w:w="4863" w:type="dxa"/>
          </w:tcPr>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 Назови, сколько?»</w:t>
            </w:r>
          </w:p>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Практическое упр «Сколько нас»</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геом. фигуры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«Незнакомое в знакомом»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Создать условия для познавательно-исследовательской деятельности детей.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показать детям растворимость и нерастворимость в воде различных веществ; развивать способность детей к преобразованию; воспитывать умение доводить начатое до конца.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(6, с.42)</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опытов</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«ЗКР  (провер)» (4 с 21)</w:t>
            </w:r>
          </w:p>
        </w:tc>
        <w:tc>
          <w:tcPr>
            <w:tcW w:w="4863" w:type="dxa"/>
          </w:tcPr>
          <w:p w:rsidR="00773494" w:rsidRPr="00A4428F" w:rsidRDefault="00773494" w:rsidP="00A4428F">
            <w:pPr>
              <w:pStyle w:val="ListParagraph"/>
              <w:numPr>
                <w:ilvl w:val="0"/>
                <w:numId w:val="2"/>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Сл/и «Назови ласково» (учить детей образовывать сущ. с уменьшительно-ласкательным суффиксом)</w:t>
            </w:r>
          </w:p>
          <w:p w:rsidR="00773494" w:rsidRPr="00A4428F" w:rsidRDefault="00773494" w:rsidP="00A4428F">
            <w:pPr>
              <w:pStyle w:val="ListParagraph"/>
              <w:numPr>
                <w:ilvl w:val="0"/>
                <w:numId w:val="2"/>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Сл/и «Назови чей?» (лист осины – осиновый,…)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совершенствовать умение детей согласовывать слова, повторить названия деревьев.</w:t>
            </w:r>
          </w:p>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карточки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«Буквы и звукиА,У» (8 с 157,164)</w:t>
            </w:r>
          </w:p>
        </w:tc>
        <w:tc>
          <w:tcPr>
            <w:tcW w:w="4863" w:type="dxa"/>
          </w:tcPr>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подвижная пауза «Дождик» (8 с 158)</w:t>
            </w:r>
          </w:p>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игровое упр. «Кто больше?» (8 с 158)</w:t>
            </w:r>
          </w:p>
          <w:p w:rsidR="00773494" w:rsidRPr="00A4428F" w:rsidRDefault="00773494" w:rsidP="00A4428F">
            <w:pPr>
              <w:pStyle w:val="ListParagraph"/>
              <w:numPr>
                <w:ilvl w:val="0"/>
                <w:numId w:val="2"/>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загадки с данными звуками</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Буквы, карандаши, цветные карточки, сюжетные картинки со звуками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Андерсен «Дюймовочка»</w:t>
            </w:r>
          </w:p>
          <w:p w:rsidR="00773494" w:rsidRPr="00A4428F" w:rsidRDefault="00773494" w:rsidP="00A4428F">
            <w:pPr>
              <w:spacing w:after="0" w:line="240" w:lineRule="auto"/>
              <w:rPr>
                <w:rStyle w:val="apple-converted-space"/>
                <w:rFonts w:ascii="Times New Roman" w:hAnsi="Times New Roman" w:cs="Times New Roman"/>
                <w:color w:val="000000"/>
                <w:sz w:val="24"/>
                <w:szCs w:val="24"/>
              </w:rPr>
            </w:pPr>
            <w:r w:rsidRPr="00A4428F">
              <w:rPr>
                <w:rFonts w:ascii="Times New Roman" w:hAnsi="Times New Roman" w:cs="Times New Roman"/>
                <w:color w:val="000000"/>
                <w:sz w:val="24"/>
                <w:szCs w:val="24"/>
              </w:rPr>
              <w:t>(</w:t>
            </w:r>
            <w:r w:rsidRPr="00A4428F">
              <w:rPr>
                <w:rStyle w:val="apple-converted-space"/>
                <w:rFonts w:ascii="Times New Roman" w:hAnsi="Times New Roman" w:cs="Times New Roman"/>
                <w:color w:val="000000"/>
                <w:sz w:val="24"/>
                <w:szCs w:val="24"/>
              </w:rPr>
              <w:t> </w:t>
            </w:r>
            <w:r w:rsidRPr="00A4428F">
              <w:rPr>
                <w:rFonts w:ascii="Times New Roman" w:hAnsi="Times New Roman" w:cs="Times New Roman"/>
                <w:color w:val="000000"/>
                <w:sz w:val="24"/>
                <w:szCs w:val="24"/>
              </w:rPr>
              <w:t>знакомить с творчеством писателя,</w:t>
            </w:r>
            <w:r w:rsidRPr="00A4428F">
              <w:rPr>
                <w:rFonts w:ascii="Times New Roman" w:hAnsi="Times New Roman" w:cs="Times New Roman"/>
                <w:color w:val="000000"/>
                <w:sz w:val="24"/>
                <w:szCs w:val="24"/>
              </w:rPr>
              <w:br/>
            </w:r>
            <w:r w:rsidRPr="00A4428F">
              <w:rPr>
                <w:rStyle w:val="apple-converted-space"/>
                <w:rFonts w:ascii="Times New Roman" w:hAnsi="Times New Roman" w:cs="Times New Roman"/>
                <w:color w:val="000000"/>
                <w:sz w:val="24"/>
                <w:szCs w:val="24"/>
              </w:rPr>
              <w:t> </w:t>
            </w:r>
            <w:r w:rsidRPr="00A4428F">
              <w:rPr>
                <w:rFonts w:ascii="Times New Roman" w:hAnsi="Times New Roman" w:cs="Times New Roman"/>
                <w:color w:val="000000"/>
                <w:sz w:val="24"/>
                <w:szCs w:val="24"/>
              </w:rPr>
              <w:t>воспитывать интерес к зарубежной литературе, умение прощать и сострадать, видеть прекрасное в окружающем мире.</w:t>
            </w:r>
            <w:r w:rsidRPr="00A4428F">
              <w:rPr>
                <w:rStyle w:val="apple-converted-space"/>
                <w:rFonts w:ascii="Times New Roman" w:hAnsi="Times New Roman" w:cs="Times New Roman"/>
                <w:color w:val="000000"/>
                <w:sz w:val="24"/>
                <w:szCs w:val="24"/>
              </w:rPr>
              <w:t>)</w:t>
            </w:r>
          </w:p>
          <w:p w:rsidR="00773494" w:rsidRPr="00A4428F" w:rsidRDefault="00773494" w:rsidP="00A4428F">
            <w:pPr>
              <w:pStyle w:val="ListParagraph"/>
              <w:numPr>
                <w:ilvl w:val="0"/>
                <w:numId w:val="5"/>
              </w:numPr>
              <w:spacing w:after="0" w:line="240" w:lineRule="auto"/>
              <w:rPr>
                <w:rFonts w:ascii="Times New Roman" w:hAnsi="Times New Roman" w:cs="Times New Roman"/>
                <w:color w:val="000000"/>
                <w:sz w:val="24"/>
                <w:szCs w:val="24"/>
              </w:rPr>
            </w:pPr>
            <w:r w:rsidRPr="00A4428F">
              <w:rPr>
                <w:rStyle w:val="apple-converted-space"/>
                <w:rFonts w:ascii="Times New Roman" w:hAnsi="Times New Roman" w:cs="Times New Roman"/>
                <w:color w:val="000000"/>
                <w:sz w:val="24"/>
                <w:szCs w:val="24"/>
              </w:rPr>
              <w:t>РНС «Василиса Прекрасная»</w:t>
            </w:r>
            <w:r w:rsidRPr="00A4428F">
              <w:rPr>
                <w:rFonts w:ascii="Times New Roman" w:hAnsi="Times New Roman" w:cs="Times New Roman"/>
                <w:sz w:val="24"/>
                <w:szCs w:val="24"/>
              </w:rPr>
              <w:t xml:space="preserve"> (формировать у детей интерес к </w:t>
            </w:r>
            <w:r w:rsidRPr="00A4428F">
              <w:rPr>
                <w:rStyle w:val="apple-converted-space"/>
                <w:rFonts w:ascii="Times New Roman" w:hAnsi="Times New Roman" w:cs="Times New Roman"/>
                <w:sz w:val="24"/>
                <w:szCs w:val="24"/>
              </w:rPr>
              <w:t> </w:t>
            </w:r>
            <w:hyperlink r:id="rId7" w:tgtFrame="_blank" w:history="1">
              <w:r w:rsidRPr="00A4428F">
                <w:rPr>
                  <w:rStyle w:val="Hyperlink"/>
                  <w:rFonts w:ascii="Times New Roman" w:hAnsi="Times New Roman" w:cs="Times New Roman"/>
                  <w:color w:val="auto"/>
                  <w:sz w:val="24"/>
                  <w:szCs w:val="24"/>
                  <w:u w:val="none"/>
                  <w:bdr w:val="none" w:sz="0" w:space="0" w:color="auto" w:frame="1"/>
                </w:rPr>
                <w:t>художественной литературе</w:t>
              </w:r>
            </w:hyperlink>
            <w:r w:rsidRPr="00A4428F">
              <w:rPr>
                <w:rFonts w:ascii="Times New Roman" w:hAnsi="Times New Roman" w:cs="Times New Roman"/>
                <w:sz w:val="24"/>
                <w:szCs w:val="24"/>
              </w:rPr>
              <w:t>, закрепить знания детей о прочитанных ранее сказках; учить определять жанр произведения, отвечать на вопросы по содержанию сказки, оценивать поступки героев; поддерживать положительное эмоциональное отношение от встречи с героями сказок)</w:t>
            </w:r>
          </w:p>
          <w:p w:rsidR="00773494" w:rsidRPr="00A4428F" w:rsidRDefault="00773494" w:rsidP="00A4428F">
            <w:pPr>
              <w:pStyle w:val="ListParagraph"/>
              <w:numPr>
                <w:ilvl w:val="0"/>
                <w:numId w:val="4"/>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«загадочный вечер» (отгадывание загадок на осеннюю тему).</w:t>
            </w:r>
            <w:r w:rsidRPr="00A4428F">
              <w:rPr>
                <w:rFonts w:ascii="Times New Roman" w:hAnsi="Times New Roman" w:cs="Times New Roman"/>
                <w:color w:val="000000"/>
                <w:sz w:val="24"/>
                <w:szCs w:val="24"/>
                <w:shd w:val="clear" w:color="auto" w:fill="FFFFFF"/>
              </w:rPr>
              <w:t xml:space="preserve"> Задачи: продолжать учить детей находить предметы по описанию, отгадывать загадки; развивать внимание, память, логическое мышление.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картины, различные осенние композиции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2</w:t>
            </w:r>
          </w:p>
        </w:tc>
        <w:tc>
          <w:tcPr>
            <w:tcW w:w="4863" w:type="dxa"/>
          </w:tcPr>
          <w:p w:rsidR="00773494" w:rsidRPr="00A4428F" w:rsidRDefault="00773494" w:rsidP="00A4428F">
            <w:pPr>
              <w:pStyle w:val="ListParagraph"/>
              <w:numPr>
                <w:ilvl w:val="0"/>
                <w:numId w:val="4"/>
              </w:numPr>
              <w:spacing w:after="0" w:line="240" w:lineRule="auto"/>
              <w:rPr>
                <w:rFonts w:ascii="Times New Roman" w:hAnsi="Times New Roman" w:cs="Times New Roman"/>
              </w:rPr>
            </w:pPr>
            <w:r w:rsidRPr="00A4428F">
              <w:rPr>
                <w:rFonts w:ascii="Times New Roman" w:hAnsi="Times New Roman" w:cs="Times New Roman"/>
              </w:rPr>
              <w:t>П/и «Мы весёлые ребята» (прививать интерес к подвижным играм, развивать реакцию и ловкость детей)</w:t>
            </w:r>
          </w:p>
          <w:p w:rsidR="00773494" w:rsidRPr="00A4428F" w:rsidRDefault="00773494" w:rsidP="00A4428F">
            <w:pPr>
              <w:pStyle w:val="ListParagraph"/>
              <w:numPr>
                <w:ilvl w:val="0"/>
                <w:numId w:val="4"/>
              </w:numPr>
              <w:spacing w:after="0" w:line="240" w:lineRule="auto"/>
              <w:rPr>
                <w:rFonts w:ascii="Times New Roman" w:hAnsi="Times New Roman" w:cs="Times New Roman"/>
              </w:rPr>
            </w:pPr>
            <w:r w:rsidRPr="00A4428F">
              <w:rPr>
                <w:rFonts w:ascii="Times New Roman" w:hAnsi="Times New Roman" w:cs="Times New Roman"/>
              </w:rPr>
              <w:t>П/и элементами футбола (</w:t>
            </w:r>
            <w:r w:rsidRPr="00A4428F">
              <w:rPr>
                <w:rFonts w:ascii="Times New Roman" w:hAnsi="Times New Roman" w:cs="Times New Roman"/>
                <w:color w:val="000000"/>
              </w:rPr>
              <w:t>развивать координацию движений, выносливость, быстроту ловкость)</w:t>
            </w:r>
          </w:p>
          <w:p w:rsidR="00773494" w:rsidRPr="00A4428F" w:rsidRDefault="00773494" w:rsidP="00A4428F">
            <w:pPr>
              <w:pStyle w:val="ListParagraph"/>
              <w:numPr>
                <w:ilvl w:val="0"/>
                <w:numId w:val="4"/>
              </w:numPr>
              <w:spacing w:after="0" w:line="240" w:lineRule="auto"/>
              <w:rPr>
                <w:rFonts w:ascii="Times New Roman" w:hAnsi="Times New Roman" w:cs="Times New Roman"/>
              </w:rPr>
            </w:pPr>
            <w:r w:rsidRPr="00A4428F">
              <w:rPr>
                <w:rFonts w:ascii="Times New Roman" w:hAnsi="Times New Roman" w:cs="Times New Roman"/>
              </w:rPr>
              <w:t>П/и «Ловишки» (</w:t>
            </w:r>
            <w:r w:rsidRPr="00A4428F">
              <w:rPr>
                <w:rFonts w:ascii="Times New Roman" w:hAnsi="Times New Roman" w:cs="Times New Roman"/>
                <w:color w:val="000000"/>
                <w:shd w:val="clear" w:color="auto" w:fill="FFFFFF"/>
              </w:rPr>
              <w:t>учить детей бегать врассыпную, не наталкиваясь друг на друга, действовать по сигналу быстро;развивать ориентировку в пространстве, умение менять направление)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Упр.  «Мой шкафчик» (11 с 10)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Плакат о гигиене</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С/р «Семья» (</w:t>
            </w:r>
            <w:r w:rsidRPr="00A4428F">
              <w:rPr>
                <w:rFonts w:ascii="Times New Roman" w:hAnsi="Times New Roman" w:cs="Times New Roman"/>
                <w:color w:val="464646"/>
                <w:sz w:val="28"/>
                <w:szCs w:val="28"/>
                <w:shd w:val="clear" w:color="auto" w:fill="FFFFFF"/>
              </w:rPr>
              <w:t> </w:t>
            </w:r>
            <w:r w:rsidRPr="00A4428F">
              <w:rPr>
                <w:rFonts w:ascii="Times New Roman" w:hAnsi="Times New Roman" w:cs="Times New Roman"/>
                <w:sz w:val="28"/>
                <w:szCs w:val="28"/>
                <w:shd w:val="clear" w:color="auto" w:fill="FFFFFF"/>
              </w:rPr>
              <w:t>учить детей отражать в играх события реальной жизни; воспитывать навыки коллективной игры, умение договариваться между собой о распределении ролей)</w:t>
            </w:r>
          </w:p>
          <w:p w:rsidR="00773494" w:rsidRPr="00A4428F" w:rsidRDefault="00773494" w:rsidP="00A4428F">
            <w:pPr>
              <w:pStyle w:val="ListParagraph"/>
              <w:numPr>
                <w:ilvl w:val="0"/>
                <w:numId w:val="4"/>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Игра-фантазирование: «Что было бы, если бы…»(формировать умение находить нестандартные решения для решения задач; развивать воображение, фантазию детей)</w:t>
            </w:r>
          </w:p>
          <w:p w:rsidR="00773494" w:rsidRPr="00A4428F" w:rsidRDefault="00773494" w:rsidP="00A4428F">
            <w:pPr>
              <w:pStyle w:val="ListParagraph"/>
              <w:numPr>
                <w:ilvl w:val="0"/>
                <w:numId w:val="4"/>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«Минутка вежливости» (продолжать знакомить детей с понятием «вежливость», что нужно знать и что делать, чтобы быть вежливым.) (10, с.17)</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Продолжать учить детей приводить в порядок игровые уголки, убирать на место игрушки, оборудование и материал после занятий.</w:t>
            </w:r>
          </w:p>
          <w:p w:rsidR="00773494" w:rsidRPr="00A4428F" w:rsidRDefault="00773494" w:rsidP="00A4428F">
            <w:pPr>
              <w:pStyle w:val="ListParagraph"/>
              <w:numPr>
                <w:ilvl w:val="0"/>
                <w:numId w:val="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Дежурство по столовой и уголку природы</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 и дежурства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8"/>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Беседа «Внешность человека может быть обманчива» (11 с 40)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для беседы</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7"/>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Прослушивание композиции и муз.произведений про осень</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Центр для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3"/>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Рассматривание и обсуждение картин с изображением осеннего леса.(продолжать знакомить детей с жанром живописи - пейзажем)</w:t>
            </w:r>
          </w:p>
          <w:p w:rsidR="00773494" w:rsidRPr="00A4428F" w:rsidRDefault="00773494" w:rsidP="00A4428F">
            <w:pPr>
              <w:pStyle w:val="ListParagraph"/>
              <w:numPr>
                <w:ilvl w:val="0"/>
                <w:numId w:val="3"/>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Рисование на тему: «Я рисую осень»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w:t>
            </w:r>
            <w:r w:rsidRPr="00A4428F">
              <w:rPr>
                <w:rFonts w:ascii="Times New Roman" w:hAnsi="Times New Roman" w:cs="Times New Roman"/>
                <w:sz w:val="28"/>
                <w:szCs w:val="28"/>
                <w:shd w:val="clear" w:color="auto" w:fill="FFFFFF"/>
              </w:rPr>
              <w:t>Развивать у детей воображение, умение придумывать содержание своей работы, умение правильно держать карандаш и кисть.Воспитывать интерес к процессу рисования, аккуратность при выполнении работы.)</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рисования, картины с осенним пейзажем</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Конструирование по замыслу. Обыгрывание  построек</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Различный строительный материал</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sidRPr="003B0261">
        <w:rPr>
          <w:rFonts w:ascii="Times New Roman" w:hAnsi="Times New Roman" w:cs="Times New Roman"/>
          <w:b/>
          <w:bCs/>
          <w:sz w:val="28"/>
          <w:szCs w:val="28"/>
        </w:rPr>
        <w:t xml:space="preserve">СЕНТЯБРЬ. </w:t>
      </w:r>
      <w:r>
        <w:rPr>
          <w:rFonts w:ascii="Times New Roman" w:hAnsi="Times New Roman" w:cs="Times New Roman"/>
          <w:b/>
          <w:bCs/>
          <w:sz w:val="28"/>
          <w:szCs w:val="28"/>
        </w:rPr>
        <w:t xml:space="preserve"> 4</w:t>
      </w:r>
      <w:r w:rsidRPr="003B0261">
        <w:rPr>
          <w:rFonts w:ascii="Times New Roman" w:hAnsi="Times New Roman" w:cs="Times New Roman"/>
          <w:b/>
          <w:bCs/>
          <w:sz w:val="28"/>
          <w:szCs w:val="28"/>
        </w:rPr>
        <w:t xml:space="preserve"> неделя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Хлеб всему голова» (</w:t>
      </w:r>
      <w:r w:rsidRPr="00EF53A2">
        <w:rPr>
          <w:rFonts w:ascii="Times New Roman" w:hAnsi="Times New Roman" w:cs="Times New Roman"/>
          <w:i/>
          <w:iCs/>
          <w:sz w:val="28"/>
          <w:szCs w:val="28"/>
        </w:rPr>
        <w:t>с 19 – 23 сентября</w:t>
      </w:r>
      <w:r>
        <w:rPr>
          <w:rFonts w:ascii="Times New Roman" w:hAnsi="Times New Roman" w:cs="Times New Roman"/>
          <w:b/>
          <w:bCs/>
          <w:i/>
          <w:iCs/>
          <w:sz w:val="28"/>
          <w:szCs w:val="28"/>
        </w:rPr>
        <w:t>)</w:t>
      </w:r>
    </w:p>
    <w:p w:rsidR="00773494" w:rsidRDefault="00773494" w:rsidP="0041088D">
      <w:pPr>
        <w:spacing w:after="0" w:line="240" w:lineRule="auto"/>
        <w:jc w:val="both"/>
        <w:rPr>
          <w:rFonts w:ascii="Times New Roman" w:hAnsi="Times New Roman" w:cs="Times New Roman"/>
          <w:sz w:val="28"/>
          <w:szCs w:val="28"/>
        </w:rPr>
      </w:pPr>
      <w:r w:rsidRPr="006C094C">
        <w:rPr>
          <w:rFonts w:ascii="Times New Roman" w:hAnsi="Times New Roman" w:cs="Times New Roman"/>
          <w:b/>
          <w:bCs/>
          <w:sz w:val="28"/>
          <w:szCs w:val="28"/>
        </w:rPr>
        <w:t>Задачи</w:t>
      </w:r>
      <w:r w:rsidRPr="00B93F9F">
        <w:rPr>
          <w:rFonts w:ascii="Times New Roman" w:hAnsi="Times New Roman" w:cs="Times New Roman"/>
          <w:sz w:val="28"/>
          <w:szCs w:val="28"/>
        </w:rPr>
        <w:t xml:space="preserve">:  </w:t>
      </w:r>
      <w:r>
        <w:rPr>
          <w:rFonts w:ascii="Times New Roman" w:hAnsi="Times New Roman" w:cs="Times New Roman"/>
          <w:sz w:val="28"/>
          <w:szCs w:val="28"/>
        </w:rPr>
        <w:t>Р</w:t>
      </w:r>
      <w:r w:rsidRPr="00B93F9F">
        <w:rPr>
          <w:rFonts w:ascii="Times New Roman" w:hAnsi="Times New Roman" w:cs="Times New Roman"/>
          <w:sz w:val="28"/>
          <w:szCs w:val="28"/>
        </w:rPr>
        <w:t>асширить кругозор детей о хлебе и народных традициях; познакомить с процессом выращивания и изготовления хлеба, нач</w:t>
      </w:r>
      <w:r>
        <w:rPr>
          <w:rFonts w:ascii="Times New Roman" w:hAnsi="Times New Roman" w:cs="Times New Roman"/>
          <w:sz w:val="28"/>
          <w:szCs w:val="28"/>
        </w:rPr>
        <w:t>иная со старины и до наших дней. Ф</w:t>
      </w:r>
      <w:r w:rsidRPr="00B93F9F">
        <w:rPr>
          <w:rFonts w:ascii="Times New Roman" w:hAnsi="Times New Roman" w:cs="Times New Roman"/>
          <w:sz w:val="28"/>
          <w:szCs w:val="28"/>
        </w:rPr>
        <w:t>ормировать у детей представление о том, что хлеб – это итог большо</w:t>
      </w:r>
      <w:r>
        <w:rPr>
          <w:rFonts w:ascii="Times New Roman" w:hAnsi="Times New Roman" w:cs="Times New Roman"/>
          <w:sz w:val="28"/>
          <w:szCs w:val="28"/>
        </w:rPr>
        <w:t>й работы многих профессий людей. П</w:t>
      </w:r>
      <w:r w:rsidRPr="00B93F9F">
        <w:rPr>
          <w:rFonts w:ascii="Times New Roman" w:hAnsi="Times New Roman" w:cs="Times New Roman"/>
          <w:sz w:val="28"/>
          <w:szCs w:val="28"/>
        </w:rPr>
        <w:t>риобщать детей к художественной литературе: знакомить с рассказами, стихами, сказками, пословицами и поговорками о хлебе; показать значимость необходимой сельскохозяйственной техники для подготовки почвы, сбора и обработки урожая в разные времена. Расширять представление детей о многообразии хлебобулочных изделий. Воспитывать бережное отношение к хлебу, уважение и благодарное отношение к труду людей, участвующих в его выращивании и в производстве.</w:t>
      </w:r>
    </w:p>
    <w:p w:rsidR="00773494" w:rsidRPr="00B93F9F" w:rsidRDefault="00773494" w:rsidP="0041088D">
      <w:pPr>
        <w:spacing w:after="0" w:line="240" w:lineRule="auto"/>
        <w:jc w:val="both"/>
        <w:rPr>
          <w:rFonts w:ascii="Times New Roman" w:hAnsi="Times New Roman" w:cs="Times New Roman"/>
          <w:sz w:val="28"/>
          <w:szCs w:val="28"/>
        </w:rPr>
      </w:pPr>
    </w:p>
    <w:p w:rsidR="00773494" w:rsidRDefault="00773494" w:rsidP="0041088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Итоговое мероприятие</w:t>
      </w:r>
      <w:r w:rsidRPr="00592F79">
        <w:rPr>
          <w:rFonts w:ascii="Times New Roman" w:hAnsi="Times New Roman" w:cs="Times New Roman"/>
          <w:sz w:val="28"/>
          <w:szCs w:val="28"/>
        </w:rPr>
        <w:t xml:space="preserve">: </w:t>
      </w:r>
      <w:r>
        <w:rPr>
          <w:rFonts w:ascii="Times New Roman" w:hAnsi="Times New Roman" w:cs="Times New Roman"/>
          <w:sz w:val="28"/>
          <w:szCs w:val="28"/>
        </w:rPr>
        <w:t>С</w:t>
      </w:r>
      <w:r w:rsidRPr="00592F79">
        <w:rPr>
          <w:rFonts w:ascii="Times New Roman" w:hAnsi="Times New Roman" w:cs="Times New Roman"/>
          <w:sz w:val="28"/>
          <w:szCs w:val="28"/>
        </w:rPr>
        <w:t>оздание к</w:t>
      </w:r>
      <w:r>
        <w:rPr>
          <w:rFonts w:ascii="Times New Roman" w:hAnsi="Times New Roman" w:cs="Times New Roman"/>
          <w:sz w:val="28"/>
          <w:szCs w:val="28"/>
        </w:rPr>
        <w:t>н</w:t>
      </w:r>
      <w:r w:rsidRPr="00592F79">
        <w:rPr>
          <w:rFonts w:ascii="Times New Roman" w:hAnsi="Times New Roman" w:cs="Times New Roman"/>
          <w:sz w:val="28"/>
          <w:szCs w:val="28"/>
        </w:rPr>
        <w:t>ижки –передвижки «История  хлебного каравая</w:t>
      </w:r>
      <w:r>
        <w:rPr>
          <w:rFonts w:ascii="Times New Roman" w:hAnsi="Times New Roman" w:cs="Times New Roman"/>
          <w:sz w:val="28"/>
          <w:szCs w:val="28"/>
        </w:rPr>
        <w:t>»</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Индивидуальные беседы о развитии детей. Совместное оформление уголков группы.</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3"/>
        <w:gridCol w:w="4874"/>
        <w:gridCol w:w="3054"/>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3"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74"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4"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«Как хлеб на стол пришел» (1 с 81)</w:t>
            </w:r>
          </w:p>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pStyle w:val="ListParagraph"/>
              <w:numPr>
                <w:ilvl w:val="0"/>
                <w:numId w:val="11"/>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Игра с предметом «Для чего нужен предмет?»</w:t>
            </w:r>
          </w:p>
          <w:p w:rsidR="00773494" w:rsidRPr="00A4428F" w:rsidRDefault="00773494" w:rsidP="00A4428F">
            <w:pPr>
              <w:spacing w:after="0" w:line="240" w:lineRule="auto"/>
              <w:rPr>
                <w:rFonts w:ascii="Times New Roman" w:hAnsi="Times New Roman" w:cs="Times New Roman"/>
                <w:color w:val="000000"/>
                <w:sz w:val="28"/>
                <w:szCs w:val="28"/>
              </w:rPr>
            </w:pPr>
            <w:r w:rsidRPr="00A4428F">
              <w:rPr>
                <w:rFonts w:ascii="Times New Roman" w:hAnsi="Times New Roman" w:cs="Times New Roman"/>
                <w:sz w:val="28"/>
                <w:szCs w:val="28"/>
              </w:rPr>
              <w:t xml:space="preserve">Задачи: </w:t>
            </w:r>
            <w:r w:rsidRPr="00A4428F">
              <w:rPr>
                <w:rFonts w:ascii="Times New Roman" w:hAnsi="Times New Roman" w:cs="Times New Roman"/>
                <w:color w:val="000000"/>
                <w:sz w:val="28"/>
                <w:szCs w:val="28"/>
              </w:rPr>
              <w:t>закрепление знаний детей о назначении предметов; воспитание бережного к ним отношения; развитие сообразительности, речевой и умственной активности.</w:t>
            </w:r>
          </w:p>
          <w:p w:rsidR="00773494" w:rsidRPr="00A4428F" w:rsidRDefault="00773494" w:rsidP="00A4428F">
            <w:pPr>
              <w:pStyle w:val="ListParagraph"/>
              <w:numPr>
                <w:ilvl w:val="0"/>
                <w:numId w:val="11"/>
              </w:numPr>
              <w:spacing w:after="0" w:line="240" w:lineRule="auto"/>
              <w:rPr>
                <w:rFonts w:ascii="Times New Roman" w:hAnsi="Times New Roman" w:cs="Times New Roman"/>
                <w:color w:val="000000"/>
                <w:sz w:val="28"/>
                <w:szCs w:val="28"/>
              </w:rPr>
            </w:pPr>
            <w:r w:rsidRPr="00A4428F">
              <w:rPr>
                <w:rFonts w:ascii="Times New Roman" w:hAnsi="Times New Roman" w:cs="Times New Roman"/>
                <w:color w:val="000000"/>
                <w:sz w:val="28"/>
                <w:szCs w:val="28"/>
              </w:rPr>
              <w:t>Сл/и «Кто работает на земле» (5 с 25)</w:t>
            </w: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города, села, домашних животных, людей различных профессий, хлебобулочных изделий, колосья пшеницы, мука, тесто, каравай</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«Счет по образцу» (Колесникова с 19, зан № 3  пункт1-2)</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«Геометрические фигуры. Ориентировка во времени» (Колесн. с 19 пункт 3-4)</w:t>
            </w:r>
          </w:p>
        </w:tc>
        <w:tc>
          <w:tcPr>
            <w:tcW w:w="4874" w:type="dxa"/>
          </w:tcPr>
          <w:p w:rsidR="00773494" w:rsidRPr="00A4428F" w:rsidRDefault="00773494" w:rsidP="00A4428F">
            <w:pPr>
              <w:pStyle w:val="ListParagraph"/>
              <w:numPr>
                <w:ilvl w:val="0"/>
                <w:numId w:val="1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«На что похоже» (закреплять название геом фигур)</w:t>
            </w:r>
          </w:p>
          <w:p w:rsidR="00773494" w:rsidRPr="00A4428F" w:rsidRDefault="00773494" w:rsidP="00A4428F">
            <w:pPr>
              <w:pStyle w:val="ListParagraph"/>
              <w:numPr>
                <w:ilvl w:val="0"/>
                <w:numId w:val="11"/>
              </w:num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карточки с цифрами, доска, геометр.фигуры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«Камни бывают разные»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познакомить детей со свойствами камней, их особенностями и пользой в жизни человека.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творческое воображение, мелкую моторику рук; воспитывать уважительное и бережное отношение к неживой природе.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«ПР», с. 44</w:t>
            </w:r>
          </w:p>
          <w:p w:rsidR="00773494" w:rsidRPr="00A4428F" w:rsidRDefault="00773494" w:rsidP="00A4428F">
            <w:p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исследования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3" w:type="dxa"/>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 xml:space="preserve">тема: «Весь мир кормлю, а сама не ем» (Аджи РР  с.24) </w:t>
            </w:r>
          </w:p>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Сл/и «Я знаю три предмета»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упражнять детей в группировке предметов по заданному признаку.</w:t>
            </w:r>
          </w:p>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Сл/и «И я»</w:t>
            </w:r>
          </w:p>
          <w:p w:rsidR="00773494" w:rsidRPr="00A4428F" w:rsidRDefault="00773494" w:rsidP="00A4428F">
            <w:pPr>
              <w:spacing w:after="0" w:line="240" w:lineRule="auto"/>
              <w:rPr>
                <w:rFonts w:ascii="Times New Roman" w:hAnsi="Times New Roman" w:cs="Times New Roman"/>
                <w:color w:val="000000"/>
              </w:rPr>
            </w:pPr>
            <w:r w:rsidRPr="00A4428F">
              <w:rPr>
                <w:rFonts w:ascii="Times New Roman" w:hAnsi="Times New Roman" w:cs="Times New Roman"/>
              </w:rPr>
              <w:t xml:space="preserve">Задачи: развивать </w:t>
            </w:r>
            <w:r w:rsidRPr="00A4428F">
              <w:rPr>
                <w:rFonts w:ascii="Times New Roman" w:hAnsi="Times New Roman" w:cs="Times New Roman"/>
                <w:color w:val="000000"/>
              </w:rPr>
              <w:t>сообразительность, воспитывать выдержку, чувство юмора</w:t>
            </w:r>
          </w:p>
          <w:p w:rsidR="00773494" w:rsidRPr="00A4428F" w:rsidRDefault="00773494" w:rsidP="00A4428F">
            <w:pPr>
              <w:pStyle w:val="ListParagraph"/>
              <w:numPr>
                <w:ilvl w:val="0"/>
                <w:numId w:val="10"/>
              </w:numPr>
              <w:spacing w:after="0" w:line="240" w:lineRule="auto"/>
              <w:rPr>
                <w:rFonts w:ascii="Times New Roman" w:hAnsi="Times New Roman" w:cs="Times New Roman"/>
                <w:color w:val="000000"/>
              </w:rPr>
            </w:pPr>
            <w:r w:rsidRPr="00A4428F">
              <w:rPr>
                <w:rFonts w:ascii="Times New Roman" w:hAnsi="Times New Roman" w:cs="Times New Roman"/>
              </w:rPr>
              <w:t>Сл/и «</w:t>
            </w:r>
            <w:r w:rsidRPr="00A4428F">
              <w:rPr>
                <w:rFonts w:ascii="Times New Roman" w:hAnsi="Times New Roman" w:cs="Times New Roman"/>
                <w:color w:val="000000"/>
              </w:rPr>
              <w:t>Наоборот»</w:t>
            </w:r>
          </w:p>
          <w:p w:rsidR="00773494" w:rsidRPr="00A4428F" w:rsidRDefault="00773494" w:rsidP="00A4428F">
            <w:pPr>
              <w:spacing w:after="0" w:line="240" w:lineRule="auto"/>
              <w:rPr>
                <w:rFonts w:ascii="Times New Roman" w:hAnsi="Times New Roman" w:cs="Times New Roman"/>
                <w:color w:val="000000"/>
              </w:rPr>
            </w:pPr>
            <w:r w:rsidRPr="00A4428F">
              <w:rPr>
                <w:rFonts w:ascii="Times New Roman" w:hAnsi="Times New Roman" w:cs="Times New Roman"/>
                <w:color w:val="000000"/>
              </w:rPr>
              <w:t>Задачи: развивать у детей быстроту мышления, находчивость; активизация словаря.</w:t>
            </w:r>
          </w:p>
          <w:p w:rsidR="00773494" w:rsidRPr="00A4428F" w:rsidRDefault="00773494" w:rsidP="00A4428F">
            <w:pPr>
              <w:spacing w:after="0" w:line="240" w:lineRule="auto"/>
              <w:rPr>
                <w:rFonts w:ascii="Times New Roman" w:hAnsi="Times New Roman" w:cs="Times New Roman"/>
                <w:color w:val="000000"/>
              </w:rPr>
            </w:pPr>
          </w:p>
          <w:p w:rsidR="00773494" w:rsidRPr="00A4428F" w:rsidRDefault="00773494" w:rsidP="00A4428F">
            <w:pPr>
              <w:pStyle w:val="ListParagraph"/>
              <w:numPr>
                <w:ilvl w:val="0"/>
                <w:numId w:val="1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д/и «Назови ласково» </w:t>
            </w:r>
          </w:p>
          <w:p w:rsidR="00773494" w:rsidRPr="00A4428F" w:rsidRDefault="00773494" w:rsidP="00A4428F">
            <w:pPr>
              <w:pStyle w:val="ListParagraph"/>
              <w:numPr>
                <w:ilvl w:val="0"/>
                <w:numId w:val="1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игра – соревнование «Кто скорее» </w:t>
            </w:r>
          </w:p>
          <w:p w:rsidR="00773494" w:rsidRPr="00A4428F" w:rsidRDefault="00773494" w:rsidP="00A4428F">
            <w:pPr>
              <w:pStyle w:val="ListParagraph"/>
              <w:numPr>
                <w:ilvl w:val="0"/>
                <w:numId w:val="1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заучивание скороговорок о хлебе</w:t>
            </w: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 «Откуда хлеб пришел»,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«Дифференц.звуков А-У.  Звук и буква И»  (8 с 166; 9 с 24)</w:t>
            </w:r>
          </w:p>
        </w:tc>
        <w:tc>
          <w:tcPr>
            <w:tcW w:w="4874" w:type="dxa"/>
          </w:tcPr>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Загадки со звуками</w:t>
            </w:r>
          </w:p>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Игровое упр. « Подскажи профессию» (8 с 166)</w:t>
            </w:r>
          </w:p>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Игра «Доскажи словечко» (8 с 167; 5 с 27)</w:t>
            </w: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звуковые домики, тетради, карандаши, картинки со звуками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К. Паустовский «Тёплый хлеб»</w:t>
            </w:r>
          </w:p>
          <w:p w:rsidR="00773494" w:rsidRPr="00A4428F" w:rsidRDefault="00773494" w:rsidP="00A4428F">
            <w:pPr>
              <w:pStyle w:val="c6"/>
              <w:shd w:val="clear" w:color="auto" w:fill="FFFFFF"/>
              <w:spacing w:before="0" w:beforeAutospacing="0" w:after="0" w:afterAutospacing="0"/>
              <w:rPr>
                <w:rStyle w:val="c2"/>
                <w:color w:val="000000"/>
              </w:rPr>
            </w:pPr>
            <w:r w:rsidRPr="00C94968">
              <w:t>Задачи:</w:t>
            </w:r>
            <w:r w:rsidRPr="00A4428F">
              <w:rPr>
                <w:rStyle w:val="c2"/>
                <w:color w:val="000000"/>
              </w:rPr>
              <w:t xml:space="preserve"> учить детей чувствовать и понимать характер образов художественных произведений; усваивать последовательность развития сюжета; воспитывать умение внимательно слушать произведение и отвечать на вопросы.</w:t>
            </w:r>
          </w:p>
          <w:p w:rsidR="00773494" w:rsidRPr="00A4428F" w:rsidRDefault="00773494" w:rsidP="00A4428F">
            <w:pPr>
              <w:pStyle w:val="c6"/>
              <w:numPr>
                <w:ilvl w:val="0"/>
                <w:numId w:val="10"/>
              </w:numPr>
              <w:shd w:val="clear" w:color="auto" w:fill="FFFFFF"/>
              <w:spacing w:before="0" w:beforeAutospacing="0" w:after="0" w:afterAutospacing="0"/>
              <w:rPr>
                <w:rStyle w:val="c2"/>
                <w:color w:val="000000"/>
              </w:rPr>
            </w:pPr>
            <w:r w:rsidRPr="00A4428F">
              <w:rPr>
                <w:rStyle w:val="c2"/>
                <w:color w:val="000000"/>
              </w:rPr>
              <w:t>А. Ремизов «Хлебный голос»</w:t>
            </w:r>
          </w:p>
          <w:p w:rsidR="00773494" w:rsidRPr="00A4428F" w:rsidRDefault="00773494" w:rsidP="00A4428F">
            <w:pPr>
              <w:pStyle w:val="c6"/>
              <w:shd w:val="clear" w:color="auto" w:fill="FFFFFF"/>
              <w:spacing w:before="0" w:beforeAutospacing="0" w:after="0" w:afterAutospacing="0"/>
              <w:rPr>
                <w:color w:val="3A3718"/>
              </w:rPr>
            </w:pPr>
            <w:r w:rsidRPr="00A4428F">
              <w:rPr>
                <w:rStyle w:val="c2"/>
                <w:color w:val="000000"/>
              </w:rPr>
              <w:t xml:space="preserve">Задачи:  </w:t>
            </w:r>
            <w:r w:rsidRPr="00A4428F">
              <w:rPr>
                <w:color w:val="3A3718"/>
              </w:rPr>
              <w:t>выяснить ,согласны ли дети с концовкой произведения; развивать связную речь; воспитывать желание детей слушать ответы сверстников.</w:t>
            </w:r>
          </w:p>
          <w:p w:rsidR="00773494" w:rsidRPr="00A4428F" w:rsidRDefault="00773494" w:rsidP="00A4428F">
            <w:pPr>
              <w:pStyle w:val="c6"/>
              <w:numPr>
                <w:ilvl w:val="0"/>
                <w:numId w:val="10"/>
              </w:numPr>
              <w:shd w:val="clear" w:color="auto" w:fill="FFFFFF"/>
              <w:spacing w:before="0" w:beforeAutospacing="0" w:after="0" w:afterAutospacing="0"/>
              <w:rPr>
                <w:i/>
                <w:iCs/>
                <w:color w:val="3A3718"/>
              </w:rPr>
            </w:pPr>
            <w:r w:rsidRPr="00A4428F">
              <w:rPr>
                <w:i/>
                <w:iCs/>
                <w:color w:val="3A3718"/>
              </w:rPr>
              <w:t>Д. Хармс «Очень-очень вкусный пирог» (наизусть)</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r w:rsidRPr="00A4428F">
              <w:rPr>
                <w:rFonts w:ascii="Times New Roman" w:hAnsi="Times New Roman" w:cs="Times New Roman"/>
                <w:color w:val="3A3718"/>
              </w:rPr>
              <w:t xml:space="preserve">Задачи: </w:t>
            </w:r>
            <w:r w:rsidRPr="00A4428F">
              <w:rPr>
                <w:rFonts w:ascii="Times New Roman" w:hAnsi="Times New Roman" w:cs="Times New Roman"/>
                <w:color w:val="000000"/>
              </w:rPr>
              <w:t>развивать внимание детей, умение подбирать рифмы; совершенствовать четкую дикцию; прививать интерес к творчеству детских поэтов.</w:t>
            </w:r>
          </w:p>
        </w:tc>
        <w:tc>
          <w:tcPr>
            <w:tcW w:w="3054"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Предложить рассмотреть иллюстрации, книги с рассказами, загадками, пословицами и поговорками о хлебе.</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Иллюстрации сельскохозяйственной техники.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3</w:t>
            </w:r>
          </w:p>
        </w:tc>
        <w:tc>
          <w:tcPr>
            <w:tcW w:w="4874" w:type="dxa"/>
          </w:tcPr>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П/и «Вскопай, посади, полей, собери»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продолжать знакомить детей с правилами игр-соревнований; учить соблюдать последовательность действий.</w:t>
            </w:r>
          </w:p>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П/и с атрибутами.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способствовать закреплению умения использовать атрибуты игр самостоятельно.</w:t>
            </w:r>
          </w:p>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П/и «</w:t>
            </w:r>
            <w:r w:rsidRPr="00A4428F">
              <w:rPr>
                <w:rFonts w:ascii="Times New Roman" w:hAnsi="Times New Roman" w:cs="Times New Roman"/>
                <w:color w:val="000000"/>
                <w:shd w:val="clear" w:color="auto" w:fill="FFFFFF"/>
              </w:rPr>
              <w:t>Пять бросков</w:t>
            </w:r>
            <w:r w:rsidRPr="00A4428F">
              <w:rPr>
                <w:rFonts w:ascii="Times New Roman" w:hAnsi="Times New Roman" w:cs="Times New Roman"/>
              </w:rPr>
              <w:t>»</w:t>
            </w:r>
          </w:p>
          <w:p w:rsidR="00773494" w:rsidRPr="00A4428F" w:rsidRDefault="00773494" w:rsidP="00A4428F">
            <w:pPr>
              <w:spacing w:after="0" w:line="336" w:lineRule="atLeast"/>
              <w:rPr>
                <w:rFonts w:ascii="Times New Roman" w:hAnsi="Times New Roman" w:cs="Times New Roman"/>
                <w:color w:val="000000"/>
                <w:shd w:val="clear" w:color="auto" w:fill="FFFFFF"/>
              </w:rPr>
            </w:pPr>
            <w:r w:rsidRPr="00A4428F">
              <w:rPr>
                <w:rFonts w:ascii="Times New Roman" w:hAnsi="Times New Roman" w:cs="Times New Roman"/>
                <w:color w:val="000000"/>
                <w:shd w:val="clear" w:color="auto" w:fill="FFFFFF"/>
              </w:rPr>
              <w:t>Задачи: учить детей бросать мяч в корзину, развивать меткость, точность движений.</w:t>
            </w:r>
          </w:p>
          <w:p w:rsidR="00773494" w:rsidRPr="00A4428F" w:rsidRDefault="00773494" w:rsidP="00A4428F">
            <w:pPr>
              <w:pStyle w:val="ListParagraph"/>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74"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3" w:type="dxa"/>
          </w:tcPr>
          <w:p w:rsidR="00773494" w:rsidRPr="00A4428F" w:rsidRDefault="00773494" w:rsidP="00A4428F">
            <w:pPr>
              <w:spacing w:after="0" w:line="240" w:lineRule="auto"/>
              <w:rPr>
                <w:rFonts w:ascii="Times New Roman" w:hAnsi="Times New Roman" w:cs="Times New Roman"/>
                <w:sz w:val="28"/>
                <w:szCs w:val="28"/>
              </w:rPr>
            </w:pPr>
          </w:p>
        </w:tc>
        <w:tc>
          <w:tcPr>
            <w:tcW w:w="4874" w:type="dxa"/>
          </w:tcPr>
          <w:p w:rsidR="00773494" w:rsidRPr="00A4428F" w:rsidRDefault="00773494" w:rsidP="00A4428F">
            <w:pPr>
              <w:pStyle w:val="ListParagraph"/>
              <w:numPr>
                <w:ilvl w:val="0"/>
                <w:numId w:val="10"/>
              </w:numPr>
              <w:spacing w:after="0" w:line="240" w:lineRule="auto"/>
              <w:rPr>
                <w:rFonts w:ascii="Times New Roman" w:hAnsi="Times New Roman" w:cs="Times New Roman"/>
              </w:rPr>
            </w:pPr>
            <w:r w:rsidRPr="00A4428F">
              <w:rPr>
                <w:rFonts w:ascii="Times New Roman" w:hAnsi="Times New Roman" w:cs="Times New Roman"/>
              </w:rPr>
              <w:t>Беседа на тему: «Культура внешности»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расширить представление детей об опрятности и аккуратности; продолжать закреплять знания о КГН; воспитывать умение быть опрятным, аккуратно относится к вещам.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«С-КР», с. 31</w:t>
            </w:r>
          </w:p>
          <w:p w:rsidR="00773494" w:rsidRPr="00A4428F" w:rsidRDefault="00773494" w:rsidP="00A4428F">
            <w:pPr>
              <w:pStyle w:val="ListParagraph"/>
              <w:numPr>
                <w:ilvl w:val="0"/>
                <w:numId w:val="13"/>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с/р игра «Магазин», «Пекарня», «Семья»</w:t>
            </w:r>
          </w:p>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картинки для беседы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rPr>
              <w:t>Труд в природе: привлекать детей к уборке листвы на участке.</w:t>
            </w:r>
          </w:p>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rPr>
              <w:t>Сбор природного материала для поделок</w:t>
            </w: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74" w:type="dxa"/>
          </w:tcPr>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Прослушивание муз.произведений о хлебе и труде взрослых</w:t>
            </w:r>
          </w:p>
          <w:p w:rsidR="00773494" w:rsidRPr="00A4428F" w:rsidRDefault="00773494" w:rsidP="00A4428F">
            <w:pPr>
              <w:pStyle w:val="ListParagraph"/>
              <w:numPr>
                <w:ilvl w:val="0"/>
                <w:numId w:val="14"/>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Музыкально – дид. Игра «Что звучит?) </w:t>
            </w:r>
          </w:p>
          <w:p w:rsidR="00773494" w:rsidRPr="00A4428F" w:rsidRDefault="00773494" w:rsidP="00A4428F">
            <w:pPr>
              <w:pStyle w:val="ListParagraph"/>
              <w:numPr>
                <w:ilvl w:val="0"/>
                <w:numId w:val="10"/>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Игра с пением «Каравай»</w:t>
            </w: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Сд плеер, диск Ноутбук, флешка с музыкой. Муз.инструменты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74" w:type="dxa"/>
            <w:vMerge w:val="restart"/>
          </w:tcPr>
          <w:p w:rsidR="00773494" w:rsidRPr="00A4428F" w:rsidRDefault="00773494" w:rsidP="00A4428F">
            <w:pPr>
              <w:pStyle w:val="ListParagraph"/>
              <w:numPr>
                <w:ilvl w:val="0"/>
                <w:numId w:val="10"/>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Лепка хлебобулочных изделий из солёного теста (пластилина).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Задачи: </w:t>
            </w:r>
            <w:r w:rsidRPr="00A4428F">
              <w:rPr>
                <w:rFonts w:ascii="Times New Roman" w:hAnsi="Times New Roman" w:cs="Times New Roman"/>
                <w:color w:val="2B2B2B"/>
                <w:sz w:val="28"/>
                <w:szCs w:val="28"/>
                <w:shd w:val="clear" w:color="auto" w:fill="FFFFFF"/>
              </w:rPr>
              <w:t>учить передавать в лепке характерные особенности хлебобулочных изделий, пользуясь знакомыми приемами лепки.</w:t>
            </w:r>
          </w:p>
        </w:tc>
        <w:tc>
          <w:tcPr>
            <w:tcW w:w="3054"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лепки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74"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4" w:type="dxa"/>
            <w:vMerge/>
            <w:tcBorders>
              <w:bottom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7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Создание композиций по теме</w:t>
            </w:r>
          </w:p>
        </w:tc>
        <w:tc>
          <w:tcPr>
            <w:tcW w:w="3054" w:type="dxa"/>
            <w:tcBorders>
              <w:top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Материалы для рисования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7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Тема: «Тележка» А. Букалова «Как машины хлеб берегут»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Конструирование гаража из деталей конструктора.</w:t>
            </w:r>
          </w:p>
          <w:p w:rsidR="00773494" w:rsidRPr="00A4428F" w:rsidRDefault="00773494" w:rsidP="00A4428F">
            <w:pPr>
              <w:pStyle w:val="ListParagraph"/>
              <w:numPr>
                <w:ilvl w:val="0"/>
                <w:numId w:val="13"/>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с/р игра «Магазин», «Пекарня», «Семья»</w:t>
            </w:r>
          </w:p>
          <w:p w:rsidR="00773494" w:rsidRPr="00A4428F" w:rsidRDefault="00773494" w:rsidP="00A4428F">
            <w:pPr>
              <w:pStyle w:val="ListParagraph"/>
              <w:numPr>
                <w:ilvl w:val="0"/>
                <w:numId w:val="10"/>
              </w:numPr>
              <w:spacing w:after="0" w:line="240" w:lineRule="auto"/>
              <w:rPr>
                <w:rFonts w:ascii="Times New Roman" w:hAnsi="Times New Roman" w:cs="Times New Roman"/>
              </w:rPr>
            </w:pPr>
          </w:p>
          <w:p w:rsidR="00773494" w:rsidRPr="00A4428F" w:rsidRDefault="00773494" w:rsidP="00A4428F">
            <w:pPr>
              <w:spacing w:after="0" w:line="240" w:lineRule="auto"/>
              <w:jc w:val="both"/>
              <w:rPr>
                <w:rFonts w:ascii="Times New Roman" w:hAnsi="Times New Roman" w:cs="Times New Roman"/>
                <w:sz w:val="28"/>
                <w:szCs w:val="28"/>
              </w:rPr>
            </w:pPr>
          </w:p>
        </w:tc>
        <w:tc>
          <w:tcPr>
            <w:tcW w:w="3054"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с/х техники, х/б изделий, схемы конструкций, пластмассовый конструктор</w:t>
            </w:r>
          </w:p>
        </w:tc>
      </w:tr>
    </w:tbl>
    <w:p w:rsidR="00773494" w:rsidRDefault="00773494" w:rsidP="000573AE">
      <w:pPr>
        <w:spacing w:after="0" w:line="240" w:lineRule="auto"/>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sidRPr="003B0261">
        <w:rPr>
          <w:rFonts w:ascii="Times New Roman" w:hAnsi="Times New Roman" w:cs="Times New Roman"/>
          <w:b/>
          <w:bCs/>
          <w:sz w:val="28"/>
          <w:szCs w:val="28"/>
        </w:rPr>
        <w:t xml:space="preserve">СЕНТЯБРЬ. </w:t>
      </w:r>
      <w:r>
        <w:rPr>
          <w:rFonts w:ascii="Times New Roman" w:hAnsi="Times New Roman" w:cs="Times New Roman"/>
          <w:b/>
          <w:bCs/>
          <w:sz w:val="28"/>
          <w:szCs w:val="28"/>
        </w:rPr>
        <w:t xml:space="preserve"> 5</w:t>
      </w:r>
      <w:r w:rsidRPr="003B0261">
        <w:rPr>
          <w:rFonts w:ascii="Times New Roman" w:hAnsi="Times New Roman" w:cs="Times New Roman"/>
          <w:b/>
          <w:bCs/>
          <w:sz w:val="28"/>
          <w:szCs w:val="28"/>
        </w:rPr>
        <w:t xml:space="preserve"> неделя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Во саду ли, в огороде. Овощи. Фрукты. Труд людей».</w:t>
      </w:r>
      <w:r w:rsidRPr="00EF53A2">
        <w:rPr>
          <w:rFonts w:ascii="Times New Roman" w:hAnsi="Times New Roman" w:cs="Times New Roman"/>
          <w:i/>
          <w:iCs/>
          <w:sz w:val="28"/>
          <w:szCs w:val="28"/>
        </w:rPr>
        <w:t>(с 26 – 30 сентября)</w:t>
      </w:r>
    </w:p>
    <w:p w:rsidR="00773494" w:rsidRPr="00F26EAC" w:rsidRDefault="00773494" w:rsidP="0041088D">
      <w:pPr>
        <w:spacing w:after="0" w:line="240" w:lineRule="auto"/>
        <w:jc w:val="both"/>
        <w:rPr>
          <w:rFonts w:ascii="Times New Roman" w:hAnsi="Times New Roman" w:cs="Times New Roman"/>
          <w:sz w:val="28"/>
          <w:szCs w:val="28"/>
        </w:rPr>
      </w:pPr>
      <w:r w:rsidRPr="006C094C">
        <w:rPr>
          <w:rFonts w:ascii="Times New Roman" w:hAnsi="Times New Roman" w:cs="Times New Roman"/>
          <w:b/>
          <w:bCs/>
          <w:sz w:val="28"/>
          <w:szCs w:val="28"/>
        </w:rPr>
        <w:t>Задачи:</w:t>
      </w:r>
      <w:r w:rsidRPr="00F26EAC">
        <w:rPr>
          <w:rFonts w:ascii="Times New Roman" w:hAnsi="Times New Roman" w:cs="Times New Roman"/>
          <w:sz w:val="28"/>
          <w:szCs w:val="28"/>
        </w:rPr>
        <w:t xml:space="preserve">Повторить обобщающие понятия «овощи и фрукты», названия различных овощей </w:t>
      </w:r>
      <w:r>
        <w:rPr>
          <w:rFonts w:ascii="Times New Roman" w:hAnsi="Times New Roman" w:cs="Times New Roman"/>
          <w:sz w:val="28"/>
          <w:szCs w:val="28"/>
        </w:rPr>
        <w:t>и фруктов, их полезные свойства. П</w:t>
      </w:r>
      <w:r w:rsidRPr="00F26EAC">
        <w:rPr>
          <w:rFonts w:ascii="Times New Roman" w:hAnsi="Times New Roman" w:cs="Times New Roman"/>
          <w:sz w:val="28"/>
          <w:szCs w:val="28"/>
        </w:rPr>
        <w:t>ознакомить детей с заготовкой овощей и фруктов: консервирование, соление, маринование, приготовле</w:t>
      </w:r>
      <w:r>
        <w:rPr>
          <w:rFonts w:ascii="Times New Roman" w:hAnsi="Times New Roman" w:cs="Times New Roman"/>
          <w:sz w:val="28"/>
          <w:szCs w:val="28"/>
        </w:rPr>
        <w:t>ние варения, компотов и соков. Ф</w:t>
      </w:r>
      <w:r w:rsidRPr="00F26EAC">
        <w:rPr>
          <w:rFonts w:ascii="Times New Roman" w:hAnsi="Times New Roman" w:cs="Times New Roman"/>
          <w:sz w:val="28"/>
          <w:szCs w:val="28"/>
        </w:rPr>
        <w:t xml:space="preserve">ормировать представление о приспособление </w:t>
      </w:r>
      <w:r>
        <w:rPr>
          <w:rFonts w:ascii="Times New Roman" w:hAnsi="Times New Roman" w:cs="Times New Roman"/>
          <w:sz w:val="28"/>
          <w:szCs w:val="28"/>
        </w:rPr>
        <w:t>растений к изменениям в природе. Р</w:t>
      </w:r>
      <w:r w:rsidRPr="00F26EAC">
        <w:rPr>
          <w:rFonts w:ascii="Times New Roman" w:hAnsi="Times New Roman" w:cs="Times New Roman"/>
          <w:sz w:val="28"/>
          <w:szCs w:val="28"/>
        </w:rPr>
        <w:t>асширять представление об овощах и ф</w:t>
      </w:r>
      <w:r>
        <w:rPr>
          <w:rFonts w:ascii="Times New Roman" w:hAnsi="Times New Roman" w:cs="Times New Roman"/>
          <w:sz w:val="28"/>
          <w:szCs w:val="28"/>
        </w:rPr>
        <w:t>руктов разных климатических зон. З</w:t>
      </w:r>
      <w:r w:rsidRPr="00F26EAC">
        <w:rPr>
          <w:rFonts w:ascii="Times New Roman" w:hAnsi="Times New Roman" w:cs="Times New Roman"/>
          <w:sz w:val="28"/>
          <w:szCs w:val="28"/>
        </w:rPr>
        <w:t>акреплять знания об организации сельскохозя</w:t>
      </w:r>
      <w:r>
        <w:rPr>
          <w:rFonts w:ascii="Times New Roman" w:hAnsi="Times New Roman" w:cs="Times New Roman"/>
          <w:sz w:val="28"/>
          <w:szCs w:val="28"/>
        </w:rPr>
        <w:t>йственного труда и его значении. В</w:t>
      </w:r>
      <w:r w:rsidRPr="00F26EAC">
        <w:rPr>
          <w:rFonts w:ascii="Times New Roman" w:hAnsi="Times New Roman" w:cs="Times New Roman"/>
          <w:sz w:val="28"/>
          <w:szCs w:val="28"/>
        </w:rPr>
        <w:t>оспитывать уважение к труду сельских жителей</w:t>
      </w:r>
    </w:p>
    <w:p w:rsidR="00773494" w:rsidRPr="00F26EAC"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Итоговое мероприятие: </w:t>
      </w:r>
      <w:r w:rsidRPr="00F26EAC">
        <w:rPr>
          <w:rFonts w:ascii="Times New Roman" w:hAnsi="Times New Roman" w:cs="Times New Roman"/>
          <w:sz w:val="28"/>
          <w:szCs w:val="28"/>
        </w:rPr>
        <w:t>выставка поделок из овощей и фруктов «Дары осени»</w:t>
      </w:r>
    </w:p>
    <w:p w:rsidR="00773494" w:rsidRPr="00AA7764" w:rsidRDefault="00773494" w:rsidP="00AA7764">
      <w:pPr>
        <w:spacing w:after="0" w:line="240" w:lineRule="auto"/>
        <w:rPr>
          <w:rFonts w:ascii="Times New Roman" w:hAnsi="Times New Roman" w:cs="Times New Roman"/>
          <w:color w:val="000000"/>
          <w:sz w:val="28"/>
          <w:szCs w:val="28"/>
        </w:rPr>
      </w:pPr>
      <w:r>
        <w:rPr>
          <w:rFonts w:ascii="Times New Roman" w:hAnsi="Times New Roman" w:cs="Times New Roman"/>
          <w:b/>
          <w:bCs/>
          <w:sz w:val="28"/>
          <w:szCs w:val="28"/>
        </w:rPr>
        <w:t xml:space="preserve">Работа с родителями: </w:t>
      </w:r>
      <w:r w:rsidRPr="001363D7">
        <w:rPr>
          <w:rFonts w:ascii="Times New Roman" w:hAnsi="Times New Roman" w:cs="Times New Roman"/>
          <w:color w:val="000000"/>
          <w:sz w:val="28"/>
          <w:szCs w:val="28"/>
        </w:rPr>
        <w:t>Групповое собрание «Ос</w:t>
      </w:r>
      <w:r>
        <w:rPr>
          <w:rFonts w:ascii="Times New Roman" w:hAnsi="Times New Roman" w:cs="Times New Roman"/>
          <w:color w:val="000000"/>
          <w:sz w:val="28"/>
          <w:szCs w:val="28"/>
        </w:rPr>
        <w:t>обенности развития детей 6-7 лет. Мы -  будущие школьники</w:t>
      </w:r>
      <w:r w:rsidRPr="001363D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Организовать выставку поделок из овощей , фруктов и природного материала.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тема:  «Во саду ли, в огороде». </w:t>
            </w:r>
            <w:r w:rsidRPr="00A4428F">
              <w:rPr>
                <w:rFonts w:ascii="Times New Roman" w:hAnsi="Times New Roman" w:cs="Times New Roman"/>
              </w:rPr>
              <w:t>Задачи: обобщить представления о растениях сада и поля. Закрепить представление о труде людей в с/х. закреплять знания о пользе витаминов для здоровья.</w:t>
            </w:r>
            <w:r w:rsidRPr="00A4428F">
              <w:rPr>
                <w:rFonts w:ascii="Times New Roman" w:hAnsi="Times New Roman" w:cs="Times New Roman"/>
                <w:sz w:val="28"/>
                <w:szCs w:val="28"/>
              </w:rPr>
              <w:t xml:space="preserve"> (Голицына с 19)</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
              </w:num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Д/и «Что растёт на грядке? В саду?»</w:t>
            </w:r>
          </w:p>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Задачи: закрепить знания детей об овощах, фруктах; обогащать словарь детей.</w:t>
            </w:r>
          </w:p>
          <w:p w:rsidR="00773494" w:rsidRPr="00A4428F" w:rsidRDefault="00773494" w:rsidP="00A4428F">
            <w:pPr>
              <w:pStyle w:val="ListParagraph"/>
              <w:numPr>
                <w:ilvl w:val="0"/>
                <w:numId w:val="10"/>
              </w:numPr>
              <w:spacing w:after="0" w:line="240" w:lineRule="auto"/>
              <w:rPr>
                <w:rFonts w:ascii="Times New Roman" w:hAnsi="Times New Roman" w:cs="Times New Roman"/>
                <w:color w:val="000000"/>
              </w:rPr>
            </w:pPr>
            <w:r w:rsidRPr="00A4428F">
              <w:rPr>
                <w:rFonts w:ascii="Times New Roman" w:hAnsi="Times New Roman" w:cs="Times New Roman"/>
                <w:color w:val="000000"/>
              </w:rPr>
              <w:t>«Загадки с грядки»</w:t>
            </w:r>
          </w:p>
          <w:p w:rsidR="00773494" w:rsidRPr="00A4428F" w:rsidRDefault="00773494" w:rsidP="00A4428F">
            <w:pPr>
              <w:spacing w:after="0" w:line="240" w:lineRule="auto"/>
              <w:jc w:val="both"/>
              <w:rPr>
                <w:rFonts w:ascii="Times New Roman" w:hAnsi="Times New Roman" w:cs="Times New Roman"/>
                <w:color w:val="464646"/>
                <w:shd w:val="clear" w:color="auto" w:fill="FFFFFF"/>
              </w:rPr>
            </w:pPr>
            <w:r w:rsidRPr="00A4428F">
              <w:rPr>
                <w:rFonts w:ascii="Times New Roman" w:hAnsi="Times New Roman" w:cs="Times New Roman"/>
                <w:color w:val="000000"/>
              </w:rPr>
              <w:t> Задачи: учить детей понимать образный смысл загадок;развиватьпамять</w:t>
            </w:r>
            <w:r w:rsidRPr="00A4428F">
              <w:rPr>
                <w:rFonts w:ascii="Times New Roman" w:hAnsi="Times New Roman" w:cs="Times New Roman"/>
                <w:b/>
                <w:bCs/>
                <w:color w:val="000000"/>
              </w:rPr>
              <w:t xml:space="preserve">                                                           </w:t>
            </w:r>
          </w:p>
          <w:p w:rsidR="00773494" w:rsidRPr="00A4428F" w:rsidRDefault="00773494" w:rsidP="00A4428F">
            <w:pPr>
              <w:pStyle w:val="ListParagraph"/>
              <w:numPr>
                <w:ilvl w:val="0"/>
                <w:numId w:val="1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д/и «Четвертый лишний», «С какого дерева листок?»</w:t>
            </w:r>
          </w:p>
          <w:p w:rsidR="00773494" w:rsidRPr="00A4428F" w:rsidRDefault="00773494" w:rsidP="00A4428F">
            <w:pPr>
              <w:pStyle w:val="ListParagraph"/>
              <w:numPr>
                <w:ilvl w:val="0"/>
                <w:numId w:val="1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с\р игра «Семья», сюжет «Готовим винегрет»</w:t>
            </w:r>
          </w:p>
          <w:p w:rsidR="00773494" w:rsidRPr="00A4428F" w:rsidRDefault="00773494" w:rsidP="00A4428F">
            <w:pPr>
              <w:pStyle w:val="ListParagraph"/>
              <w:numPr>
                <w:ilvl w:val="0"/>
                <w:numId w:val="1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д/и  «Сварим борщ и компот»</w:t>
            </w:r>
          </w:p>
          <w:p w:rsidR="00773494" w:rsidRPr="00A4428F" w:rsidRDefault="00773494" w:rsidP="00A4428F">
            <w:pPr>
              <w:pStyle w:val="ListParagraph"/>
              <w:numPr>
                <w:ilvl w:val="0"/>
                <w:numId w:val="15"/>
              </w:num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Д/и «Узнай по вкусу»</w:t>
            </w:r>
          </w:p>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Задачи: развивать у детей вкусовое восприятие; активизировать речь детей; развивать память, сосредоточенность, выдержку.</w:t>
            </w:r>
          </w:p>
        </w:tc>
        <w:tc>
          <w:tcPr>
            <w:tcW w:w="3059" w:type="dxa"/>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rPr>
              <w:t>Картинки и муляжи разнообразных овощей и фруктов, 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«Знаки &gt;&lt; =, соотнесение количества предметов с цифрой» (Колесн. с22, зан № 4, п 1-2)</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«Состав числа 6, геом.фигуры» (зан.№4 пункт 3-7)</w:t>
            </w:r>
          </w:p>
        </w:tc>
        <w:tc>
          <w:tcPr>
            <w:tcW w:w="4863" w:type="dxa"/>
          </w:tcPr>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«Чудесный мешочек», «Найди похожую фигуру»,</w:t>
            </w:r>
          </w:p>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«Сосчитай и покажи» (закреплять умение соотносить количество с цифрой)</w:t>
            </w: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Счетный материал, карандаши, тетради, карточки с цифрами и знаками,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«Выращивание кристаллов»</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познакомить детей с понятием «кристалл»</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уточнить представления детей о свойствах воды; учить выращивать кристаллы из поваренной соли; развивать умение действовать по алгоритму.</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Аджи «ПР», с.48</w:t>
            </w:r>
          </w:p>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п/и «Тучка и капельки»</w:t>
            </w:r>
          </w:p>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работа с календарем погоды</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исследования,  материал для работы с календарем</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«Вершки и корешки» (Аджи РР с 28)</w:t>
            </w:r>
          </w:p>
        </w:tc>
        <w:tc>
          <w:tcPr>
            <w:tcW w:w="4863" w:type="dxa"/>
          </w:tcPr>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упр.на релаксацию «Овощи и фрукты»</w:t>
            </w:r>
          </w:p>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«Назови звук»</w:t>
            </w:r>
          </w:p>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игра  на развитие зрит.восприятия «Чего не стало?» </w:t>
            </w:r>
          </w:p>
          <w:p w:rsidR="00773494" w:rsidRPr="00A4428F" w:rsidRDefault="00773494" w:rsidP="00A4428F">
            <w:pPr>
              <w:pStyle w:val="ListParagraph"/>
              <w:numPr>
                <w:ilvl w:val="0"/>
                <w:numId w:val="1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речь с движением «Урожай»  (Аджи РР с 30)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Муляжи и картинки овощей и фруктов,  иллюстрации к сказке «Мужик и медведь», 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Тема: «Звуки и буквы О,П,К,Т»  (8 с 160, 209, 213, 218;  работа по тетрадям в клетку) </w:t>
            </w:r>
          </w:p>
        </w:tc>
        <w:tc>
          <w:tcPr>
            <w:tcW w:w="4863" w:type="dxa"/>
          </w:tcPr>
          <w:p w:rsidR="00773494" w:rsidRPr="00A4428F" w:rsidRDefault="00773494" w:rsidP="00A4428F">
            <w:pPr>
              <w:pStyle w:val="ListParagraph"/>
              <w:numPr>
                <w:ilvl w:val="0"/>
                <w:numId w:val="17"/>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Игровое упр. «Кто больше?» (8 с 162),</w:t>
            </w:r>
          </w:p>
          <w:p w:rsidR="00773494" w:rsidRPr="00A4428F" w:rsidRDefault="00773494" w:rsidP="00A4428F">
            <w:pPr>
              <w:pStyle w:val="ListParagraph"/>
              <w:numPr>
                <w:ilvl w:val="0"/>
                <w:numId w:val="17"/>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Словесная игра «Кто внимательнее?» (9 с17)</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звуковые домики, тетради, цветные карандаши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0"/>
              </w:numPr>
              <w:spacing w:after="0" w:line="240" w:lineRule="auto"/>
              <w:rPr>
                <w:rFonts w:ascii="Times New Roman" w:hAnsi="Times New Roman" w:cs="Times New Roman"/>
              </w:rPr>
            </w:pPr>
            <w:r w:rsidRPr="00A4428F">
              <w:rPr>
                <w:rFonts w:ascii="Times New Roman" w:hAnsi="Times New Roman" w:cs="Times New Roman"/>
              </w:rPr>
              <w:t>Нанайская сказка «Айога»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Задачи: </w:t>
            </w:r>
            <w:r w:rsidRPr="00A4428F">
              <w:rPr>
                <w:rFonts w:ascii="Times New Roman" w:hAnsi="Times New Roman" w:cs="Times New Roman"/>
                <w:color w:val="000000"/>
                <w:shd w:val="clear" w:color="auto" w:fill="FFFFFF"/>
              </w:rPr>
              <w:t>учить характеризовать героев сказки: поступки, отношение их к другим героям, внешний вид;воспитывать интерес к сказкам</w:t>
            </w:r>
          </w:p>
          <w:p w:rsidR="00773494" w:rsidRPr="00A4428F" w:rsidRDefault="00773494" w:rsidP="00A4428F">
            <w:pPr>
              <w:pStyle w:val="ListParagraph"/>
              <w:numPr>
                <w:ilvl w:val="0"/>
                <w:numId w:val="20"/>
              </w:numPr>
              <w:spacing w:after="0" w:line="240" w:lineRule="auto"/>
              <w:rPr>
                <w:rFonts w:ascii="Times New Roman" w:hAnsi="Times New Roman" w:cs="Times New Roman"/>
              </w:rPr>
            </w:pPr>
            <w:r w:rsidRPr="00A4428F">
              <w:rPr>
                <w:rFonts w:ascii="Times New Roman" w:hAnsi="Times New Roman" w:cs="Times New Roman"/>
              </w:rPr>
              <w:t>Песенки «Лиса рожью шла…», «Чигарики-чок-чигарок…»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продолжать прививать интерес к русскому фольклору;</w:t>
            </w:r>
          </w:p>
          <w:p w:rsidR="00773494" w:rsidRPr="00A4428F" w:rsidRDefault="00773494" w:rsidP="00A4428F">
            <w:pPr>
              <w:spacing w:after="0" w:line="240" w:lineRule="auto"/>
              <w:rPr>
                <w:rFonts w:ascii="Times New Roman" w:hAnsi="Times New Roman" w:cs="Times New Roman"/>
                <w:sz w:val="28"/>
                <w:szCs w:val="28"/>
              </w:rPr>
            </w:pP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картинки, сюжетные картинки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4</w:t>
            </w:r>
          </w:p>
        </w:tc>
        <w:tc>
          <w:tcPr>
            <w:tcW w:w="4863" w:type="dxa"/>
          </w:tcPr>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П/и «Варим суп и компот»</w:t>
            </w:r>
          </w:p>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Задачи: развивать быстроту, ловкость, внимание.</w:t>
            </w:r>
          </w:p>
          <w:p w:rsidR="00773494" w:rsidRPr="00A4428F" w:rsidRDefault="00773494" w:rsidP="00A4428F">
            <w:pPr>
              <w:spacing w:after="0" w:line="240" w:lineRule="auto"/>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Муляжи фруктов и овощей, ведерки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shd w:val="clear" w:color="auto" w:fill="FFFFFF"/>
              </w:rPr>
              <w:t>Беседа о пользе витаминов.</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hd w:val="clear" w:color="auto" w:fill="FFFFFF"/>
              </w:rPr>
              <w:t>Задачи: продолжать формировать у детей представления о пользе витаминов для организма;формировать понимание того, что здоровье зависит от правильногопитания – пища должна быть не только вкусной, но и полезной.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 о правильном  питании</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0"/>
              </w:numPr>
              <w:spacing w:after="0" w:line="240" w:lineRule="auto"/>
              <w:rPr>
                <w:rFonts w:ascii="Times New Roman" w:hAnsi="Times New Roman" w:cs="Times New Roman"/>
              </w:rPr>
            </w:pPr>
            <w:r w:rsidRPr="00A4428F">
              <w:rPr>
                <w:rFonts w:ascii="Times New Roman" w:hAnsi="Times New Roman" w:cs="Times New Roman"/>
              </w:rPr>
              <w:t>Беседа:«Расскажи, как провели выходные дни»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Задачи:формирование грамматического строя речи, обогащение словаря детей. </w:t>
            </w:r>
          </w:p>
          <w:p w:rsidR="00773494" w:rsidRPr="00A4428F" w:rsidRDefault="00773494" w:rsidP="00A4428F">
            <w:pPr>
              <w:pStyle w:val="ListParagraph"/>
              <w:numPr>
                <w:ilvl w:val="0"/>
                <w:numId w:val="20"/>
              </w:numPr>
              <w:spacing w:after="0" w:line="240" w:lineRule="auto"/>
              <w:jc w:val="both"/>
              <w:rPr>
                <w:rFonts w:ascii="Times New Roman" w:hAnsi="Times New Roman" w:cs="Times New Roman"/>
              </w:rPr>
            </w:pPr>
            <w:r w:rsidRPr="00A4428F">
              <w:rPr>
                <w:rFonts w:ascii="Times New Roman" w:hAnsi="Times New Roman" w:cs="Times New Roman"/>
                <w:color w:val="000000"/>
                <w:shd w:val="clear" w:color="auto" w:fill="FFFFFF"/>
              </w:rPr>
              <w:t>Самообслуживание: совершенствовать умения самостоятельно одеваться и раздеваться в определенной последовательности, правильно размещать свои вещи в </w:t>
            </w:r>
            <w:hyperlink r:id="rId8" w:tgtFrame="_blank" w:history="1">
              <w:r w:rsidRPr="00A4428F">
                <w:rPr>
                  <w:rFonts w:ascii="Times New Roman" w:hAnsi="Times New Roman" w:cs="Times New Roman"/>
                  <w:shd w:val="clear" w:color="auto" w:fill="FFFFFF"/>
                </w:rPr>
                <w:t>шкафу</w:t>
              </w:r>
            </w:hyperlink>
            <w:r w:rsidRPr="00A4428F">
              <w:rPr>
                <w:rFonts w:ascii="Times New Roman" w:hAnsi="Times New Roman" w:cs="Times New Roman"/>
                <w:shd w:val="clear" w:color="auto" w:fill="FFFFFF"/>
              </w:rPr>
              <w:t xml:space="preserve">, </w:t>
            </w:r>
            <w:r w:rsidRPr="00A4428F">
              <w:rPr>
                <w:rFonts w:ascii="Times New Roman" w:hAnsi="Times New Roman" w:cs="Times New Roman"/>
                <w:color w:val="000000"/>
                <w:shd w:val="clear" w:color="auto" w:fill="FFFFFF"/>
              </w:rPr>
              <w:t>аккуратно складывать и развешивать одежду на стуле перед сном.</w:t>
            </w:r>
          </w:p>
          <w:p w:rsidR="00773494" w:rsidRPr="00A4428F" w:rsidRDefault="00773494" w:rsidP="00A4428F">
            <w:pPr>
              <w:pStyle w:val="ListParagraph"/>
              <w:numPr>
                <w:ilvl w:val="0"/>
                <w:numId w:val="18"/>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Игра «Куда пойдешь и что найдешь?»</w:t>
            </w:r>
          </w:p>
          <w:p w:rsidR="00773494" w:rsidRPr="00A4428F" w:rsidRDefault="00773494" w:rsidP="00A4428F">
            <w:pPr>
              <w:pStyle w:val="ListParagraph"/>
              <w:numPr>
                <w:ilvl w:val="0"/>
                <w:numId w:val="18"/>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театрализация рнс «Репка» </w:t>
            </w:r>
          </w:p>
          <w:p w:rsidR="00773494" w:rsidRPr="00A4428F" w:rsidRDefault="00773494" w:rsidP="00A4428F">
            <w:pPr>
              <w:pStyle w:val="ListParagraph"/>
              <w:numPr>
                <w:ilvl w:val="0"/>
                <w:numId w:val="18"/>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практическое упр. «Собираемся на прогулку»</w:t>
            </w:r>
          </w:p>
          <w:p w:rsidR="00773494" w:rsidRPr="00A4428F" w:rsidRDefault="00773494" w:rsidP="00A4428F">
            <w:pPr>
              <w:pStyle w:val="ListParagraph"/>
              <w:numPr>
                <w:ilvl w:val="0"/>
                <w:numId w:val="18"/>
              </w:numPr>
              <w:spacing w:after="0" w:line="240" w:lineRule="auto"/>
              <w:rPr>
                <w:rFonts w:ascii="Times New Roman" w:hAnsi="Times New Roman" w:cs="Times New Roman"/>
              </w:rPr>
            </w:pPr>
            <w:r w:rsidRPr="00A4428F">
              <w:rPr>
                <w:rFonts w:ascii="Times New Roman" w:hAnsi="Times New Roman" w:cs="Times New Roman"/>
                <w:sz w:val="28"/>
                <w:szCs w:val="28"/>
              </w:rPr>
              <w:t>с/р игры « Магазин фруктов», «Овощной магазин»,  Семья» сюжет: «Летние заготовки»; «Консервный завод»</w:t>
            </w:r>
          </w:p>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rPr>
              <w:t xml:space="preserve">Задачи: </w:t>
            </w:r>
            <w:r w:rsidRPr="00A4428F">
              <w:rPr>
                <w:rFonts w:ascii="Times New Roman" w:hAnsi="Times New Roman" w:cs="Times New Roman"/>
                <w:shd w:val="clear" w:color="auto" w:fill="FFFFFF"/>
              </w:rPr>
              <w:t>помогать детям налаживать взаимодействие в совместной игре; развернуть сюжет; обогащать словарь; развивать речь детей.</w:t>
            </w:r>
          </w:p>
          <w:p w:rsidR="00773494" w:rsidRPr="00A4428F" w:rsidRDefault="00773494" w:rsidP="00A4428F">
            <w:pPr>
              <w:pStyle w:val="ListParagraph"/>
              <w:numPr>
                <w:ilvl w:val="0"/>
                <w:numId w:val="21"/>
              </w:numPr>
              <w:spacing w:after="0" w:line="240" w:lineRule="auto"/>
              <w:rPr>
                <w:rFonts w:ascii="Times New Roman" w:hAnsi="Times New Roman" w:cs="Times New Roman"/>
              </w:rPr>
            </w:pPr>
            <w:r w:rsidRPr="00A4428F">
              <w:rPr>
                <w:rFonts w:ascii="Times New Roman" w:hAnsi="Times New Roman" w:cs="Times New Roman"/>
                <w:shd w:val="clear" w:color="auto" w:fill="FFFFFF"/>
              </w:rPr>
              <w:t>Игра-ситуация «Дети поссорились, помири их»</w:t>
            </w:r>
          </w:p>
          <w:p w:rsidR="00773494" w:rsidRPr="00A4428F" w:rsidRDefault="00773494" w:rsidP="00A4428F">
            <w:pPr>
              <w:spacing w:after="0" w:line="240" w:lineRule="auto"/>
              <w:jc w:val="both"/>
              <w:rPr>
                <w:rFonts w:ascii="Times New Roman" w:hAnsi="Times New Roman" w:cs="Times New Roman"/>
                <w:shd w:val="clear" w:color="auto" w:fill="FFFFFF"/>
              </w:rPr>
            </w:pPr>
            <w:r w:rsidRPr="00A4428F">
              <w:rPr>
                <w:rFonts w:ascii="Times New Roman" w:hAnsi="Times New Roman" w:cs="Times New Roman"/>
                <w:shd w:val="clear" w:color="auto" w:fill="FFFFFF"/>
              </w:rPr>
              <w:t>Задачи: научить сдерживать негативные побуждения, избегать конфликтов, находить слова для оценки поведения; развивать чувство юмора, самоконтроль, умение «читать» эмоциональное состояние по мимике, жестам</w:t>
            </w:r>
          </w:p>
          <w:p w:rsidR="00773494" w:rsidRPr="00A4428F" w:rsidRDefault="00773494" w:rsidP="00A4428F">
            <w:pPr>
              <w:spacing w:after="0" w:line="240" w:lineRule="auto"/>
              <w:jc w:val="both"/>
              <w:rPr>
                <w:rFonts w:ascii="Times New Roman" w:hAnsi="Times New Roman" w:cs="Times New Roman"/>
                <w:shd w:val="clear" w:color="auto" w:fill="FFFFFF"/>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маски для театра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3"/>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Уборка листвы на групповом участке</w:t>
            </w:r>
          </w:p>
          <w:p w:rsidR="00773494" w:rsidRPr="00A4428F" w:rsidRDefault="00773494" w:rsidP="00A4428F">
            <w:pPr>
              <w:pStyle w:val="ListParagraph"/>
              <w:numPr>
                <w:ilvl w:val="0"/>
                <w:numId w:val="23"/>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Сбор природных материалов для поделок</w:t>
            </w:r>
          </w:p>
          <w:p w:rsidR="00773494" w:rsidRPr="00A4428F" w:rsidRDefault="00773494" w:rsidP="00A4428F">
            <w:pPr>
              <w:pStyle w:val="ListParagraph"/>
              <w:numPr>
                <w:ilvl w:val="0"/>
                <w:numId w:val="2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Дежурство по уголкам, по занятиям, по столовой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дежурства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«Микробы и вирусы» (11 с 96) (дать детям элементарные представления об инфекционных  болезнях и их возбудителях (микробах и вирусах))</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Цветные карандаши, листы а 4</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19"/>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Танцевальное творчество «танец осенних листочков» .  Вальс. </w:t>
            </w:r>
          </w:p>
          <w:p w:rsidR="00773494" w:rsidRPr="00A4428F" w:rsidRDefault="00773494" w:rsidP="00A4428F">
            <w:pPr>
              <w:pStyle w:val="ListParagraph"/>
              <w:numPr>
                <w:ilvl w:val="0"/>
                <w:numId w:val="19"/>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Работа в уголке муз.воспитания игра на металлофоне мелодии «Дождик»</w:t>
            </w:r>
          </w:p>
          <w:p w:rsidR="00773494" w:rsidRPr="00A4428F" w:rsidRDefault="00773494" w:rsidP="00A4428F">
            <w:pPr>
              <w:pStyle w:val="ListParagraph"/>
              <w:numPr>
                <w:ilvl w:val="0"/>
                <w:numId w:val="19"/>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Хоровод « В огороде» </w:t>
            </w:r>
          </w:p>
          <w:p w:rsidR="00773494" w:rsidRPr="00A4428F" w:rsidRDefault="00773494" w:rsidP="00A4428F">
            <w:pPr>
              <w:pStyle w:val="ListParagraph"/>
              <w:numPr>
                <w:ilvl w:val="0"/>
                <w:numId w:val="19"/>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Пропой названия овощей и фруктов</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sz w:val="28"/>
                <w:szCs w:val="28"/>
              </w:rPr>
              <w:t>Задачи: учить петь без напряжения; развивать музыкальный слух.</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Муз.инструменты, колонка и флешка для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val="restart"/>
          </w:tcPr>
          <w:p w:rsidR="00773494" w:rsidRPr="00A4428F" w:rsidRDefault="00773494" w:rsidP="00A4428F">
            <w:pPr>
              <w:pStyle w:val="ListParagraph"/>
              <w:numPr>
                <w:ilvl w:val="0"/>
                <w:numId w:val="22"/>
              </w:numPr>
              <w:spacing w:after="0" w:line="240" w:lineRule="auto"/>
              <w:rPr>
                <w:rFonts w:ascii="Times New Roman" w:hAnsi="Times New Roman" w:cs="Times New Roman"/>
                <w:color w:val="000000"/>
              </w:rPr>
            </w:pPr>
            <w:r w:rsidRPr="00A4428F">
              <w:rPr>
                <w:rFonts w:ascii="Times New Roman" w:hAnsi="Times New Roman" w:cs="Times New Roman"/>
                <w:color w:val="000000"/>
              </w:rPr>
              <w:t>Аппликация. Тема: «Овощи на блюде.»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color w:val="000000"/>
              </w:rPr>
              <w:t>Задачи: совершенствовать технику вырезания по контуру (овощей); подвести детей к пониманию, что красивый натюрморт получается при сочетании разных цветов, форм; развивать творчество детей; Воспитывать аккуратность при выполнении работы.</w:t>
            </w:r>
          </w:p>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Выполнение штриховки овощей и фруктов.</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координацию движений пальцев рук; развитие глазомера.</w:t>
            </w:r>
          </w:p>
          <w:p w:rsidR="00773494" w:rsidRPr="00A4428F" w:rsidRDefault="00773494" w:rsidP="00A4428F">
            <w:pPr>
              <w:pStyle w:val="ListParagraph"/>
              <w:numPr>
                <w:ilvl w:val="0"/>
                <w:numId w:val="22"/>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 xml:space="preserve">Творческая мастерская «Осенний натюрморт» </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Оформление выставки «Осенние фантазии»</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bl>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ОКТЯБРЬ</w:t>
      </w:r>
      <w:r w:rsidRPr="003B0261">
        <w:rPr>
          <w:rFonts w:ascii="Times New Roman" w:hAnsi="Times New Roman" w:cs="Times New Roman"/>
          <w:b/>
          <w:bCs/>
          <w:sz w:val="28"/>
          <w:szCs w:val="28"/>
        </w:rPr>
        <w:t xml:space="preserve">. </w:t>
      </w:r>
      <w:r>
        <w:rPr>
          <w:rFonts w:ascii="Times New Roman" w:hAnsi="Times New Roman" w:cs="Times New Roman"/>
          <w:b/>
          <w:bCs/>
          <w:sz w:val="28"/>
          <w:szCs w:val="28"/>
        </w:rPr>
        <w:t xml:space="preserve"> 1</w:t>
      </w:r>
      <w:r w:rsidRPr="003B0261">
        <w:rPr>
          <w:rFonts w:ascii="Times New Roman" w:hAnsi="Times New Roman" w:cs="Times New Roman"/>
          <w:b/>
          <w:bCs/>
          <w:sz w:val="28"/>
          <w:szCs w:val="28"/>
        </w:rPr>
        <w:t xml:space="preserve"> неделя</w:t>
      </w:r>
    </w:p>
    <w:p w:rsidR="00773494" w:rsidRPr="00EF53A2" w:rsidRDefault="00773494" w:rsidP="0041088D">
      <w:pPr>
        <w:spacing w:after="0" w:line="240" w:lineRule="auto"/>
        <w:jc w:val="both"/>
        <w:rPr>
          <w:rFonts w:ascii="Times New Roman" w:hAnsi="Times New Roman" w:cs="Times New Roman"/>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 xml:space="preserve">Дары леса. Грибы. Ягоды» </w:t>
      </w:r>
      <w:r w:rsidRPr="00EF53A2">
        <w:rPr>
          <w:rFonts w:ascii="Times New Roman" w:hAnsi="Times New Roman" w:cs="Times New Roman"/>
          <w:i/>
          <w:iCs/>
          <w:sz w:val="28"/>
          <w:szCs w:val="28"/>
        </w:rPr>
        <w:t>(3-7 октября)</w:t>
      </w:r>
    </w:p>
    <w:p w:rsidR="00773494" w:rsidRPr="00AA7764" w:rsidRDefault="00773494" w:rsidP="0041088D">
      <w:pPr>
        <w:spacing w:after="0" w:line="240" w:lineRule="auto"/>
        <w:jc w:val="both"/>
        <w:rPr>
          <w:rFonts w:ascii="Times New Roman" w:hAnsi="Times New Roman" w:cs="Times New Roman"/>
          <w:sz w:val="28"/>
          <w:szCs w:val="28"/>
        </w:rPr>
      </w:pPr>
      <w:r w:rsidRPr="006C094C">
        <w:rPr>
          <w:rFonts w:ascii="Times New Roman" w:hAnsi="Times New Roman" w:cs="Times New Roman"/>
          <w:b/>
          <w:bCs/>
          <w:sz w:val="28"/>
          <w:szCs w:val="28"/>
        </w:rPr>
        <w:t>Задачи:</w:t>
      </w:r>
      <w:r>
        <w:rPr>
          <w:rFonts w:ascii="Times New Roman" w:hAnsi="Times New Roman" w:cs="Times New Roman"/>
          <w:sz w:val="28"/>
          <w:szCs w:val="28"/>
        </w:rPr>
        <w:t>Р</w:t>
      </w:r>
      <w:r w:rsidRPr="00AA7764">
        <w:rPr>
          <w:rFonts w:ascii="Times New Roman" w:hAnsi="Times New Roman" w:cs="Times New Roman"/>
          <w:sz w:val="28"/>
          <w:szCs w:val="28"/>
        </w:rPr>
        <w:t>асширить у детей знан</w:t>
      </w:r>
      <w:r>
        <w:rPr>
          <w:rFonts w:ascii="Times New Roman" w:hAnsi="Times New Roman" w:cs="Times New Roman"/>
          <w:sz w:val="28"/>
          <w:szCs w:val="28"/>
        </w:rPr>
        <w:t>ия о грибах и ягодах и их видах. О</w:t>
      </w:r>
      <w:r w:rsidRPr="00AA7764">
        <w:rPr>
          <w:rFonts w:ascii="Times New Roman" w:hAnsi="Times New Roman" w:cs="Times New Roman"/>
          <w:sz w:val="28"/>
          <w:szCs w:val="28"/>
        </w:rPr>
        <w:t xml:space="preserve"> пользе и ценности грибов и яго</w:t>
      </w:r>
      <w:r>
        <w:rPr>
          <w:rFonts w:ascii="Times New Roman" w:hAnsi="Times New Roman" w:cs="Times New Roman"/>
          <w:sz w:val="28"/>
          <w:szCs w:val="28"/>
        </w:rPr>
        <w:t>д для человека и животных, птиц. Р</w:t>
      </w:r>
      <w:r w:rsidRPr="00AA7764">
        <w:rPr>
          <w:rFonts w:ascii="Times New Roman" w:hAnsi="Times New Roman" w:cs="Times New Roman"/>
          <w:sz w:val="28"/>
          <w:szCs w:val="28"/>
        </w:rPr>
        <w:t>асширить знания о природе родного края, учить разбираться в ягодах и гр</w:t>
      </w:r>
      <w:r>
        <w:rPr>
          <w:rFonts w:ascii="Times New Roman" w:hAnsi="Times New Roman" w:cs="Times New Roman"/>
          <w:sz w:val="28"/>
          <w:szCs w:val="28"/>
        </w:rPr>
        <w:t>ибах (съедобные и не съедобные). Р</w:t>
      </w:r>
      <w:r w:rsidRPr="00AA7764">
        <w:rPr>
          <w:rFonts w:ascii="Times New Roman" w:hAnsi="Times New Roman" w:cs="Times New Roman"/>
          <w:sz w:val="28"/>
          <w:szCs w:val="28"/>
        </w:rPr>
        <w:t>азвивать любознательность, наблюдательность, творческие способности д</w:t>
      </w:r>
      <w:r>
        <w:rPr>
          <w:rFonts w:ascii="Times New Roman" w:hAnsi="Times New Roman" w:cs="Times New Roman"/>
          <w:sz w:val="28"/>
          <w:szCs w:val="28"/>
        </w:rPr>
        <w:t>етей, обогащать словарный запас. В</w:t>
      </w:r>
      <w:r w:rsidRPr="00AA7764">
        <w:rPr>
          <w:rFonts w:ascii="Times New Roman" w:hAnsi="Times New Roman" w:cs="Times New Roman"/>
          <w:sz w:val="28"/>
          <w:szCs w:val="28"/>
        </w:rPr>
        <w:t>оспитывать у детей любовь и заботливое отношение к природе и правила безопасности в природе.</w:t>
      </w:r>
    </w:p>
    <w:p w:rsidR="00773494" w:rsidRPr="00DD50F8"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Итоговое мероприятие:</w:t>
      </w:r>
      <w:r>
        <w:rPr>
          <w:rFonts w:ascii="Times New Roman" w:hAnsi="Times New Roman" w:cs="Times New Roman"/>
          <w:sz w:val="28"/>
          <w:szCs w:val="28"/>
        </w:rPr>
        <w:t>В</w:t>
      </w:r>
      <w:r w:rsidRPr="00DD50F8">
        <w:rPr>
          <w:rFonts w:ascii="Times New Roman" w:hAnsi="Times New Roman" w:cs="Times New Roman"/>
          <w:sz w:val="28"/>
          <w:szCs w:val="28"/>
        </w:rPr>
        <w:t>ыставка</w:t>
      </w:r>
      <w:r>
        <w:rPr>
          <w:rFonts w:ascii="Times New Roman" w:hAnsi="Times New Roman" w:cs="Times New Roman"/>
          <w:sz w:val="28"/>
          <w:szCs w:val="28"/>
        </w:rPr>
        <w:t xml:space="preserve"> поделок из природного материала</w:t>
      </w:r>
    </w:p>
    <w:p w:rsidR="00773494" w:rsidRDefault="00773494" w:rsidP="00F02958">
      <w:pPr>
        <w:pStyle w:val="ParagraphStyle"/>
        <w:spacing w:line="264" w:lineRule="auto"/>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П</w:t>
      </w:r>
      <w:r w:rsidRPr="00DD50F8">
        <w:rPr>
          <w:rFonts w:ascii="Times New Roman" w:hAnsi="Times New Roman" w:cs="Times New Roman"/>
          <w:sz w:val="28"/>
          <w:szCs w:val="28"/>
        </w:rPr>
        <w:t>редложить побеседовать с детьми о том, что можно приготовить из грибов и ягод.</w:t>
      </w:r>
      <w:r w:rsidRPr="008B7DB2">
        <w:rPr>
          <w:rFonts w:ascii="Times New Roman" w:hAnsi="Times New Roman" w:cs="Times New Roman"/>
          <w:sz w:val="28"/>
          <w:szCs w:val="28"/>
        </w:rPr>
        <w:t xml:space="preserve">Привлечение родителей </w:t>
      </w:r>
    </w:p>
    <w:p w:rsidR="00773494" w:rsidRDefault="00773494" w:rsidP="00F02958">
      <w:pPr>
        <w:pStyle w:val="ParagraphStyle"/>
        <w:spacing w:line="264" w:lineRule="auto"/>
        <w:rPr>
          <w:rFonts w:ascii="Times New Roman" w:hAnsi="Times New Roman" w:cs="Times New Roman"/>
          <w:sz w:val="28"/>
          <w:szCs w:val="28"/>
        </w:rPr>
      </w:pPr>
      <w:r w:rsidRPr="008B7DB2">
        <w:rPr>
          <w:rFonts w:ascii="Times New Roman" w:hAnsi="Times New Roman" w:cs="Times New Roman"/>
          <w:sz w:val="28"/>
          <w:szCs w:val="28"/>
        </w:rPr>
        <w:t xml:space="preserve">(по желанию) к посильной помощи по подготовке территории детского сада к зиме (перекопка растений, </w:t>
      </w:r>
    </w:p>
    <w:p w:rsidR="00773494" w:rsidRPr="00F02958" w:rsidRDefault="00773494" w:rsidP="00F02958">
      <w:pPr>
        <w:pStyle w:val="ParagraphStyle"/>
        <w:spacing w:line="264" w:lineRule="auto"/>
        <w:rPr>
          <w:rFonts w:ascii="Times New Roman" w:hAnsi="Times New Roman" w:cs="Times New Roman"/>
          <w:sz w:val="28"/>
          <w:szCs w:val="28"/>
        </w:rPr>
      </w:pPr>
      <w:r w:rsidRPr="008B7DB2">
        <w:rPr>
          <w:rFonts w:ascii="Times New Roman" w:hAnsi="Times New Roman" w:cs="Times New Roman"/>
          <w:sz w:val="28"/>
          <w:szCs w:val="28"/>
        </w:rPr>
        <w:t>уборка сухой листвы, обрезка веток и т. д.)</w:t>
      </w:r>
      <w:r>
        <w:rPr>
          <w:rFonts w:ascii="Times New Roman" w:hAnsi="Times New Roman" w:cs="Times New Roman"/>
          <w:sz w:val="28"/>
          <w:szCs w:val="28"/>
        </w:rPr>
        <w:t>. Папка –передвижка «Возрастные особенности детей 6-7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«Грибными дорожками» (Горькова с 163)</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Д/и «Съедобное - несъедобное»</w:t>
            </w:r>
          </w:p>
          <w:p w:rsidR="00773494" w:rsidRPr="00A4428F" w:rsidRDefault="00773494" w:rsidP="00A4428F">
            <w:pPr>
              <w:spacing w:after="0" w:line="240" w:lineRule="auto"/>
              <w:rPr>
                <w:rFonts w:ascii="Times New Roman" w:hAnsi="Times New Roman" w:cs="Times New Roman"/>
                <w:color w:val="000000"/>
                <w:shd w:val="clear" w:color="auto" w:fill="FFFFFF"/>
              </w:rPr>
            </w:pPr>
            <w:r w:rsidRPr="00A4428F">
              <w:rPr>
                <w:rFonts w:ascii="Times New Roman" w:hAnsi="Times New Roman" w:cs="Times New Roman"/>
              </w:rPr>
              <w:t>Задачи: развивать активное внимание детей</w:t>
            </w:r>
            <w:r w:rsidRPr="00A4428F">
              <w:rPr>
                <w:rFonts w:ascii="Times New Roman" w:hAnsi="Times New Roman" w:cs="Times New Roman"/>
                <w:color w:val="000000"/>
                <w:shd w:val="clear" w:color="auto" w:fill="FFFFFF"/>
              </w:rPr>
              <w:t>, ловкость; воспитывать умение </w:t>
            </w:r>
            <w:hyperlink r:id="rId9" w:tgtFrame="_blank" w:history="1">
              <w:r w:rsidRPr="00A4428F">
                <w:rPr>
                  <w:rFonts w:ascii="Times New Roman" w:hAnsi="Times New Roman" w:cs="Times New Roman"/>
                  <w:shd w:val="clear" w:color="auto" w:fill="FFFFFF"/>
                </w:rPr>
                <w:t>играть</w:t>
              </w:r>
            </w:hyperlink>
            <w:r w:rsidRPr="00A4428F">
              <w:rPr>
                <w:rFonts w:ascii="Times New Roman" w:hAnsi="Times New Roman" w:cs="Times New Roman"/>
                <w:color w:val="000000"/>
                <w:shd w:val="clear" w:color="auto" w:fill="FFFFFF"/>
              </w:rPr>
              <w:t xml:space="preserve"> по правилам, чувство здорового соперничества. </w:t>
            </w:r>
          </w:p>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Игра «Танграм»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внимание, память, наглядно-образное мышление</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Картинки и муляжи грибов, ягод, шапочки грибов, корзины, музыка, плакат «Съедобные – несъедобные», плакат «Лесные ягоды»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1.тема: «Соотнесение количества предметов с цифрой» (К. з №5, с 23; тетрадь с 10 п.1-2)</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2.тема «Математическая загадка. Ориентировка во времени» (К. с 24 п.4-6,тетр. п 3-4)</w:t>
            </w:r>
          </w:p>
        </w:tc>
        <w:tc>
          <w:tcPr>
            <w:tcW w:w="4863" w:type="dxa"/>
          </w:tcPr>
          <w:p w:rsidR="00773494" w:rsidRPr="00A4428F" w:rsidRDefault="00773494" w:rsidP="00A4428F">
            <w:pPr>
              <w:pStyle w:val="ListParagraph"/>
              <w:numPr>
                <w:ilvl w:val="0"/>
                <w:numId w:val="2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Игра с мячом «Назови скорее» (К. с 24)</w:t>
            </w:r>
          </w:p>
          <w:p w:rsidR="00773494" w:rsidRPr="00A4428F" w:rsidRDefault="00773494" w:rsidP="00A4428F">
            <w:pPr>
              <w:pStyle w:val="ListParagraph"/>
              <w:numPr>
                <w:ilvl w:val="0"/>
                <w:numId w:val="2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«Сколько нас» (закреплять порядковый счет в пределах 20, закреплять умение сравнивать)</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счетный материал, цифры, карандаши, магнитная доска,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«Волшебная соль»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уточнить знания детей о свойствах соли.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продолжить знакомить детей с видами соли (каменная, морская, поваренная); воспитывать бережное отношение к соли и навыку культурного её потребления.</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Аджи «ПР», с.50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экспериментирования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«За грибами» (Аджи РР с 60)</w:t>
            </w:r>
          </w:p>
        </w:tc>
        <w:tc>
          <w:tcPr>
            <w:tcW w:w="4863" w:type="dxa"/>
          </w:tcPr>
          <w:p w:rsidR="00773494" w:rsidRPr="00A4428F" w:rsidRDefault="00773494" w:rsidP="00A4428F">
            <w:pPr>
              <w:pStyle w:val="ListParagraph"/>
              <w:numPr>
                <w:ilvl w:val="0"/>
                <w:numId w:val="27"/>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Сл/и «Один-много»</w:t>
            </w:r>
          </w:p>
          <w:p w:rsidR="00773494" w:rsidRPr="00A4428F" w:rsidRDefault="00773494" w:rsidP="00A4428F">
            <w:pPr>
              <w:spacing w:after="0" w:line="240" w:lineRule="auto"/>
              <w:rPr>
                <w:rFonts w:ascii="Times New Roman" w:hAnsi="Times New Roman" w:cs="Times New Roman"/>
                <w:color w:val="000000"/>
                <w:sz w:val="28"/>
                <w:szCs w:val="28"/>
                <w:shd w:val="clear" w:color="auto" w:fill="FFFFFF"/>
              </w:rPr>
            </w:pPr>
            <w:r w:rsidRPr="00A4428F">
              <w:rPr>
                <w:rFonts w:ascii="Times New Roman" w:hAnsi="Times New Roman" w:cs="Times New Roman"/>
                <w:sz w:val="28"/>
                <w:szCs w:val="28"/>
              </w:rPr>
              <w:t xml:space="preserve">Задачи: </w:t>
            </w:r>
            <w:r w:rsidRPr="00A4428F">
              <w:rPr>
                <w:rFonts w:ascii="Times New Roman" w:hAnsi="Times New Roman" w:cs="Times New Roman"/>
                <w:color w:val="000000"/>
                <w:sz w:val="28"/>
                <w:szCs w:val="28"/>
                <w:shd w:val="clear" w:color="auto" w:fill="FFFFFF"/>
              </w:rPr>
              <w:t>обучение детей правильно образовывать в речи существительные единственного и множественного числа.</w:t>
            </w:r>
          </w:p>
          <w:p w:rsidR="00773494" w:rsidRPr="00A4428F" w:rsidRDefault="00773494" w:rsidP="00A4428F">
            <w:pPr>
              <w:pStyle w:val="ListParagraph"/>
              <w:numPr>
                <w:ilvl w:val="0"/>
                <w:numId w:val="27"/>
              </w:numPr>
              <w:spacing w:after="0" w:line="240" w:lineRule="auto"/>
              <w:rPr>
                <w:rFonts w:ascii="Times New Roman" w:hAnsi="Times New Roman" w:cs="Times New Roman"/>
                <w:color w:val="000000"/>
                <w:sz w:val="28"/>
                <w:szCs w:val="28"/>
                <w:shd w:val="clear" w:color="auto" w:fill="FFFFFF"/>
              </w:rPr>
            </w:pPr>
            <w:r w:rsidRPr="00A4428F">
              <w:rPr>
                <w:rFonts w:ascii="Times New Roman" w:hAnsi="Times New Roman" w:cs="Times New Roman"/>
                <w:color w:val="000000"/>
                <w:sz w:val="28"/>
                <w:szCs w:val="28"/>
                <w:shd w:val="clear" w:color="auto" w:fill="FFFFFF"/>
              </w:rPr>
              <w:t>Сл/игра с мячом  «Назови ласково» (5 с 62)</w:t>
            </w:r>
          </w:p>
          <w:p w:rsidR="00773494" w:rsidRPr="00A4428F" w:rsidRDefault="00773494" w:rsidP="00A4428F">
            <w:pPr>
              <w:pStyle w:val="ListParagraph"/>
              <w:numPr>
                <w:ilvl w:val="0"/>
                <w:numId w:val="27"/>
              </w:numPr>
              <w:spacing w:after="0" w:line="240" w:lineRule="auto"/>
              <w:rPr>
                <w:rFonts w:ascii="Times New Roman" w:hAnsi="Times New Roman" w:cs="Times New Roman"/>
                <w:color w:val="000000"/>
                <w:sz w:val="28"/>
                <w:szCs w:val="28"/>
                <w:shd w:val="clear" w:color="auto" w:fill="FFFFFF"/>
              </w:rPr>
            </w:pPr>
            <w:r w:rsidRPr="00A4428F">
              <w:rPr>
                <w:rFonts w:ascii="Times New Roman" w:hAnsi="Times New Roman" w:cs="Times New Roman"/>
                <w:color w:val="000000"/>
                <w:sz w:val="28"/>
                <w:szCs w:val="28"/>
                <w:shd w:val="clear" w:color="auto" w:fill="FFFFFF"/>
              </w:rPr>
              <w:t>Сл.игра «Доскажи словечко» Загадки о грибах (5с 63)</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и муляжи грибов, рассказ «По грибы» В. Тайца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«Звук и буква Э» (8 с 170; Кузнецова с .12)</w:t>
            </w:r>
          </w:p>
        </w:tc>
        <w:tc>
          <w:tcPr>
            <w:tcW w:w="4863" w:type="dxa"/>
          </w:tcPr>
          <w:p w:rsidR="00773494" w:rsidRPr="00A4428F" w:rsidRDefault="00773494" w:rsidP="00A4428F">
            <w:pPr>
              <w:pStyle w:val="ListParagraph"/>
              <w:numPr>
                <w:ilvl w:val="0"/>
                <w:numId w:val="30"/>
              </w:numPr>
              <w:spacing w:after="0" w:line="240" w:lineRule="auto"/>
              <w:ind w:left="478" w:firstLine="0"/>
              <w:jc w:val="both"/>
              <w:rPr>
                <w:rFonts w:ascii="Times New Roman" w:hAnsi="Times New Roman" w:cs="Times New Roman"/>
                <w:sz w:val="28"/>
                <w:szCs w:val="28"/>
              </w:rPr>
            </w:pPr>
            <w:r w:rsidRPr="00A4428F">
              <w:rPr>
                <w:rFonts w:ascii="Times New Roman" w:hAnsi="Times New Roman" w:cs="Times New Roman"/>
                <w:sz w:val="28"/>
                <w:szCs w:val="28"/>
              </w:rPr>
              <w:t>Фонетическая зарядка (8 с171)</w:t>
            </w:r>
          </w:p>
          <w:p w:rsidR="00773494" w:rsidRPr="00A4428F" w:rsidRDefault="00773494" w:rsidP="00A4428F">
            <w:pPr>
              <w:pStyle w:val="ListParagraph"/>
              <w:numPr>
                <w:ilvl w:val="0"/>
                <w:numId w:val="30"/>
              </w:numPr>
              <w:spacing w:after="0" w:line="240" w:lineRule="auto"/>
              <w:ind w:left="336" w:firstLine="0"/>
              <w:jc w:val="both"/>
              <w:rPr>
                <w:rFonts w:ascii="Times New Roman" w:hAnsi="Times New Roman" w:cs="Times New Roman"/>
                <w:sz w:val="28"/>
                <w:szCs w:val="28"/>
              </w:rPr>
            </w:pPr>
            <w:r w:rsidRPr="00A4428F">
              <w:rPr>
                <w:rFonts w:ascii="Times New Roman" w:hAnsi="Times New Roman" w:cs="Times New Roman"/>
                <w:sz w:val="28"/>
                <w:szCs w:val="28"/>
              </w:rPr>
              <w:t>Игровое упр.»Назови словечко» (8 с 172)</w:t>
            </w:r>
          </w:p>
          <w:p w:rsidR="00773494" w:rsidRPr="00A4428F" w:rsidRDefault="00773494" w:rsidP="00A4428F">
            <w:pPr>
              <w:pStyle w:val="ListParagraph"/>
              <w:numPr>
                <w:ilvl w:val="0"/>
                <w:numId w:val="30"/>
              </w:numPr>
              <w:spacing w:after="0" w:line="240" w:lineRule="auto"/>
              <w:ind w:left="336" w:firstLine="0"/>
              <w:jc w:val="both"/>
              <w:rPr>
                <w:rFonts w:ascii="Times New Roman" w:hAnsi="Times New Roman" w:cs="Times New Roman"/>
                <w:sz w:val="28"/>
                <w:szCs w:val="28"/>
              </w:rPr>
            </w:pPr>
            <w:r w:rsidRPr="00A4428F">
              <w:rPr>
                <w:rFonts w:ascii="Times New Roman" w:hAnsi="Times New Roman" w:cs="Times New Roman"/>
                <w:sz w:val="28"/>
                <w:szCs w:val="28"/>
              </w:rPr>
              <w:t>д/и «Чего не стало?» (развитие зрительной памяти)</w:t>
            </w:r>
          </w:p>
          <w:p w:rsidR="00773494" w:rsidRPr="00A4428F" w:rsidRDefault="00773494" w:rsidP="00A4428F">
            <w:pPr>
              <w:pStyle w:val="ListParagraph"/>
              <w:numPr>
                <w:ilvl w:val="0"/>
                <w:numId w:val="30"/>
              </w:numPr>
              <w:spacing w:after="0" w:line="240" w:lineRule="auto"/>
              <w:ind w:left="336" w:firstLine="0"/>
              <w:jc w:val="both"/>
              <w:rPr>
                <w:rFonts w:ascii="Times New Roman" w:hAnsi="Times New Roman" w:cs="Times New Roman"/>
                <w:sz w:val="28"/>
                <w:szCs w:val="28"/>
              </w:rPr>
            </w:pPr>
            <w:r w:rsidRPr="00A4428F">
              <w:rPr>
                <w:rFonts w:ascii="Times New Roman" w:hAnsi="Times New Roman" w:cs="Times New Roman"/>
                <w:sz w:val="28"/>
                <w:szCs w:val="28"/>
              </w:rPr>
              <w:t>д/и «Волшебный мешочек» (развитие тактильности» (Кузн. с13)</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карандаши простые и цветные, предметные картинки, тетради в клетку, 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2"/>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И. Токмакова (пер. со шведского) «Мы пошли по ельнику»</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Задачи: формировать умение рассуждать, оценивать поведение литературных персонажей; обогащать словарь детей.</w:t>
            </w:r>
          </w:p>
          <w:p w:rsidR="00773494" w:rsidRPr="00A4428F" w:rsidRDefault="00773494" w:rsidP="00A4428F">
            <w:pPr>
              <w:pStyle w:val="ListParagraph"/>
              <w:numPr>
                <w:ilvl w:val="0"/>
                <w:numId w:val="24"/>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Л. Толстой «Косточка»</w:t>
            </w:r>
          </w:p>
          <w:p w:rsidR="00773494" w:rsidRPr="00A4428F" w:rsidRDefault="00773494" w:rsidP="00A4428F">
            <w:pPr>
              <w:numPr>
                <w:ilvl w:val="0"/>
                <w:numId w:val="24"/>
              </w:numPr>
              <w:spacing w:after="0" w:line="240" w:lineRule="auto"/>
              <w:ind w:left="60" w:right="60"/>
              <w:rPr>
                <w:rFonts w:ascii="Times New Roman" w:hAnsi="Times New Roman" w:cs="Times New Roman"/>
              </w:rPr>
            </w:pPr>
            <w:r w:rsidRPr="00A4428F">
              <w:rPr>
                <w:rFonts w:ascii="Times New Roman" w:hAnsi="Times New Roman" w:cs="Times New Roman"/>
                <w:sz w:val="28"/>
                <w:szCs w:val="28"/>
              </w:rPr>
              <w:t>Задачи: пробуждать в детях чувство милосердия, сострадания к другим людям; учить понимать смысл рассказов, басен, находить главную мысль, делать выводы; развивать речевую активность</w:t>
            </w:r>
            <w:r w:rsidRPr="00A4428F">
              <w:rPr>
                <w:rFonts w:ascii="Times New Roman" w:hAnsi="Times New Roman" w:cs="Times New Roman"/>
                <w:color w:val="002060"/>
              </w:rPr>
              <w:t>.</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картинки, энциклопедии, иллюстрации по теме</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1</w:t>
            </w:r>
          </w:p>
        </w:tc>
        <w:tc>
          <w:tcPr>
            <w:tcW w:w="4863" w:type="dxa"/>
          </w:tcPr>
          <w:p w:rsidR="00773494" w:rsidRPr="00A4428F" w:rsidRDefault="00773494" w:rsidP="00A4428F">
            <w:pPr>
              <w:pStyle w:val="ListParagraph"/>
              <w:numPr>
                <w:ilvl w:val="0"/>
                <w:numId w:val="26"/>
              </w:numPr>
              <w:spacing w:after="0" w:line="240" w:lineRule="auto"/>
              <w:rPr>
                <w:rFonts w:ascii="Times New Roman" w:hAnsi="Times New Roman" w:cs="Times New Roman"/>
              </w:rPr>
            </w:pPr>
            <w:r w:rsidRPr="00A4428F">
              <w:rPr>
                <w:rFonts w:ascii="Times New Roman" w:hAnsi="Times New Roman" w:cs="Times New Roman"/>
              </w:rPr>
              <w:t>Игра-эстафета «Собери урожай»</w:t>
            </w:r>
          </w:p>
          <w:p w:rsidR="00773494" w:rsidRPr="00A4428F" w:rsidRDefault="00773494" w:rsidP="00A4428F">
            <w:pPr>
              <w:spacing w:after="0" w:line="240" w:lineRule="auto"/>
              <w:rPr>
                <w:rFonts w:ascii="Times New Roman" w:hAnsi="Times New Roman" w:cs="Times New Roman"/>
                <w:shd w:val="clear" w:color="auto" w:fill="FFFFFF"/>
              </w:rPr>
            </w:pPr>
            <w:r w:rsidRPr="00A4428F">
              <w:rPr>
                <w:rFonts w:ascii="Times New Roman" w:hAnsi="Times New Roman" w:cs="Times New Roman"/>
              </w:rPr>
              <w:t xml:space="preserve">Задачи: </w:t>
            </w:r>
            <w:r w:rsidRPr="00A4428F">
              <w:rPr>
                <w:rStyle w:val="apple-converted-space"/>
                <w:rFonts w:ascii="Times New Roman" w:hAnsi="Times New Roman" w:cs="Times New Roman"/>
                <w:shd w:val="clear" w:color="auto" w:fill="FFFFFF"/>
              </w:rPr>
              <w:t> </w:t>
            </w:r>
            <w:r w:rsidRPr="00A4428F">
              <w:rPr>
                <w:rFonts w:ascii="Times New Roman" w:hAnsi="Times New Roman" w:cs="Times New Roman"/>
                <w:shd w:val="clear" w:color="auto" w:fill="FFFFFF"/>
              </w:rPr>
              <w:t>развивать интерес детей к спортивным</w:t>
            </w:r>
            <w:r w:rsidRPr="00A4428F">
              <w:rPr>
                <w:rStyle w:val="apple-converted-space"/>
                <w:rFonts w:ascii="Times New Roman" w:hAnsi="Times New Roman" w:cs="Times New Roman"/>
                <w:shd w:val="clear" w:color="auto" w:fill="FFFFFF"/>
              </w:rPr>
              <w:t> </w:t>
            </w:r>
            <w:r w:rsidRPr="00A4428F">
              <w:rPr>
                <w:rFonts w:ascii="Times New Roman" w:hAnsi="Times New Roman" w:cs="Times New Roman"/>
                <w:shd w:val="clear" w:color="auto" w:fill="FFFFFF"/>
              </w:rPr>
              <w:t>играм-соревнованиям;</w:t>
            </w:r>
            <w:r w:rsidRPr="00A4428F">
              <w:rPr>
                <w:rStyle w:val="apple-converted-space"/>
                <w:rFonts w:ascii="Times New Roman" w:hAnsi="Times New Roman" w:cs="Times New Roman"/>
                <w:shd w:val="clear" w:color="auto" w:fill="FFFFFF"/>
              </w:rPr>
              <w:t> </w:t>
            </w:r>
            <w:r w:rsidRPr="00A4428F">
              <w:rPr>
                <w:rFonts w:ascii="Times New Roman" w:hAnsi="Times New Roman" w:cs="Times New Roman"/>
                <w:shd w:val="clear" w:color="auto" w:fill="FFFFFF"/>
              </w:rPr>
              <w:t>развивать ловкость, быстроту.</w:t>
            </w:r>
          </w:p>
          <w:p w:rsidR="00773494" w:rsidRPr="00A4428F" w:rsidRDefault="00773494" w:rsidP="00A4428F">
            <w:pPr>
              <w:pStyle w:val="ListParagraph"/>
              <w:numPr>
                <w:ilvl w:val="0"/>
                <w:numId w:val="26"/>
              </w:numPr>
              <w:spacing w:after="0" w:line="240" w:lineRule="auto"/>
              <w:rPr>
                <w:rFonts w:ascii="Times New Roman" w:hAnsi="Times New Roman" w:cs="Times New Roman"/>
                <w:shd w:val="clear" w:color="auto" w:fill="FFFFFF"/>
              </w:rPr>
            </w:pPr>
            <w:r w:rsidRPr="00A4428F">
              <w:rPr>
                <w:rFonts w:ascii="Times New Roman" w:hAnsi="Times New Roman" w:cs="Times New Roman"/>
              </w:rPr>
              <w:t xml:space="preserve">«Школа мяча» </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закрепить умение детей выполнять разные действия с мячом; развивать координацию движений, глазомер, ловкость.</w:t>
            </w:r>
          </w:p>
          <w:p w:rsidR="00773494" w:rsidRPr="00A4428F" w:rsidRDefault="00773494" w:rsidP="00A4428F">
            <w:pPr>
              <w:pStyle w:val="ListParagraph"/>
              <w:numPr>
                <w:ilvl w:val="0"/>
                <w:numId w:val="26"/>
              </w:numPr>
              <w:spacing w:after="0" w:line="240" w:lineRule="auto"/>
              <w:jc w:val="both"/>
              <w:rPr>
                <w:rFonts w:ascii="Times New Roman" w:hAnsi="Times New Roman" w:cs="Times New Roman"/>
              </w:rPr>
            </w:pPr>
            <w:r w:rsidRPr="00A4428F">
              <w:rPr>
                <w:rFonts w:ascii="Times New Roman" w:hAnsi="Times New Roman" w:cs="Times New Roman"/>
              </w:rPr>
              <w:t>Народная п/и «Гори, гори ясно»</w:t>
            </w:r>
          </w:p>
          <w:p w:rsidR="00773494" w:rsidRPr="00A4428F" w:rsidRDefault="00773494" w:rsidP="00A4428F">
            <w:pPr>
              <w:pStyle w:val="ListParagraph"/>
              <w:spacing w:after="0" w:line="240" w:lineRule="auto"/>
              <w:jc w:val="both"/>
              <w:rPr>
                <w:rFonts w:ascii="Times New Roman" w:hAnsi="Times New Roman" w:cs="Times New Roman"/>
                <w:sz w:val="28"/>
                <w:szCs w:val="28"/>
              </w:rPr>
            </w:pPr>
            <w:r w:rsidRPr="00A4428F">
              <w:rPr>
                <w:rFonts w:ascii="Times New Roman" w:hAnsi="Times New Roman" w:cs="Times New Roman"/>
              </w:rPr>
              <w:t>Задачи: развивать внимание, быстроту, ловкость, выдержку.</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Беседа «Съедобно не съедобно»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грибами и ягодами</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6"/>
              </w:numPr>
              <w:spacing w:after="0" w:line="240" w:lineRule="auto"/>
              <w:rPr>
                <w:rFonts w:ascii="Times New Roman" w:hAnsi="Times New Roman" w:cs="Times New Roman"/>
              </w:rPr>
            </w:pPr>
            <w:r w:rsidRPr="00A4428F">
              <w:rPr>
                <w:rFonts w:ascii="Times New Roman" w:hAnsi="Times New Roman" w:cs="Times New Roman"/>
              </w:rPr>
              <w:t>Практич.упр</w:t>
            </w:r>
            <w:r w:rsidRPr="00A4428F">
              <w:rPr>
                <w:rFonts w:ascii="Times New Roman" w:hAnsi="Times New Roman" w:cs="Times New Roman"/>
                <w:color w:val="002060"/>
              </w:rPr>
              <w:t xml:space="preserve">. </w:t>
            </w:r>
            <w:r w:rsidRPr="00A4428F">
              <w:rPr>
                <w:rFonts w:ascii="Times New Roman" w:hAnsi="Times New Roman" w:cs="Times New Roman"/>
              </w:rPr>
              <w:t>«За столом»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формировать представление об этикете, правилах поведения за столом.</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Аджи «С-КР», с. 37</w:t>
            </w:r>
          </w:p>
          <w:p w:rsidR="00773494" w:rsidRPr="00A4428F" w:rsidRDefault="00773494" w:rsidP="00A4428F">
            <w:pPr>
              <w:pStyle w:val="ListParagraph"/>
              <w:numPr>
                <w:ilvl w:val="0"/>
                <w:numId w:val="28"/>
              </w:numPr>
              <w:spacing w:after="0" w:line="240" w:lineRule="auto"/>
              <w:jc w:val="both"/>
              <w:rPr>
                <w:rFonts w:ascii="Times New Roman" w:hAnsi="Times New Roman" w:cs="Times New Roman"/>
              </w:rPr>
            </w:pPr>
            <w:r w:rsidRPr="00A4428F">
              <w:rPr>
                <w:rFonts w:ascii="Times New Roman" w:hAnsi="Times New Roman" w:cs="Times New Roman"/>
              </w:rPr>
              <w:t>Закреплять умение пользоваться разными видами застежек</w:t>
            </w:r>
          </w:p>
          <w:p w:rsidR="00773494" w:rsidRPr="00A4428F" w:rsidRDefault="00773494" w:rsidP="00A4428F">
            <w:pPr>
              <w:pStyle w:val="ListParagraph"/>
              <w:numPr>
                <w:ilvl w:val="0"/>
                <w:numId w:val="28"/>
              </w:numPr>
              <w:spacing w:after="0" w:line="240" w:lineRule="auto"/>
              <w:rPr>
                <w:rFonts w:ascii="Times New Roman" w:hAnsi="Times New Roman" w:cs="Times New Roman"/>
                <w:color w:val="000000"/>
                <w:shd w:val="clear" w:color="auto" w:fill="FFFFFF"/>
              </w:rPr>
            </w:pPr>
            <w:r w:rsidRPr="00A4428F">
              <w:rPr>
                <w:rFonts w:ascii="Times New Roman" w:hAnsi="Times New Roman" w:cs="Times New Roman"/>
                <w:color w:val="000000"/>
                <w:shd w:val="clear" w:color="auto" w:fill="FFFFFF"/>
              </w:rPr>
              <w:t>С/р «Больница»</w:t>
            </w:r>
          </w:p>
          <w:p w:rsidR="00773494" w:rsidRPr="00A4428F" w:rsidRDefault="00773494" w:rsidP="00A4428F">
            <w:pPr>
              <w:spacing w:after="0" w:line="240" w:lineRule="auto"/>
              <w:rPr>
                <w:rFonts w:ascii="Times New Roman" w:hAnsi="Times New Roman" w:cs="Times New Roman"/>
                <w:color w:val="000000"/>
                <w:shd w:val="clear" w:color="auto" w:fill="FFFFFF"/>
              </w:rPr>
            </w:pPr>
            <w:r w:rsidRPr="00A4428F">
              <w:rPr>
                <w:rFonts w:ascii="Times New Roman" w:hAnsi="Times New Roman" w:cs="Times New Roman"/>
                <w:color w:val="000000"/>
                <w:shd w:val="clear" w:color="auto" w:fill="FFFFFF"/>
              </w:rPr>
              <w:t>Задачи: вызывать у детей интерес к профессии врача, медсестры; воспитывать чуткое, внимательное отношение к больному, доброту, отзывчивость, культуру общения.</w:t>
            </w:r>
          </w:p>
          <w:p w:rsidR="00773494" w:rsidRPr="00C94968" w:rsidRDefault="00773494" w:rsidP="00A4428F">
            <w:pPr>
              <w:pStyle w:val="NormalWeb"/>
              <w:numPr>
                <w:ilvl w:val="0"/>
                <w:numId w:val="29"/>
              </w:numPr>
              <w:spacing w:before="0" w:beforeAutospacing="0" w:after="0" w:afterAutospacing="0" w:line="270" w:lineRule="atLeast"/>
            </w:pPr>
            <w:r w:rsidRPr="00C94968">
              <w:t>Игра на имитацию движений «Как варили суп»</w:t>
            </w:r>
          </w:p>
          <w:p w:rsidR="00773494" w:rsidRDefault="00773494" w:rsidP="00A4428F">
            <w:pPr>
              <w:pStyle w:val="NormalWeb"/>
              <w:spacing w:before="0" w:beforeAutospacing="0" w:after="0" w:afterAutospacing="0" w:line="270" w:lineRule="atLeast"/>
            </w:pPr>
            <w:r w:rsidRPr="00C94968">
              <w:t xml:space="preserve">Задачи: развивать воображение детей, навыки пантомимы. </w:t>
            </w:r>
          </w:p>
          <w:p w:rsidR="00773494" w:rsidRPr="00A4428F" w:rsidRDefault="00773494" w:rsidP="00A4428F">
            <w:pPr>
              <w:pStyle w:val="ListParagraph"/>
              <w:numPr>
                <w:ilvl w:val="0"/>
                <w:numId w:val="25"/>
              </w:numPr>
              <w:spacing w:after="0" w:line="240" w:lineRule="auto"/>
              <w:rPr>
                <w:rFonts w:ascii="Times New Roman" w:hAnsi="Times New Roman" w:cs="Times New Roman"/>
              </w:rPr>
            </w:pPr>
            <w:r w:rsidRPr="00A4428F">
              <w:rPr>
                <w:rFonts w:ascii="Times New Roman" w:hAnsi="Times New Roman" w:cs="Times New Roman"/>
              </w:rPr>
              <w:t>Игра-драматизация:сказка «Теремок»</w:t>
            </w:r>
          </w:p>
          <w:p w:rsidR="00773494" w:rsidRPr="00A4428F" w:rsidRDefault="00773494" w:rsidP="00A4428F">
            <w:pPr>
              <w:pStyle w:val="ListParagraph"/>
              <w:spacing w:after="0" w:line="240" w:lineRule="auto"/>
              <w:ind w:left="770"/>
              <w:rPr>
                <w:rFonts w:ascii="Times New Roman" w:hAnsi="Times New Roman" w:cs="Times New Roman"/>
              </w:rPr>
            </w:pPr>
            <w:r w:rsidRPr="00A4428F">
              <w:rPr>
                <w:rFonts w:ascii="Times New Roman" w:hAnsi="Times New Roman" w:cs="Times New Roman"/>
              </w:rPr>
              <w:t>Задачи: вызывать </w:t>
            </w:r>
            <w:hyperlink r:id="rId10" w:tgtFrame="_blank" w:history="1">
              <w:r w:rsidRPr="00A4428F">
                <w:rPr>
                  <w:rFonts w:ascii="Times New Roman" w:hAnsi="Times New Roman" w:cs="Times New Roman"/>
                </w:rPr>
                <w:t>интерес к</w:t>
              </w:r>
            </w:hyperlink>
            <w:r w:rsidRPr="00A4428F">
              <w:rPr>
                <w:rFonts w:ascii="Times New Roman" w:hAnsi="Times New Roman" w:cs="Times New Roman"/>
              </w:rPr>
              <w:t> жанру сказке;</w:t>
            </w:r>
            <w:hyperlink r:id="rId11" w:tgtFrame="_blank" w:history="1">
              <w:r w:rsidRPr="00A4428F">
                <w:rPr>
                  <w:rFonts w:ascii="Times New Roman" w:hAnsi="Times New Roman" w:cs="Times New Roman"/>
                </w:rPr>
                <w:t>развивать</w:t>
              </w:r>
            </w:hyperlink>
            <w:r w:rsidRPr="00A4428F">
              <w:rPr>
                <w:rFonts w:ascii="Times New Roman" w:hAnsi="Times New Roman" w:cs="Times New Roman"/>
              </w:rPr>
              <w:t> умение переживать и сопереживать героям;воспитывать </w:t>
            </w:r>
            <w:hyperlink r:id="rId12" w:tgtFrame="_blank" w:history="1">
              <w:r w:rsidRPr="00A4428F">
                <w:rPr>
                  <w:rFonts w:ascii="Times New Roman" w:hAnsi="Times New Roman" w:cs="Times New Roman"/>
                </w:rPr>
                <w:t>желание</w:t>
              </w:r>
            </w:hyperlink>
            <w:r w:rsidRPr="00A4428F">
              <w:rPr>
                <w:rFonts w:ascii="Times New Roman" w:hAnsi="Times New Roman" w:cs="Times New Roman"/>
              </w:rPr>
              <w:t> положительного разрешения  ситуации;воспитывать выразительность речи  и умение изменять тембр голоса.</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Материалы для бесед, 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5"/>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Труд в природе: уберём мусор с участка.</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Задачи: воспитывать трудолюбие; бережное отношение к природе.</w:t>
            </w:r>
          </w:p>
          <w:p w:rsidR="00773494" w:rsidRPr="00A4428F" w:rsidRDefault="00773494" w:rsidP="00A4428F">
            <w:pPr>
              <w:pStyle w:val="ListParagraph"/>
              <w:numPr>
                <w:ilvl w:val="0"/>
                <w:numId w:val="2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заготовка земли для посадки семян на зиму;</w:t>
            </w:r>
          </w:p>
          <w:p w:rsidR="00773494" w:rsidRPr="00A4428F" w:rsidRDefault="00773494" w:rsidP="00A4428F">
            <w:pPr>
              <w:pStyle w:val="ListParagraph"/>
              <w:numPr>
                <w:ilvl w:val="0"/>
                <w:numId w:val="2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Работа в уголке природы: ухаживаем за комнатными растениями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«Съедобные ягоды и ядовитые растения» (11 с 79)</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Плакаты с грибами, ягодами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25"/>
              </w:numPr>
              <w:spacing w:before="100" w:beforeAutospacing="1" w:after="0" w:line="240" w:lineRule="auto"/>
              <w:rPr>
                <w:rFonts w:ascii="Times New Roman" w:hAnsi="Times New Roman" w:cs="Times New Roman"/>
              </w:rPr>
            </w:pPr>
            <w:r w:rsidRPr="00A4428F">
              <w:rPr>
                <w:rFonts w:ascii="Times New Roman" w:hAnsi="Times New Roman" w:cs="Times New Roman"/>
              </w:rPr>
              <w:t>Музыкально-ритмические движения: «Великаны и гномы» муз. Д.Львова-Компанейца.</w:t>
            </w:r>
          </w:p>
          <w:p w:rsidR="00773494" w:rsidRPr="00A4428F" w:rsidRDefault="00773494" w:rsidP="00A4428F">
            <w:pPr>
              <w:pStyle w:val="ListParagraph"/>
              <w:numPr>
                <w:ilvl w:val="0"/>
                <w:numId w:val="25"/>
              </w:numPr>
              <w:spacing w:before="100" w:beforeAutospacing="1" w:after="0" w:line="240" w:lineRule="auto"/>
              <w:rPr>
                <w:rFonts w:ascii="Times New Roman" w:hAnsi="Times New Roman" w:cs="Times New Roman"/>
              </w:rPr>
            </w:pPr>
            <w:r w:rsidRPr="00A4428F">
              <w:rPr>
                <w:rFonts w:ascii="Times New Roman" w:hAnsi="Times New Roman" w:cs="Times New Roman"/>
              </w:rPr>
              <w:t xml:space="preserve">Прослуш. Песни «Кузовок» </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Материалы для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 xml:space="preserve">Свободная лепка «Грибная полянка» </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Borders>
              <w:top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Borders>
              <w:top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Рисование по замыслу.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у детей творчество, фантазию, эстетический вкус; воспитывать аккуратность;  следить за осанкой.</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Коллективная поделка из природного материала «Корзинка для грибов»</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Веточки, веревка, </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665B21">
      <w:pPr>
        <w:spacing w:after="0" w:line="240" w:lineRule="auto"/>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ОК</w:t>
      </w:r>
      <w:r w:rsidRPr="003B0261">
        <w:rPr>
          <w:rFonts w:ascii="Times New Roman" w:hAnsi="Times New Roman" w:cs="Times New Roman"/>
          <w:b/>
          <w:bCs/>
          <w:sz w:val="28"/>
          <w:szCs w:val="28"/>
        </w:rPr>
        <w:t xml:space="preserve">ТЯБРЬ. </w:t>
      </w:r>
      <w:r>
        <w:rPr>
          <w:rFonts w:ascii="Times New Roman" w:hAnsi="Times New Roman" w:cs="Times New Roman"/>
          <w:b/>
          <w:bCs/>
          <w:sz w:val="28"/>
          <w:szCs w:val="28"/>
        </w:rPr>
        <w:t xml:space="preserve"> 2</w:t>
      </w:r>
      <w:r w:rsidRPr="003B0261">
        <w:rPr>
          <w:rFonts w:ascii="Times New Roman" w:hAnsi="Times New Roman" w:cs="Times New Roman"/>
          <w:b/>
          <w:bCs/>
          <w:sz w:val="28"/>
          <w:szCs w:val="28"/>
        </w:rPr>
        <w:t xml:space="preserve"> неделя</w:t>
      </w:r>
    </w:p>
    <w:p w:rsidR="00773494"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 xml:space="preserve">Все готовятся к зиме» </w:t>
      </w:r>
      <w:r w:rsidRPr="00EF53A2">
        <w:rPr>
          <w:rFonts w:ascii="Times New Roman" w:hAnsi="Times New Roman" w:cs="Times New Roman"/>
          <w:i/>
          <w:iCs/>
          <w:sz w:val="28"/>
          <w:szCs w:val="28"/>
        </w:rPr>
        <w:t>(с 10-14 октября</w:t>
      </w:r>
      <w:r>
        <w:rPr>
          <w:rFonts w:ascii="Times New Roman" w:hAnsi="Times New Roman" w:cs="Times New Roman"/>
          <w:b/>
          <w:bCs/>
          <w:i/>
          <w:iCs/>
          <w:sz w:val="28"/>
          <w:szCs w:val="28"/>
        </w:rPr>
        <w:t>)</w:t>
      </w:r>
    </w:p>
    <w:p w:rsidR="00773494" w:rsidRPr="00300A3E"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Цель: </w:t>
      </w:r>
      <w:r>
        <w:rPr>
          <w:rFonts w:ascii="Times New Roman" w:hAnsi="Times New Roman" w:cs="Times New Roman"/>
          <w:sz w:val="28"/>
          <w:szCs w:val="28"/>
        </w:rPr>
        <w:t>П</w:t>
      </w:r>
      <w:r w:rsidRPr="00300A3E">
        <w:rPr>
          <w:rFonts w:ascii="Times New Roman" w:hAnsi="Times New Roman" w:cs="Times New Roman"/>
          <w:sz w:val="28"/>
          <w:szCs w:val="28"/>
        </w:rPr>
        <w:t>родолжать расширять представления детей о диких животных и птицах наших краёв, с особенностями приспособления к окружающей среде, их жизнью и поведением осенью. Знакомиться с красной книгой, с отдельными представителями животного и растительного мира нашего края, занесёнными в неё. Воспитывать желание заботиться о них.</w:t>
      </w:r>
    </w:p>
    <w:p w:rsidR="00773494" w:rsidRPr="008B06B6"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Итоговое мероприятие:</w:t>
      </w:r>
      <w:r w:rsidRPr="008B06B6">
        <w:rPr>
          <w:rFonts w:ascii="Times New Roman" w:hAnsi="Times New Roman" w:cs="Times New Roman"/>
          <w:sz w:val="28"/>
          <w:szCs w:val="28"/>
        </w:rPr>
        <w:t>Театрализация сказки</w:t>
      </w:r>
      <w:r>
        <w:rPr>
          <w:rFonts w:ascii="Times New Roman" w:hAnsi="Times New Roman" w:cs="Times New Roman"/>
          <w:sz w:val="28"/>
          <w:szCs w:val="28"/>
        </w:rPr>
        <w:t xml:space="preserve"> о подготовке животных к зиме. </w:t>
      </w:r>
    </w:p>
    <w:p w:rsidR="00773494" w:rsidRDefault="00773494" w:rsidP="008B06B6">
      <w:pPr>
        <w:pStyle w:val="ParagraphStyle"/>
        <w:spacing w:line="264" w:lineRule="auto"/>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sidRPr="008B7DB2">
        <w:rPr>
          <w:rFonts w:ascii="Times New Roman" w:hAnsi="Times New Roman" w:cs="Times New Roman"/>
          <w:sz w:val="28"/>
          <w:szCs w:val="28"/>
        </w:rPr>
        <w:t xml:space="preserve">Привлечение родителей (по желанию) к посильной помощи по подготовке территории детского сада к зиме </w:t>
      </w:r>
    </w:p>
    <w:p w:rsidR="00773494" w:rsidRDefault="00773494" w:rsidP="008B06B6">
      <w:pPr>
        <w:spacing w:after="0" w:line="240" w:lineRule="auto"/>
        <w:jc w:val="both"/>
        <w:rPr>
          <w:rFonts w:ascii="Times New Roman" w:hAnsi="Times New Roman" w:cs="Times New Roman"/>
          <w:sz w:val="28"/>
          <w:szCs w:val="28"/>
        </w:rPr>
      </w:pPr>
      <w:r w:rsidRPr="008B7DB2">
        <w:rPr>
          <w:rFonts w:ascii="Times New Roman" w:hAnsi="Times New Roman" w:cs="Times New Roman"/>
          <w:sz w:val="28"/>
          <w:szCs w:val="28"/>
        </w:rPr>
        <w:t>(перекопка растений, уборка сухой листвы, обрезка веток и т. д.)</w:t>
      </w:r>
      <w:r>
        <w:rPr>
          <w:rFonts w:ascii="Times New Roman" w:hAnsi="Times New Roman" w:cs="Times New Roman"/>
          <w:sz w:val="28"/>
          <w:szCs w:val="28"/>
        </w:rPr>
        <w:t xml:space="preserve">. </w:t>
      </w:r>
      <w:r w:rsidRPr="00E4175F">
        <w:rPr>
          <w:rFonts w:ascii="Times New Roman" w:hAnsi="Times New Roman" w:cs="Times New Roman"/>
          <w:sz w:val="28"/>
          <w:szCs w:val="28"/>
        </w:rPr>
        <w:t xml:space="preserve">Индивидуальное консультирование </w:t>
      </w:r>
    </w:p>
    <w:p w:rsidR="00773494" w:rsidRDefault="00773494" w:rsidP="008B06B6">
      <w:pPr>
        <w:spacing w:after="0" w:line="240" w:lineRule="auto"/>
        <w:jc w:val="both"/>
        <w:rPr>
          <w:rFonts w:ascii="Times New Roman" w:hAnsi="Times New Roman" w:cs="Times New Roman"/>
          <w:sz w:val="28"/>
          <w:szCs w:val="28"/>
        </w:rPr>
      </w:pPr>
      <w:r w:rsidRPr="00E4175F">
        <w:rPr>
          <w:rFonts w:ascii="Times New Roman" w:hAnsi="Times New Roman" w:cs="Times New Roman"/>
          <w:sz w:val="28"/>
          <w:szCs w:val="28"/>
        </w:rPr>
        <w:t>родителей по вопросам воспитания, развития и обучения детей на основе работы в группе</w:t>
      </w:r>
      <w:r>
        <w:rPr>
          <w:rFonts w:ascii="Times New Roman" w:hAnsi="Times New Roman" w:cs="Times New Roman"/>
          <w:sz w:val="28"/>
          <w:szCs w:val="28"/>
        </w:rPr>
        <w:t>.</w:t>
      </w:r>
    </w:p>
    <w:p w:rsidR="00773494" w:rsidRDefault="00773494" w:rsidP="008B06B6">
      <w:pPr>
        <w:pStyle w:val="ParagraphStyle"/>
        <w:spacing w:line="264" w:lineRule="auto"/>
        <w:rPr>
          <w:rFonts w:ascii="Times New Roman" w:hAnsi="Times New Roman" w:cs="Times New Roman"/>
          <w:sz w:val="28"/>
          <w:szCs w:val="28"/>
        </w:rPr>
      </w:pP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8"/>
                <w:szCs w:val="28"/>
              </w:rPr>
              <w:t xml:space="preserve">тема:  «Подготовка к зиме» (Козина с 37 – перелетные птицы, с 47 – животные) – </w:t>
            </w:r>
            <w:r w:rsidRPr="00A4428F">
              <w:rPr>
                <w:rFonts w:ascii="Times New Roman" w:hAnsi="Times New Roman" w:cs="Times New Roman"/>
                <w:sz w:val="24"/>
                <w:szCs w:val="24"/>
              </w:rPr>
              <w:t>систематизировать и закреплять  знания детей о диких животных и их детенышах, их внешнем виде,  повадках, о местах обитания и питания зверей. Расширять представления о подготовке животных к зиме.</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 (+Голицына с 171)</w:t>
            </w:r>
          </w:p>
        </w:tc>
        <w:tc>
          <w:tcPr>
            <w:tcW w:w="4863" w:type="dxa"/>
          </w:tcPr>
          <w:p w:rsidR="00773494" w:rsidRPr="00A4428F" w:rsidRDefault="00773494" w:rsidP="00A4428F">
            <w:pPr>
              <w:pStyle w:val="ListParagraph"/>
              <w:numPr>
                <w:ilvl w:val="0"/>
                <w:numId w:val="22"/>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д/и «Хищный – травоядный» -учить детей различать хищных и травоядных животных. Расширять и активизировать словарь.</w:t>
            </w:r>
          </w:p>
          <w:p w:rsidR="00773494" w:rsidRPr="00A4428F" w:rsidRDefault="00773494" w:rsidP="00A4428F">
            <w:pPr>
              <w:pStyle w:val="ListParagraph"/>
              <w:numPr>
                <w:ilvl w:val="0"/>
                <w:numId w:val="22"/>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д/и «Чей малыш»</w:t>
            </w:r>
          </w:p>
          <w:p w:rsidR="00773494" w:rsidRPr="00A4428F" w:rsidRDefault="00773494" w:rsidP="00A4428F">
            <w:pPr>
              <w:pStyle w:val="ListParagraph"/>
              <w:numPr>
                <w:ilvl w:val="0"/>
                <w:numId w:val="22"/>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д/и «Четвертый лишний»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животными и их детенышами, зимующими и перелетными птицами, сюжетные картинки о подготовке к зиме животных, людей, птиц</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«Дни недели» (К.з№6 с25 п 1-3)</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«Ориентировка в пространстве». (з№6 п4-6)</w:t>
            </w:r>
          </w:p>
        </w:tc>
        <w:tc>
          <w:tcPr>
            <w:tcW w:w="4863" w:type="dxa"/>
          </w:tcPr>
          <w:p w:rsidR="00773494" w:rsidRPr="00A4428F" w:rsidRDefault="00773494" w:rsidP="00A4428F">
            <w:pPr>
              <w:pStyle w:val="ListParagraph"/>
              <w:numPr>
                <w:ilvl w:val="0"/>
                <w:numId w:val="22"/>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д/и «Какой по счету?» (закреплять дни недели и их порядковые номера)</w:t>
            </w:r>
          </w:p>
          <w:p w:rsidR="00773494" w:rsidRPr="00A4428F" w:rsidRDefault="00773494" w:rsidP="00A4428F">
            <w:pPr>
              <w:pStyle w:val="ListParagraph"/>
              <w:numPr>
                <w:ilvl w:val="0"/>
                <w:numId w:val="22"/>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д/и «Посчитай и назови» (1-медведь, 2,3,4,5)</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карточки с цифрами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«Откуда берётся звук?»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познакомить детей с принципами образования и улавливания звука, развивать наблюдательность.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воспитывать интерес к звучащему миру; развивать познавательную активность.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Аджи «ПР», с.55</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экспериментирования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«Как животные к зиме готовятся» (Аджи РР с 57) – составление описательного рассказа по теме, закрепление понятий по теме)</w:t>
            </w:r>
          </w:p>
        </w:tc>
        <w:tc>
          <w:tcPr>
            <w:tcW w:w="4863" w:type="dxa"/>
          </w:tcPr>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Игра-имитация «Немой диалог»</w:t>
            </w:r>
          </w:p>
          <w:p w:rsidR="00773494" w:rsidRDefault="00773494" w:rsidP="00A4428F">
            <w:pPr>
              <w:pStyle w:val="NormalWeb"/>
              <w:spacing w:before="0" w:beforeAutospacing="0" w:after="0" w:afterAutospacing="0" w:line="270" w:lineRule="atLeast"/>
            </w:pPr>
            <w:r w:rsidRPr="00B8424B">
              <w:t>Задачи: развивать артикуляционный аппарат детей.</w:t>
            </w:r>
          </w:p>
          <w:p w:rsidR="00773494" w:rsidRDefault="00773494" w:rsidP="00A4428F">
            <w:pPr>
              <w:pStyle w:val="NormalWeb"/>
              <w:numPr>
                <w:ilvl w:val="0"/>
                <w:numId w:val="22"/>
              </w:numPr>
              <w:spacing w:before="0" w:beforeAutospacing="0" w:after="0" w:afterAutospacing="0" w:line="270" w:lineRule="atLeast"/>
            </w:pPr>
            <w:r>
              <w:t>Пальч.гимнастика «Есть у каждого свой дом» (Козина с 48)</w:t>
            </w:r>
          </w:p>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Составление рассказа из личного опыта «Мой друг»</w:t>
            </w:r>
          </w:p>
          <w:p w:rsidR="00773494" w:rsidRPr="00946422" w:rsidRDefault="00773494" w:rsidP="00A4428F">
            <w:pPr>
              <w:pStyle w:val="NormalWeb"/>
              <w:spacing w:before="0" w:beforeAutospacing="0" w:after="0" w:afterAutospacing="0" w:line="270" w:lineRule="atLeast"/>
              <w:ind w:left="720"/>
            </w:pPr>
            <w:r w:rsidRPr="004D322C">
              <w:t>Задачи: учить составлять интересные рассказы о товарищах; развивать речь, мышление детей; формировать связанную речь; воспитывать дружелюбное отношение друг к другу.</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Картины из серии «Дикие животные. Осень»</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«Звук и буква Ы» (8 с 174, Кузнецова с 30)</w:t>
            </w:r>
          </w:p>
        </w:tc>
        <w:tc>
          <w:tcPr>
            <w:tcW w:w="4863" w:type="dxa"/>
          </w:tcPr>
          <w:p w:rsidR="00773494" w:rsidRPr="00A4428F" w:rsidRDefault="00773494" w:rsidP="00A4428F">
            <w:pPr>
              <w:pStyle w:val="ListParagraph"/>
              <w:numPr>
                <w:ilvl w:val="0"/>
                <w:numId w:val="2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Игровое задание «Чудесные спички» (выкладывание из спичек знакомых букв) </w:t>
            </w:r>
            <w:r w:rsidRPr="00A4428F">
              <w:rPr>
                <w:rFonts w:ascii="Times New Roman" w:hAnsi="Times New Roman" w:cs="Times New Roman"/>
                <w:sz w:val="24"/>
                <w:szCs w:val="24"/>
              </w:rPr>
              <w:t>развитие мелкой моторики рук, глазомера, творческого воображения, памяти.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тетради, карандаши, папки со звуками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Потешки, считалки, загадки о животных и птицах (Козина с 50)</w:t>
            </w:r>
          </w:p>
          <w:p w:rsidR="00773494" w:rsidRPr="00A4428F" w:rsidRDefault="00773494" w:rsidP="00A4428F">
            <w:pPr>
              <w:pStyle w:val="ListParagraph"/>
              <w:numPr>
                <w:ilvl w:val="0"/>
                <w:numId w:val="22"/>
              </w:numPr>
              <w:spacing w:after="0" w:line="240" w:lineRule="auto"/>
              <w:rPr>
                <w:rFonts w:ascii="Times New Roman" w:hAnsi="Times New Roman" w:cs="Times New Roman"/>
              </w:rPr>
            </w:pPr>
            <w:r w:rsidRPr="00A4428F">
              <w:rPr>
                <w:rFonts w:ascii="Times New Roman" w:hAnsi="Times New Roman" w:cs="Times New Roman"/>
              </w:rPr>
              <w:t>Р. Киплинг «Слонёнок»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умение слушать и слышать; речь детей; воспитывать уважительное отношение к животным.</w:t>
            </w:r>
          </w:p>
          <w:p w:rsidR="00773494" w:rsidRPr="00A4428F" w:rsidRDefault="00773494" w:rsidP="00A4428F">
            <w:pPr>
              <w:pStyle w:val="ListParagraph"/>
              <w:numPr>
                <w:ilvl w:val="0"/>
                <w:numId w:val="31"/>
              </w:numPr>
              <w:spacing w:after="0" w:line="240" w:lineRule="auto"/>
              <w:rPr>
                <w:rFonts w:ascii="Times New Roman" w:hAnsi="Times New Roman" w:cs="Times New Roman"/>
              </w:rPr>
            </w:pPr>
            <w:r w:rsidRPr="00A4428F">
              <w:rPr>
                <w:rFonts w:ascii="Times New Roman" w:hAnsi="Times New Roman" w:cs="Times New Roman"/>
              </w:rPr>
              <w:t>Ф. Зальтен «Бемби» (пер. Ю. Нагибина)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воспитывать у детей желание внимательно слушать произведение; развивать умение отражать свои впечатления о прослушанном произведении.</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Картины, книги, энциклопедии о животных</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1"/>
              </w:numPr>
              <w:spacing w:after="0" w:line="240" w:lineRule="auto"/>
              <w:rPr>
                <w:rFonts w:ascii="Times New Roman" w:hAnsi="Times New Roman" w:cs="Times New Roman"/>
              </w:rPr>
            </w:pPr>
            <w:r w:rsidRPr="00A4428F">
              <w:rPr>
                <w:rFonts w:ascii="Times New Roman" w:hAnsi="Times New Roman" w:cs="Times New Roman"/>
                <w:color w:val="002060"/>
              </w:rPr>
              <w:t>П</w:t>
            </w:r>
            <w:r w:rsidRPr="00A4428F">
              <w:rPr>
                <w:rFonts w:ascii="Times New Roman" w:hAnsi="Times New Roman" w:cs="Times New Roman"/>
              </w:rPr>
              <w:t xml:space="preserve">/и «Мы весёлые ребята» </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773494" w:rsidRPr="00A4428F" w:rsidRDefault="00773494" w:rsidP="00A4428F">
            <w:pPr>
              <w:pStyle w:val="ListParagraph"/>
              <w:numPr>
                <w:ilvl w:val="0"/>
                <w:numId w:val="31"/>
              </w:numPr>
              <w:spacing w:after="0" w:line="240" w:lineRule="auto"/>
              <w:rPr>
                <w:rFonts w:ascii="Times New Roman" w:hAnsi="Times New Roman" w:cs="Times New Roman"/>
              </w:rPr>
            </w:pPr>
            <w:r w:rsidRPr="00A4428F">
              <w:rPr>
                <w:rFonts w:ascii="Times New Roman" w:hAnsi="Times New Roman" w:cs="Times New Roman"/>
              </w:rPr>
              <w:t xml:space="preserve">П/и «Сделай фигуру» </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учить детей бегать врассыпную по, участку; приучать менять движение по сигналу, развивать равновесие, умение сохранять неподвижную прозу.</w:t>
            </w:r>
          </w:p>
          <w:p w:rsidR="00773494" w:rsidRPr="00A4428F" w:rsidRDefault="00773494" w:rsidP="00A4428F">
            <w:pPr>
              <w:spacing w:after="0" w:line="240" w:lineRule="auto"/>
              <w:rPr>
                <w:rFonts w:ascii="Times New Roman" w:hAnsi="Times New Roman" w:cs="Times New Roman"/>
                <w:sz w:val="28"/>
                <w:szCs w:val="28"/>
              </w:rPr>
            </w:pPr>
          </w:p>
          <w:p w:rsidR="00773494" w:rsidRPr="00A4428F" w:rsidRDefault="00773494" w:rsidP="00A4428F">
            <w:pPr>
              <w:pStyle w:val="ListParagraph"/>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Беседа: «Взаимосвязь и взаимодействие в природе» (ОБЖ с 70)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по теме</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pStyle w:val="ListParagraph"/>
              <w:numPr>
                <w:ilvl w:val="0"/>
                <w:numId w:val="31"/>
              </w:numPr>
              <w:spacing w:after="0" w:line="240" w:lineRule="auto"/>
              <w:rPr>
                <w:rFonts w:ascii="Times New Roman" w:hAnsi="Times New Roman" w:cs="Times New Roman"/>
              </w:rPr>
            </w:pPr>
            <w:r w:rsidRPr="00A4428F">
              <w:rPr>
                <w:rFonts w:ascii="Times New Roman" w:hAnsi="Times New Roman" w:cs="Times New Roman"/>
              </w:rPr>
              <w:t>С/р «Салон красоты»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вызвать желание детей выглядеть красиво; воспитывать культуру поведения в общественных местах, вежливое обращение друг к другу.</w:t>
            </w:r>
          </w:p>
          <w:p w:rsidR="00773494" w:rsidRPr="00A4428F" w:rsidRDefault="00773494" w:rsidP="00A4428F">
            <w:pPr>
              <w:pStyle w:val="ListParagraph"/>
              <w:numPr>
                <w:ilvl w:val="0"/>
                <w:numId w:val="31"/>
              </w:numPr>
              <w:spacing w:after="0" w:line="240" w:lineRule="auto"/>
              <w:rPr>
                <w:rFonts w:ascii="Times New Roman" w:hAnsi="Times New Roman" w:cs="Times New Roman"/>
              </w:rPr>
            </w:pPr>
            <w:r w:rsidRPr="00A4428F">
              <w:rPr>
                <w:rFonts w:ascii="Times New Roman" w:hAnsi="Times New Roman" w:cs="Times New Roman"/>
              </w:rPr>
              <w:t>Ситуация: «Как быть, что делать?»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 xml:space="preserve">Задачи: </w:t>
            </w:r>
            <w:r w:rsidRPr="00A4428F">
              <w:rPr>
                <w:rFonts w:ascii="Times New Roman" w:hAnsi="Times New Roman" w:cs="Times New Roman"/>
                <w:shd w:val="clear" w:color="auto" w:fill="FFFFFF"/>
              </w:rPr>
              <w:t>пробудить инициативу, самостоятельность, сообразительность, отзывчивость детей,  готовность искать правильное решение.</w:t>
            </w:r>
            <w:r w:rsidRPr="00A4428F">
              <w:rPr>
                <w:rStyle w:val="apple-converted-space"/>
                <w:rFonts w:ascii="Times New Roman" w:hAnsi="Times New Roman" w:cs="Times New Roman"/>
                <w:color w:val="002060"/>
                <w:shd w:val="clear" w:color="auto" w:fill="FFFFFF"/>
              </w:rPr>
              <w:t> </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1"/>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Дежурство по уголкам, занятиям и столовой (Задачи: воспитывать стремление  принять участие в трудовой деятельности взрослых.)</w:t>
            </w:r>
          </w:p>
          <w:p w:rsidR="00773494" w:rsidRPr="00A4428F" w:rsidRDefault="00773494" w:rsidP="00A4428F">
            <w:pPr>
              <w:pStyle w:val="ListParagraph"/>
              <w:numPr>
                <w:ilvl w:val="0"/>
                <w:numId w:val="32"/>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Совместная деятельность в уголке природы (уход за растениями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31"/>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Хороводная игра «Мы топаем ногами»</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Задачи: развивать умение выполнять движения в соответствии с текстом; внимание, память.</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val="restart"/>
          </w:tcPr>
          <w:p w:rsidR="00773494" w:rsidRPr="00A4428F" w:rsidRDefault="00773494" w:rsidP="00A4428F">
            <w:pPr>
              <w:pStyle w:val="ListParagraph"/>
              <w:numPr>
                <w:ilvl w:val="0"/>
                <w:numId w:val="31"/>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Конструирование из бумаги (оригами) животных, птиц.</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Задачи: развивать мелкую моторику рук,</w:t>
            </w:r>
            <w:r w:rsidRPr="00A4428F">
              <w:rPr>
                <w:rStyle w:val="apple-converted-space"/>
                <w:rFonts w:ascii="Times New Roman" w:hAnsi="Times New Roman" w:cs="Times New Roman"/>
                <w:sz w:val="28"/>
                <w:szCs w:val="28"/>
              </w:rPr>
              <w:t> </w:t>
            </w:r>
            <w:r w:rsidRPr="00A4428F">
              <w:rPr>
                <w:rFonts w:ascii="Times New Roman" w:hAnsi="Times New Roman" w:cs="Times New Roman"/>
                <w:sz w:val="28"/>
                <w:szCs w:val="28"/>
              </w:rPr>
              <w:t>умение складывать квадрат из  бумаги в разных направлениях, старательно проглаживать линии сгиба;развивать речь, мышление; воспитывать самостоятельность, аккуратность.</w:t>
            </w:r>
          </w:p>
          <w:p w:rsidR="00773494" w:rsidRPr="00A4428F" w:rsidRDefault="00773494" w:rsidP="00A4428F">
            <w:pPr>
              <w:pStyle w:val="ListParagraph"/>
              <w:numPr>
                <w:ilvl w:val="0"/>
                <w:numId w:val="31"/>
              </w:num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Слушание аудиозаписей детских песен.</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Задачи: способствовать созданию благоприятного эмоционального фона.</w:t>
            </w: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Конструирование по замыслу</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Различный строительный материал</w:t>
            </w:r>
          </w:p>
        </w:tc>
      </w:tr>
    </w:tbl>
    <w:p w:rsidR="00773494" w:rsidRDefault="00773494" w:rsidP="00EA7273">
      <w:pPr>
        <w:spacing w:after="0" w:line="240" w:lineRule="auto"/>
        <w:rPr>
          <w:rFonts w:ascii="Times New Roman" w:hAnsi="Times New Roman" w:cs="Times New Roman"/>
          <w:b/>
          <w:bCs/>
          <w:sz w:val="28"/>
          <w:szCs w:val="28"/>
        </w:rPr>
      </w:pPr>
    </w:p>
    <w:p w:rsidR="00773494" w:rsidRDefault="00773494" w:rsidP="00EA7273">
      <w:pPr>
        <w:spacing w:after="0" w:line="240" w:lineRule="auto"/>
        <w:rPr>
          <w:rFonts w:ascii="Times New Roman" w:hAnsi="Times New Roman" w:cs="Times New Roman"/>
          <w:b/>
          <w:bCs/>
          <w:sz w:val="28"/>
          <w:szCs w:val="28"/>
        </w:rPr>
      </w:pPr>
    </w:p>
    <w:p w:rsidR="00773494" w:rsidRDefault="00773494" w:rsidP="00EA7273">
      <w:pPr>
        <w:spacing w:after="0" w:line="240" w:lineRule="auto"/>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ОК</w:t>
      </w:r>
      <w:r w:rsidRPr="003B0261">
        <w:rPr>
          <w:rFonts w:ascii="Times New Roman" w:hAnsi="Times New Roman" w:cs="Times New Roman"/>
          <w:b/>
          <w:bCs/>
          <w:sz w:val="28"/>
          <w:szCs w:val="28"/>
        </w:rPr>
        <w:t xml:space="preserve">ТЯБРЬ. </w:t>
      </w:r>
      <w:r>
        <w:rPr>
          <w:rFonts w:ascii="Times New Roman" w:hAnsi="Times New Roman" w:cs="Times New Roman"/>
          <w:b/>
          <w:bCs/>
          <w:sz w:val="28"/>
          <w:szCs w:val="28"/>
        </w:rPr>
        <w:t xml:space="preserve"> 3</w:t>
      </w:r>
      <w:r w:rsidRPr="003B0261">
        <w:rPr>
          <w:rFonts w:ascii="Times New Roman" w:hAnsi="Times New Roman" w:cs="Times New Roman"/>
          <w:b/>
          <w:bCs/>
          <w:sz w:val="28"/>
          <w:szCs w:val="28"/>
        </w:rPr>
        <w:t xml:space="preserve"> неделя</w:t>
      </w:r>
    </w:p>
    <w:p w:rsidR="00773494" w:rsidRPr="00093985" w:rsidRDefault="00773494" w:rsidP="00FA5EAF">
      <w:pPr>
        <w:spacing w:after="0" w:line="240" w:lineRule="auto"/>
        <w:jc w:val="both"/>
        <w:rPr>
          <w:rFonts w:ascii="Times New Roman" w:hAnsi="Times New Roman" w:cs="Times New Roman"/>
          <w:b/>
          <w:bCs/>
          <w:sz w:val="24"/>
          <w:szCs w:val="24"/>
        </w:rPr>
      </w:pPr>
      <w:r w:rsidRPr="00093985">
        <w:rPr>
          <w:rFonts w:ascii="Times New Roman" w:hAnsi="Times New Roman" w:cs="Times New Roman"/>
          <w:b/>
          <w:bCs/>
          <w:sz w:val="24"/>
          <w:szCs w:val="24"/>
        </w:rPr>
        <w:t>Тема модуля</w:t>
      </w:r>
      <w:r w:rsidRPr="00093985">
        <w:rPr>
          <w:rFonts w:ascii="Times New Roman" w:hAnsi="Times New Roman" w:cs="Times New Roman"/>
          <w:i/>
          <w:iCs/>
          <w:sz w:val="24"/>
          <w:szCs w:val="24"/>
        </w:rPr>
        <w:t xml:space="preserve">: </w:t>
      </w:r>
      <w:r w:rsidRPr="00093985">
        <w:rPr>
          <w:rFonts w:ascii="Times New Roman" w:hAnsi="Times New Roman" w:cs="Times New Roman"/>
          <w:b/>
          <w:bCs/>
          <w:i/>
          <w:iCs/>
          <w:sz w:val="24"/>
          <w:szCs w:val="24"/>
        </w:rPr>
        <w:t>«Мой город – моя страна»</w:t>
      </w:r>
    </w:p>
    <w:p w:rsidR="00773494" w:rsidRPr="00093985" w:rsidRDefault="00773494" w:rsidP="0041088D">
      <w:pPr>
        <w:spacing w:after="0" w:line="240" w:lineRule="auto"/>
        <w:jc w:val="both"/>
        <w:rPr>
          <w:rFonts w:ascii="Times New Roman" w:hAnsi="Times New Roman" w:cs="Times New Roman"/>
          <w:sz w:val="24"/>
          <w:szCs w:val="24"/>
        </w:rPr>
      </w:pPr>
      <w:r w:rsidRPr="00093985">
        <w:rPr>
          <w:rFonts w:ascii="Times New Roman" w:hAnsi="Times New Roman" w:cs="Times New Roman"/>
          <w:b/>
          <w:bCs/>
          <w:sz w:val="24"/>
          <w:szCs w:val="24"/>
        </w:rPr>
        <w:t xml:space="preserve">Сроки: </w:t>
      </w:r>
      <w:r w:rsidRPr="00093985">
        <w:rPr>
          <w:rFonts w:ascii="Times New Roman" w:hAnsi="Times New Roman" w:cs="Times New Roman"/>
          <w:sz w:val="24"/>
          <w:szCs w:val="24"/>
        </w:rPr>
        <w:t>с 17 октября – 4 ноября</w:t>
      </w:r>
    </w:p>
    <w:p w:rsidR="00773494" w:rsidRPr="00665B21"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Россия – Родина моя» </w:t>
      </w:r>
      <w:r>
        <w:rPr>
          <w:rFonts w:ascii="Times New Roman" w:hAnsi="Times New Roman" w:cs="Times New Roman"/>
          <w:i/>
          <w:iCs/>
          <w:sz w:val="28"/>
          <w:szCs w:val="28"/>
        </w:rPr>
        <w:t>(</w:t>
      </w:r>
      <w:r w:rsidRPr="00665B21">
        <w:rPr>
          <w:rFonts w:ascii="Times New Roman" w:hAnsi="Times New Roman" w:cs="Times New Roman"/>
          <w:b/>
          <w:bCs/>
          <w:i/>
          <w:iCs/>
          <w:sz w:val="28"/>
          <w:szCs w:val="28"/>
        </w:rPr>
        <w:t>с17 – 21 октября)</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C094C">
        <w:rPr>
          <w:rFonts w:ascii="Times New Roman" w:hAnsi="Times New Roman" w:cs="Times New Roman"/>
          <w:b/>
          <w:bCs/>
          <w:sz w:val="28"/>
          <w:szCs w:val="28"/>
        </w:rPr>
        <w:t>:</w:t>
      </w:r>
      <w:r w:rsidRPr="00093985">
        <w:rPr>
          <w:rFonts w:ascii="Times New Roman" w:hAnsi="Times New Roman" w:cs="Times New Roman"/>
          <w:sz w:val="28"/>
          <w:szCs w:val="28"/>
        </w:rPr>
        <w:t xml:space="preserve">Расширять представления детей о родной стране, о государственных праздниках; вызывать интерес к истории своей страны; </w:t>
      </w:r>
    </w:p>
    <w:p w:rsidR="00773494" w:rsidRDefault="00773494" w:rsidP="0041088D">
      <w:pPr>
        <w:spacing w:after="0" w:line="240" w:lineRule="auto"/>
        <w:jc w:val="both"/>
        <w:rPr>
          <w:rFonts w:ascii="Times New Roman" w:hAnsi="Times New Roman" w:cs="Times New Roman"/>
          <w:sz w:val="28"/>
          <w:szCs w:val="28"/>
        </w:rPr>
      </w:pPr>
      <w:r w:rsidRPr="00093985">
        <w:rPr>
          <w:rFonts w:ascii="Times New Roman" w:hAnsi="Times New Roman" w:cs="Times New Roman"/>
          <w:sz w:val="28"/>
          <w:szCs w:val="28"/>
        </w:rPr>
        <w:t xml:space="preserve">воспитывать чувство гордости за свою страну, любви к ней. Формировать первичное представление о столице России, </w:t>
      </w:r>
    </w:p>
    <w:p w:rsidR="00773494" w:rsidRDefault="00773494" w:rsidP="0041088D">
      <w:pPr>
        <w:spacing w:after="0" w:line="240" w:lineRule="auto"/>
        <w:jc w:val="both"/>
        <w:rPr>
          <w:rFonts w:ascii="Times New Roman" w:hAnsi="Times New Roman" w:cs="Times New Roman"/>
          <w:sz w:val="28"/>
          <w:szCs w:val="28"/>
        </w:rPr>
      </w:pPr>
      <w:r w:rsidRPr="00093985">
        <w:rPr>
          <w:rFonts w:ascii="Times New Roman" w:hAnsi="Times New Roman" w:cs="Times New Roman"/>
          <w:sz w:val="28"/>
          <w:szCs w:val="28"/>
        </w:rPr>
        <w:t>государстве (президент, армия, полиция), и его</w:t>
      </w:r>
      <w:r>
        <w:rPr>
          <w:rFonts w:ascii="Times New Roman" w:hAnsi="Times New Roman" w:cs="Times New Roman"/>
          <w:sz w:val="28"/>
          <w:szCs w:val="28"/>
        </w:rPr>
        <w:t xml:space="preserve"> символах (флаге, гербе, гимне)</w:t>
      </w:r>
      <w:r w:rsidRPr="00093985">
        <w:rPr>
          <w:rFonts w:ascii="Times New Roman" w:hAnsi="Times New Roman" w:cs="Times New Roman"/>
          <w:sz w:val="28"/>
          <w:szCs w:val="28"/>
        </w:rPr>
        <w:t xml:space="preserve">, государственных праздниках. Воспитывать </w:t>
      </w:r>
    </w:p>
    <w:p w:rsidR="00773494" w:rsidRPr="00093985" w:rsidRDefault="00773494" w:rsidP="0041088D">
      <w:pPr>
        <w:spacing w:after="0" w:line="240" w:lineRule="auto"/>
        <w:jc w:val="both"/>
        <w:rPr>
          <w:rFonts w:ascii="Times New Roman" w:hAnsi="Times New Roman" w:cs="Times New Roman"/>
          <w:sz w:val="28"/>
          <w:szCs w:val="28"/>
        </w:rPr>
      </w:pPr>
      <w:r w:rsidRPr="00093985">
        <w:rPr>
          <w:rFonts w:ascii="Times New Roman" w:hAnsi="Times New Roman" w:cs="Times New Roman"/>
          <w:sz w:val="28"/>
          <w:szCs w:val="28"/>
        </w:rPr>
        <w:t>уважение к людям разных национальностей и их обычаям.</w:t>
      </w:r>
    </w:p>
    <w:p w:rsidR="00773494" w:rsidRPr="00093985" w:rsidRDefault="00773494" w:rsidP="0041088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Итоговое мероприятие</w:t>
      </w:r>
      <w:r w:rsidRPr="00093985">
        <w:rPr>
          <w:rFonts w:ascii="Times New Roman" w:hAnsi="Times New Roman" w:cs="Times New Roman"/>
          <w:b/>
          <w:bCs/>
          <w:sz w:val="28"/>
          <w:szCs w:val="28"/>
        </w:rPr>
        <w:t>:</w:t>
      </w:r>
      <w:r w:rsidRPr="00093985">
        <w:rPr>
          <w:rFonts w:ascii="Times New Roman" w:hAnsi="Times New Roman" w:cs="Times New Roman"/>
          <w:sz w:val="28"/>
          <w:szCs w:val="28"/>
        </w:rPr>
        <w:t>Комплектации книжки-самоделки «Города России».</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Совместная подготовка к осеннему празднику: обсуждение и подготовка костюмов, заучивание стихотворений.</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360"/>
        <w:gridCol w:w="4774"/>
        <w:gridCol w:w="3217"/>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sz w:val="28"/>
                <w:szCs w:val="28"/>
              </w:rPr>
              <w:t xml:space="preserve">тема: </w:t>
            </w:r>
            <w:r w:rsidRPr="00A4428F">
              <w:rPr>
                <w:rFonts w:ascii="Times New Roman" w:hAnsi="Times New Roman" w:cs="Times New Roman"/>
                <w:b/>
                <w:bCs/>
              </w:rPr>
              <w:t>Тема: «Россия – Родина моя»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формировать первичное представление о столице России, государстве (президент, армия, полиция), и его символах (флаге, гербе, гимне) , государственных праздниках;</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воспитывать чувство гордости за свою страну. (Голицына с 138, 256, 538)</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1"/>
              </w:numPr>
              <w:spacing w:after="0" w:line="240" w:lineRule="auto"/>
              <w:ind w:left="478"/>
              <w:rPr>
                <w:rFonts w:ascii="Times New Roman" w:hAnsi="Times New Roman" w:cs="Times New Roman"/>
              </w:rPr>
            </w:pPr>
            <w:r w:rsidRPr="00A4428F">
              <w:rPr>
                <w:rFonts w:ascii="Times New Roman" w:hAnsi="Times New Roman" w:cs="Times New Roman"/>
              </w:rPr>
              <w:t>Игра-пантомима  «Поиграем — угадаем» </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задачи: развивать пантомимические навыки детей.</w:t>
            </w:r>
          </w:p>
          <w:p w:rsidR="00773494" w:rsidRPr="00A4428F" w:rsidRDefault="00773494" w:rsidP="00A4428F">
            <w:pPr>
              <w:pStyle w:val="ListParagraph"/>
              <w:numPr>
                <w:ilvl w:val="0"/>
                <w:numId w:val="31"/>
              </w:numPr>
              <w:spacing w:after="0" w:line="240" w:lineRule="auto"/>
              <w:ind w:left="478"/>
              <w:rPr>
                <w:rFonts w:ascii="Times New Roman" w:hAnsi="Times New Roman" w:cs="Times New Roman"/>
              </w:rPr>
            </w:pPr>
            <w:r w:rsidRPr="00A4428F">
              <w:rPr>
                <w:rFonts w:ascii="Times New Roman" w:hAnsi="Times New Roman" w:cs="Times New Roman"/>
              </w:rPr>
              <w:t>Д/и «Для чего нужен предмет?»</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закрепление знаний детей о назначении предметов; воспитание бережного к ним отношения; развитие сообразительности, речевой и умственной активности</w:t>
            </w:r>
          </w:p>
          <w:p w:rsidR="00773494" w:rsidRPr="00A4428F" w:rsidRDefault="00773494" w:rsidP="00A4428F">
            <w:pPr>
              <w:pStyle w:val="ListParagraph"/>
              <w:numPr>
                <w:ilvl w:val="0"/>
                <w:numId w:val="31"/>
              </w:numPr>
              <w:spacing w:after="0" w:line="240" w:lineRule="auto"/>
              <w:rPr>
                <w:rFonts w:ascii="Times New Roman" w:hAnsi="Times New Roman" w:cs="Times New Roman"/>
              </w:rPr>
            </w:pPr>
            <w:r w:rsidRPr="00A4428F">
              <w:rPr>
                <w:rFonts w:ascii="Times New Roman" w:hAnsi="Times New Roman" w:cs="Times New Roman"/>
              </w:rPr>
              <w:t xml:space="preserve">д/и «Я шагаю по Москве» </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Глобус, карта мира, России; иллюстрации достопримечательностей Москвы, портрет президента, флаг, герб, гимн России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«Порядковый счет, счет по названному числу» (К з№7 с 27 п 1-4)</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«Логическая задача. Состав числа из двух меньших» (К з№7 п4-7)</w:t>
            </w:r>
          </w:p>
        </w:tc>
        <w:tc>
          <w:tcPr>
            <w:tcW w:w="4863" w:type="dxa"/>
          </w:tcPr>
          <w:p w:rsidR="00773494" w:rsidRPr="00A4428F" w:rsidRDefault="00773494" w:rsidP="00A4428F">
            <w:pPr>
              <w:pStyle w:val="ListParagraph"/>
              <w:numPr>
                <w:ilvl w:val="0"/>
                <w:numId w:val="31"/>
              </w:numPr>
              <w:spacing w:after="0" w:line="240" w:lineRule="auto"/>
              <w:ind w:left="478"/>
              <w:rPr>
                <w:rFonts w:ascii="Times New Roman" w:hAnsi="Times New Roman" w:cs="Times New Roman"/>
              </w:rPr>
            </w:pPr>
            <w:r w:rsidRPr="00A4428F">
              <w:rPr>
                <w:rFonts w:ascii="Times New Roman" w:hAnsi="Times New Roman" w:cs="Times New Roman"/>
              </w:rPr>
              <w:t>Д/и «Кто знает, пусть дальше считает»</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закрепление знаний детей о порядковом счете; развитие произвольного внимания.</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цветные карандаши, счетный материал, карточки с цифрами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«Электричество»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обобщить знания детей об электрических приборах, об их назначении в быту; познакомить с понятиями «электричество», «электрический ток»; развивать любознательность, умение делать выводы; воспитывать интерес к познанию окружающего мира.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Аджи «ПР», с.57</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бытовыми приборами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«Учимся говорить правильно» (Голицына с 160)</w:t>
            </w:r>
          </w:p>
        </w:tc>
        <w:tc>
          <w:tcPr>
            <w:tcW w:w="4863" w:type="dxa"/>
          </w:tcPr>
          <w:p w:rsidR="00773494" w:rsidRPr="00A4428F" w:rsidRDefault="00773494" w:rsidP="00A4428F">
            <w:pPr>
              <w:pStyle w:val="ListParagraph"/>
              <w:numPr>
                <w:ilvl w:val="0"/>
                <w:numId w:val="3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Д/и Закончи предложение» </w:t>
            </w:r>
          </w:p>
          <w:p w:rsidR="00773494" w:rsidRPr="00A4428F" w:rsidRDefault="00773494" w:rsidP="00A4428F">
            <w:pPr>
              <w:pStyle w:val="ListParagraph"/>
              <w:numPr>
                <w:ilvl w:val="0"/>
                <w:numId w:val="3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Словесная игра «Скажи по другому»</w:t>
            </w:r>
          </w:p>
          <w:p w:rsidR="00773494" w:rsidRPr="00A4428F" w:rsidRDefault="00773494" w:rsidP="00A4428F">
            <w:pPr>
              <w:pStyle w:val="ListParagraph"/>
              <w:numPr>
                <w:ilvl w:val="0"/>
                <w:numId w:val="3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Речь с движением «Мои помощники» (Гол.С 264)</w:t>
            </w:r>
          </w:p>
          <w:p w:rsidR="00773494" w:rsidRPr="00A4428F" w:rsidRDefault="00773494" w:rsidP="00A4428F">
            <w:pPr>
              <w:pStyle w:val="ListParagraph"/>
              <w:numPr>
                <w:ilvl w:val="0"/>
                <w:numId w:val="31"/>
              </w:num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Предметные картинки, игрушки для составления загадок</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«Звук и буква Я»</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(9 с)» </w:t>
            </w:r>
          </w:p>
        </w:tc>
        <w:tc>
          <w:tcPr>
            <w:tcW w:w="4863" w:type="dxa"/>
          </w:tcPr>
          <w:p w:rsidR="00773494" w:rsidRPr="00A4428F" w:rsidRDefault="00773494" w:rsidP="00A4428F">
            <w:pPr>
              <w:pStyle w:val="ListParagraph"/>
              <w:numPr>
                <w:ilvl w:val="0"/>
                <w:numId w:val="3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Игра «Подбери картинку»</w:t>
            </w:r>
          </w:p>
          <w:p w:rsidR="00773494" w:rsidRPr="00A4428F" w:rsidRDefault="00773494" w:rsidP="00A4428F">
            <w:pPr>
              <w:pStyle w:val="ListParagraph"/>
              <w:numPr>
                <w:ilvl w:val="0"/>
                <w:numId w:val="17"/>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Игровое упр. «Кто больше?» (8 с 162),</w:t>
            </w:r>
          </w:p>
          <w:p w:rsidR="00773494" w:rsidRPr="00A4428F" w:rsidRDefault="00773494" w:rsidP="00A4428F">
            <w:pPr>
              <w:pStyle w:val="ListParagraph"/>
              <w:numPr>
                <w:ilvl w:val="0"/>
                <w:numId w:val="17"/>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Словесная игра «Кто внимательнее?» (9 с17)</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Буква, тетради, карандаши,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1"/>
              </w:numPr>
              <w:spacing w:after="0" w:line="240" w:lineRule="auto"/>
              <w:ind w:left="410"/>
              <w:rPr>
                <w:rFonts w:ascii="Times New Roman" w:hAnsi="Times New Roman" w:cs="Times New Roman"/>
              </w:rPr>
            </w:pPr>
            <w:r w:rsidRPr="00A4428F">
              <w:rPr>
                <w:rFonts w:ascii="Times New Roman" w:hAnsi="Times New Roman" w:cs="Times New Roman"/>
              </w:rPr>
              <w:t>Заучивание «Лучше нет родного края» П.Воронько (воспитывать гражданско – патриотические чувства, учить передавать интонацией вопрос, восхищение)</w:t>
            </w:r>
          </w:p>
          <w:p w:rsidR="00773494" w:rsidRPr="00A4428F" w:rsidRDefault="00773494" w:rsidP="00A4428F">
            <w:pPr>
              <w:pStyle w:val="ListParagraph"/>
              <w:numPr>
                <w:ilvl w:val="0"/>
                <w:numId w:val="31"/>
              </w:numPr>
              <w:spacing w:after="0" w:line="240" w:lineRule="auto"/>
              <w:ind w:left="478"/>
              <w:rPr>
                <w:rFonts w:ascii="Times New Roman" w:hAnsi="Times New Roman" w:cs="Times New Roman"/>
              </w:rPr>
            </w:pPr>
            <w:r w:rsidRPr="00A4428F">
              <w:rPr>
                <w:rFonts w:ascii="Times New Roman" w:hAnsi="Times New Roman" w:cs="Times New Roman"/>
              </w:rPr>
              <w:t>Былина «Илья Муромец и Соловей –разбойник» (отрывок)</w:t>
            </w:r>
          </w:p>
          <w:p w:rsidR="00773494" w:rsidRPr="008C5897" w:rsidRDefault="00773494" w:rsidP="00A4428F">
            <w:pPr>
              <w:pStyle w:val="NormalWeb"/>
              <w:shd w:val="clear" w:color="auto" w:fill="FFFFFF"/>
              <w:spacing w:before="0" w:beforeAutospacing="0" w:after="0" w:afterAutospacing="0" w:line="330" w:lineRule="atLeast"/>
              <w:textAlignment w:val="baseline"/>
            </w:pPr>
            <w:r w:rsidRPr="008C5897">
              <w:t>Задачи:</w:t>
            </w:r>
            <w:r w:rsidRPr="00A4428F">
              <w:rPr>
                <w:bdr w:val="none" w:sz="0" w:space="0" w:color="auto" w:frame="1"/>
              </w:rPr>
              <w:t>ф</w:t>
            </w:r>
            <w:r w:rsidRPr="008C5897">
              <w:t>ормировать у детей знание о былине, как жанре УНТ;</w:t>
            </w:r>
            <w:r w:rsidRPr="00A4428F">
              <w:rPr>
                <w:bdr w:val="none" w:sz="0" w:space="0" w:color="auto" w:frame="1"/>
              </w:rPr>
              <w:t>р</w:t>
            </w:r>
            <w:r w:rsidRPr="008C5897">
              <w:t>азвивать произвольное внимание и речь детей.</w:t>
            </w:r>
          </w:p>
          <w:p w:rsidR="00773494" w:rsidRPr="00A4428F" w:rsidRDefault="00773494" w:rsidP="00A4428F">
            <w:pPr>
              <w:pStyle w:val="ListParagraph"/>
              <w:numPr>
                <w:ilvl w:val="0"/>
                <w:numId w:val="31"/>
              </w:numPr>
              <w:shd w:val="clear" w:color="auto" w:fill="FFFFFF"/>
              <w:spacing w:after="0" w:line="330" w:lineRule="atLeast"/>
              <w:ind w:left="52" w:firstLine="0"/>
              <w:textAlignment w:val="baseline"/>
              <w:rPr>
                <w:rFonts w:ascii="Times New Roman" w:hAnsi="Times New Roman" w:cs="Times New Roman"/>
              </w:rPr>
            </w:pPr>
            <w:r w:rsidRPr="00A4428F">
              <w:rPr>
                <w:rFonts w:ascii="Times New Roman" w:hAnsi="Times New Roman" w:cs="Times New Roman"/>
              </w:rPr>
              <w:t>А. Пушкин «Сказка о мёртвой царевне и семи богатырях»</w:t>
            </w:r>
          </w:p>
          <w:p w:rsidR="00773494" w:rsidRPr="008C5897" w:rsidRDefault="00773494" w:rsidP="00A4428F">
            <w:pPr>
              <w:pStyle w:val="c7"/>
              <w:spacing w:before="0" w:beforeAutospacing="0" w:after="0" w:afterAutospacing="0"/>
              <w:rPr>
                <w:rStyle w:val="c16"/>
              </w:rPr>
            </w:pPr>
            <w:r w:rsidRPr="008C5897">
              <w:t xml:space="preserve">Задачи: </w:t>
            </w:r>
            <w:r w:rsidRPr="008C5897">
              <w:rPr>
                <w:rStyle w:val="c16"/>
              </w:rPr>
              <w:t>формирование представлений о нравственных и безнравственных поступках; воспитание чувства сопереживания, доброты, целеустремленности, терпения;воспитывать интерес к литературному чтению.</w:t>
            </w:r>
          </w:p>
          <w:p w:rsidR="00773494" w:rsidRPr="008C5897" w:rsidRDefault="00773494" w:rsidP="00A4428F">
            <w:pPr>
              <w:pStyle w:val="c7"/>
              <w:numPr>
                <w:ilvl w:val="0"/>
                <w:numId w:val="31"/>
              </w:numPr>
              <w:spacing w:before="0" w:beforeAutospacing="0" w:after="0" w:afterAutospacing="0"/>
              <w:ind w:left="0" w:firstLine="52"/>
              <w:rPr>
                <w:rStyle w:val="c16"/>
              </w:rPr>
            </w:pPr>
            <w:r w:rsidRPr="008C5897">
              <w:rPr>
                <w:rStyle w:val="c16"/>
              </w:rPr>
              <w:t>Лермонтов «Горные вершины»</w:t>
            </w:r>
          </w:p>
          <w:p w:rsidR="00773494" w:rsidRDefault="00773494" w:rsidP="00A4428F">
            <w:pPr>
              <w:pStyle w:val="c7"/>
              <w:spacing w:before="0" w:beforeAutospacing="0" w:after="0" w:afterAutospacing="0"/>
            </w:pPr>
            <w:r w:rsidRPr="008C5897">
              <w:rPr>
                <w:rStyle w:val="c16"/>
              </w:rPr>
              <w:t xml:space="preserve">Задачи: </w:t>
            </w:r>
            <w:r w:rsidRPr="008C5897">
              <w:t>воспитывать любовь к природе; развивать воображение детей; расширять словарный запас детей.</w:t>
            </w:r>
          </w:p>
          <w:p w:rsidR="00773494" w:rsidRPr="00E50709" w:rsidRDefault="00773494" w:rsidP="00A4428F">
            <w:pPr>
              <w:pStyle w:val="c7"/>
              <w:numPr>
                <w:ilvl w:val="0"/>
                <w:numId w:val="31"/>
              </w:numPr>
              <w:spacing w:before="0" w:beforeAutospacing="0" w:after="0" w:afterAutospacing="0"/>
              <w:ind w:left="410"/>
            </w:pPr>
            <w:r w:rsidRPr="00E50709">
              <w:t>Чтение И. Токмакова «Чудо Георгия о змие» (уточнить представление о российской символике, способствовать пониманию слов – историзмов.Познакомить с новым литературным жанром) (Гол с 162)</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Картины, книги, иллюстрации, </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3</w:t>
            </w:r>
          </w:p>
        </w:tc>
        <w:tc>
          <w:tcPr>
            <w:tcW w:w="4863" w:type="dxa"/>
          </w:tcPr>
          <w:p w:rsidR="00773494" w:rsidRPr="00A4428F" w:rsidRDefault="00773494" w:rsidP="00A4428F">
            <w:pPr>
              <w:pStyle w:val="ListParagraph"/>
              <w:numPr>
                <w:ilvl w:val="0"/>
                <w:numId w:val="31"/>
              </w:numPr>
              <w:spacing w:after="0" w:line="240" w:lineRule="auto"/>
              <w:ind w:left="52" w:firstLine="0"/>
              <w:rPr>
                <w:rFonts w:ascii="Times New Roman" w:hAnsi="Times New Roman" w:cs="Times New Roman"/>
              </w:rPr>
            </w:pPr>
            <w:r w:rsidRPr="00A4428F">
              <w:rPr>
                <w:rFonts w:ascii="Times New Roman" w:hAnsi="Times New Roman" w:cs="Times New Roman"/>
              </w:rPr>
              <w:t>П/и «Уголки»</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учить детей перебегать с места на место быстро, незаметно для ведущего; развивать ловкость, быстроту движений, ориентировку в пространстве.</w:t>
            </w:r>
          </w:p>
          <w:p w:rsidR="00773494" w:rsidRPr="00A4428F" w:rsidRDefault="00773494" w:rsidP="00A4428F">
            <w:pPr>
              <w:pStyle w:val="ListParagraph"/>
              <w:numPr>
                <w:ilvl w:val="0"/>
                <w:numId w:val="31"/>
              </w:numPr>
              <w:spacing w:after="0" w:line="240" w:lineRule="auto"/>
              <w:ind w:left="336"/>
              <w:rPr>
                <w:rFonts w:ascii="Times New Roman" w:hAnsi="Times New Roman" w:cs="Times New Roman"/>
              </w:rPr>
            </w:pPr>
            <w:r w:rsidRPr="00A4428F">
              <w:rPr>
                <w:rFonts w:ascii="Times New Roman" w:hAnsi="Times New Roman" w:cs="Times New Roman"/>
              </w:rPr>
              <w:t>П/и «Парный бег»</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учить детей бегать в парах, не расцепляя рук, огибать предметы; развивать ловкость, внимание.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бубен</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Игра  на знание режима дня</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Сюжетные картинки по режиму дня</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1"/>
              </w:numPr>
              <w:shd w:val="clear" w:color="auto" w:fill="FFFFFF"/>
              <w:spacing w:after="0" w:line="240" w:lineRule="auto"/>
              <w:ind w:left="52" w:hanging="76"/>
              <w:rPr>
                <w:rFonts w:ascii="Times New Roman" w:hAnsi="Times New Roman" w:cs="Times New Roman"/>
              </w:rPr>
            </w:pPr>
            <w:r w:rsidRPr="00A4428F">
              <w:rPr>
                <w:rFonts w:ascii="Times New Roman" w:hAnsi="Times New Roman" w:cs="Times New Roman"/>
                <w:shd w:val="clear" w:color="auto" w:fill="F3E4DE"/>
              </w:rPr>
              <w:t>Закреплять привычку постоянно следить за своим внешним видом, устранять недостатки.</w:t>
            </w:r>
          </w:p>
          <w:p w:rsidR="00773494" w:rsidRPr="00A4428F" w:rsidRDefault="00773494" w:rsidP="00A4428F">
            <w:pPr>
              <w:pStyle w:val="ListParagraph"/>
              <w:numPr>
                <w:ilvl w:val="0"/>
                <w:numId w:val="31"/>
              </w:numPr>
              <w:spacing w:after="0" w:line="240" w:lineRule="auto"/>
              <w:ind w:left="0" w:firstLine="52"/>
              <w:rPr>
                <w:rFonts w:ascii="Times New Roman" w:hAnsi="Times New Roman" w:cs="Times New Roman"/>
              </w:rPr>
            </w:pPr>
            <w:r w:rsidRPr="00A4428F">
              <w:rPr>
                <w:rFonts w:ascii="Times New Roman" w:hAnsi="Times New Roman" w:cs="Times New Roman"/>
              </w:rPr>
              <w:t>С/р «Библиотека»</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расширять представление детей о работниках библиотек; пробуждать интерес и любовь к книгам, воспитывать бережное к ним отношение;</w:t>
            </w:r>
          </w:p>
          <w:p w:rsidR="00773494" w:rsidRPr="00A4428F" w:rsidRDefault="00773494" w:rsidP="00A4428F">
            <w:pPr>
              <w:pStyle w:val="ListParagraph"/>
              <w:numPr>
                <w:ilvl w:val="0"/>
                <w:numId w:val="33"/>
              </w:numPr>
              <w:spacing w:after="0" w:line="270" w:lineRule="atLeast"/>
              <w:rPr>
                <w:rFonts w:ascii="Times New Roman" w:hAnsi="Times New Roman" w:cs="Times New Roman"/>
              </w:rPr>
            </w:pPr>
            <w:r w:rsidRPr="00A4428F">
              <w:rPr>
                <w:rFonts w:ascii="Times New Roman" w:hAnsi="Times New Roman" w:cs="Times New Roman"/>
              </w:rPr>
              <w:t>Игра на имитацию движений</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 Вспомните, как ходят дети?</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Маленькие ножки шагали по дорожке. Большие ножки шагали по дорожке.</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(Дети сначала идут маленькими шагами, затем большими — гигантскими шагами.)</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 Как ходит принцесса?</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 Как катится колобок?</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 Как серый волк по лесу рыщет?</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 Как заяц, прижав уши, убегает от него?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1"/>
              </w:numPr>
              <w:spacing w:after="0" w:line="240" w:lineRule="auto"/>
              <w:ind w:left="52" w:firstLine="0"/>
              <w:rPr>
                <w:rFonts w:ascii="Times New Roman" w:hAnsi="Times New Roman" w:cs="Times New Roman"/>
              </w:rPr>
            </w:pPr>
            <w:r w:rsidRPr="00A4428F">
              <w:rPr>
                <w:rFonts w:ascii="Times New Roman" w:hAnsi="Times New Roman" w:cs="Times New Roman"/>
              </w:rPr>
              <w:t>Коллективная уборка групповой комнаты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«Путешествие в королевство столовых приборов»</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учить детей сервировать стол, закрепить правила пользования вилкой, салфеткой.</w:t>
            </w:r>
          </w:p>
          <w:p w:rsidR="00773494" w:rsidRPr="00A4428F" w:rsidRDefault="00773494" w:rsidP="00A4428F">
            <w:pPr>
              <w:pStyle w:val="ListParagraph"/>
              <w:numPr>
                <w:ilvl w:val="0"/>
                <w:numId w:val="31"/>
              </w:numPr>
              <w:spacing w:after="0" w:line="240" w:lineRule="auto"/>
              <w:ind w:left="52" w:firstLine="0"/>
              <w:rPr>
                <w:rFonts w:ascii="Times New Roman" w:hAnsi="Times New Roman" w:cs="Times New Roman"/>
              </w:rPr>
            </w:pPr>
            <w:r w:rsidRPr="00A4428F">
              <w:rPr>
                <w:rFonts w:ascii="Times New Roman" w:hAnsi="Times New Roman" w:cs="Times New Roman"/>
                <w:sz w:val="24"/>
                <w:szCs w:val="24"/>
              </w:rPr>
              <w:t>Совместная деятельность в уголке природы (уход за растениями)</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4"/>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Беседа «В городском транспорте» (3 с 78)</w:t>
            </w:r>
          </w:p>
          <w:p w:rsidR="00773494" w:rsidRPr="00A4428F" w:rsidRDefault="00773494" w:rsidP="00A4428F">
            <w:pPr>
              <w:pStyle w:val="ListParagraph"/>
              <w:numPr>
                <w:ilvl w:val="0"/>
                <w:numId w:val="34"/>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Просмотр мультфильма «Азбука безопасности»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ПДД, проектор, диск с фильмом</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31"/>
              </w:numPr>
              <w:spacing w:after="0" w:line="240" w:lineRule="auto"/>
              <w:ind w:left="52" w:firstLine="0"/>
              <w:jc w:val="both"/>
              <w:rPr>
                <w:rFonts w:ascii="Times New Roman" w:hAnsi="Times New Roman" w:cs="Times New Roman"/>
                <w:sz w:val="28"/>
                <w:szCs w:val="28"/>
              </w:rPr>
            </w:pPr>
            <w:r w:rsidRPr="00A4428F">
              <w:rPr>
                <w:rFonts w:ascii="Times New Roman" w:hAnsi="Times New Roman" w:cs="Times New Roman"/>
              </w:rPr>
              <w:t>Прослушивание и заучивание гимна России</w:t>
            </w:r>
          </w:p>
          <w:p w:rsidR="00773494" w:rsidRPr="00A4428F" w:rsidRDefault="00773494" w:rsidP="00A4428F">
            <w:pPr>
              <w:pStyle w:val="ListParagraph"/>
              <w:numPr>
                <w:ilvl w:val="0"/>
                <w:numId w:val="31"/>
              </w:numPr>
              <w:spacing w:after="0" w:line="240" w:lineRule="auto"/>
              <w:ind w:left="52" w:firstLine="0"/>
              <w:jc w:val="both"/>
              <w:rPr>
                <w:rFonts w:ascii="Times New Roman" w:hAnsi="Times New Roman" w:cs="Times New Roman"/>
                <w:sz w:val="28"/>
                <w:szCs w:val="28"/>
              </w:rPr>
            </w:pPr>
            <w:r w:rsidRPr="00A4428F">
              <w:rPr>
                <w:rFonts w:ascii="Times New Roman" w:hAnsi="Times New Roman" w:cs="Times New Roman"/>
              </w:rPr>
              <w:t>Р.н.хороводная игра «Поцелуйная»</w:t>
            </w:r>
          </w:p>
          <w:p w:rsidR="00773494" w:rsidRPr="00A4428F" w:rsidRDefault="00773494" w:rsidP="00A4428F">
            <w:pPr>
              <w:pStyle w:val="ListParagraph"/>
              <w:numPr>
                <w:ilvl w:val="0"/>
                <w:numId w:val="31"/>
              </w:numPr>
              <w:spacing w:after="0" w:line="240" w:lineRule="auto"/>
              <w:ind w:left="52" w:firstLine="0"/>
              <w:jc w:val="both"/>
              <w:rPr>
                <w:rFonts w:ascii="Times New Roman" w:hAnsi="Times New Roman" w:cs="Times New Roman"/>
                <w:sz w:val="28"/>
                <w:szCs w:val="28"/>
              </w:rPr>
            </w:pPr>
            <w:r w:rsidRPr="00A4428F">
              <w:rPr>
                <w:rFonts w:ascii="Times New Roman" w:hAnsi="Times New Roman" w:cs="Times New Roman"/>
              </w:rPr>
              <w:t>Танец «Барыня» (Заучивание движений)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Муз.проигрыватель,  атрибуты для хороводов и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Рисование «Природа России»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Задачи: воспитывать любовь к природе; аккуратность при выполнении работы.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(нетрадиционные техники рисования)</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Краски, кисточки, альбомные листы, атрибуты для нетрадиц.рисования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«Мост»</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rPr>
              <w:t>Задачи: учить детей делать перекрытия на высоких, редко поставленных устоях; развивать самостоятельность и инициативу.</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Строительный материал разной величины </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EA7273">
      <w:pPr>
        <w:spacing w:after="0" w:line="240" w:lineRule="auto"/>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ОК</w:t>
      </w:r>
      <w:r w:rsidRPr="003B0261">
        <w:rPr>
          <w:rFonts w:ascii="Times New Roman" w:hAnsi="Times New Roman" w:cs="Times New Roman"/>
          <w:b/>
          <w:bCs/>
          <w:sz w:val="28"/>
          <w:szCs w:val="28"/>
        </w:rPr>
        <w:t xml:space="preserve">ТЯБРЬ. </w:t>
      </w:r>
      <w:r>
        <w:rPr>
          <w:rFonts w:ascii="Times New Roman" w:hAnsi="Times New Roman" w:cs="Times New Roman"/>
          <w:b/>
          <w:bCs/>
          <w:sz w:val="28"/>
          <w:szCs w:val="28"/>
        </w:rPr>
        <w:t xml:space="preserve"> 4</w:t>
      </w:r>
      <w:r w:rsidRPr="003B0261">
        <w:rPr>
          <w:rFonts w:ascii="Times New Roman" w:hAnsi="Times New Roman" w:cs="Times New Roman"/>
          <w:b/>
          <w:bCs/>
          <w:sz w:val="28"/>
          <w:szCs w:val="28"/>
        </w:rPr>
        <w:t xml:space="preserve"> неделя</w:t>
      </w: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НОЯБРЬ 1 НЕДЕЛЯ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Моя малая Родина» </w:t>
      </w:r>
      <w:r w:rsidRPr="00FA5EAF">
        <w:rPr>
          <w:rFonts w:ascii="Times New Roman" w:hAnsi="Times New Roman" w:cs="Times New Roman"/>
          <w:i/>
          <w:iCs/>
          <w:sz w:val="28"/>
          <w:szCs w:val="28"/>
        </w:rPr>
        <w:t>(с 24 октября –</w:t>
      </w:r>
      <w:r>
        <w:rPr>
          <w:rFonts w:ascii="Times New Roman" w:hAnsi="Times New Roman" w:cs="Times New Roman"/>
          <w:i/>
          <w:iCs/>
          <w:sz w:val="28"/>
          <w:szCs w:val="28"/>
        </w:rPr>
        <w:t xml:space="preserve"> 4 ноября</w:t>
      </w:r>
      <w:r w:rsidRPr="00FA5EAF">
        <w:rPr>
          <w:rFonts w:ascii="Times New Roman" w:hAnsi="Times New Roman" w:cs="Times New Roman"/>
          <w:i/>
          <w:iCs/>
          <w:sz w:val="28"/>
          <w:szCs w:val="28"/>
        </w:rPr>
        <w:t>)</w:t>
      </w:r>
    </w:p>
    <w:p w:rsidR="00773494" w:rsidRPr="000155D3" w:rsidRDefault="00773494" w:rsidP="0041088D">
      <w:pPr>
        <w:spacing w:after="0" w:line="240" w:lineRule="auto"/>
        <w:jc w:val="both"/>
        <w:rPr>
          <w:rFonts w:ascii="Times New Roman" w:hAnsi="Times New Roman" w:cs="Times New Roman"/>
          <w:sz w:val="28"/>
          <w:szCs w:val="28"/>
        </w:rPr>
      </w:pPr>
      <w:r w:rsidRPr="006C094C">
        <w:rPr>
          <w:rFonts w:ascii="Times New Roman" w:hAnsi="Times New Roman" w:cs="Times New Roman"/>
          <w:b/>
          <w:bCs/>
          <w:sz w:val="28"/>
          <w:szCs w:val="28"/>
        </w:rPr>
        <w:t>Задачи:</w:t>
      </w:r>
      <w:r w:rsidRPr="000155D3">
        <w:rPr>
          <w:rFonts w:ascii="Times New Roman" w:hAnsi="Times New Roman" w:cs="Times New Roman"/>
          <w:sz w:val="28"/>
          <w:szCs w:val="28"/>
        </w:rPr>
        <w:t>Формировать представления детей о родном городе. Закрепить знания детей о знакомых улицах, где находится дом, детский сад. Формировать общие представления об основных архитектурных сооружениях, памятниках, определяющих облик города. Воспитывать умение видеть красоту родного города, радоваться ей и беречь. Расширить знания детей о растительном и животном мире родного края. Развивать у детей связанную речь, обогащать и активизировать словарь.</w:t>
      </w:r>
    </w:p>
    <w:p w:rsidR="00773494" w:rsidRPr="000155D3" w:rsidRDefault="00773494" w:rsidP="000155D3">
      <w:pPr>
        <w:spacing w:after="0"/>
        <w:rPr>
          <w:rFonts w:ascii="Times New Roman" w:hAnsi="Times New Roman" w:cs="Times New Roman"/>
          <w:sz w:val="28"/>
          <w:szCs w:val="28"/>
        </w:rPr>
      </w:pPr>
      <w:r>
        <w:rPr>
          <w:rFonts w:ascii="Times New Roman" w:hAnsi="Times New Roman" w:cs="Times New Roman"/>
          <w:b/>
          <w:bCs/>
          <w:sz w:val="28"/>
          <w:szCs w:val="28"/>
        </w:rPr>
        <w:t>Итоговое мероприятие</w:t>
      </w:r>
      <w:r w:rsidRPr="000155D3">
        <w:rPr>
          <w:rFonts w:ascii="Times New Roman" w:hAnsi="Times New Roman" w:cs="Times New Roman"/>
          <w:b/>
          <w:bCs/>
          <w:color w:val="002060"/>
          <w:sz w:val="28"/>
          <w:szCs w:val="28"/>
        </w:rPr>
        <w:t xml:space="preserve">: </w:t>
      </w:r>
      <w:r>
        <w:rPr>
          <w:rFonts w:ascii="Times New Roman" w:hAnsi="Times New Roman" w:cs="Times New Roman"/>
          <w:sz w:val="28"/>
          <w:szCs w:val="28"/>
        </w:rPr>
        <w:t>фотовыставка «Мой родной город». Осенний праздник «Мне повезло родиться в России»</w:t>
      </w:r>
    </w:p>
    <w:p w:rsidR="00773494" w:rsidRDefault="00773494" w:rsidP="0008591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 xml:space="preserve">Предложить родителям подобрать фотографии по теме. Изготовить макет «Мой любимый город» </w:t>
      </w:r>
    </w:p>
    <w:p w:rsidR="00773494" w:rsidRPr="00565AFA" w:rsidRDefault="00773494" w:rsidP="000155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(достопримечательности, мой двор, дом и т.д.).  Папка- передвижка «Что должен знать ребенок о времени»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sz w:val="28"/>
                <w:szCs w:val="28"/>
              </w:rPr>
              <w:t>1.тема:</w:t>
            </w:r>
            <w:r w:rsidRPr="00A4428F">
              <w:rPr>
                <w:rFonts w:ascii="Times New Roman" w:hAnsi="Times New Roman" w:cs="Times New Roman"/>
                <w:b/>
                <w:bCs/>
              </w:rPr>
              <w:t xml:space="preserve"> Тема: «Малая Родина»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Задачи: формировать представления детей о родном городе; закрепить знания о знакомых улицах; воспитывать умение видеть красоту родного города, радоваться ей и беречь; развивать у детей связанную речь, обогащать и активизировать словарь</w:t>
            </w:r>
            <w:r w:rsidRPr="00A4428F">
              <w:rPr>
                <w:rFonts w:ascii="Times New Roman" w:hAnsi="Times New Roman" w:cs="Times New Roman"/>
                <w:sz w:val="28"/>
                <w:szCs w:val="28"/>
              </w:rPr>
              <w:t>.</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2</w:t>
            </w:r>
            <w:r w:rsidRPr="00A4428F">
              <w:rPr>
                <w:rFonts w:ascii="Times New Roman" w:hAnsi="Times New Roman" w:cs="Times New Roman"/>
                <w:b/>
                <w:bCs/>
                <w:sz w:val="24"/>
                <w:szCs w:val="24"/>
              </w:rPr>
              <w:t>.тема: «На чем город стоит и чем Искитим знаменит».</w:t>
            </w:r>
            <w:r w:rsidRPr="00A4428F">
              <w:rPr>
                <w:rFonts w:ascii="Times New Roman" w:hAnsi="Times New Roman" w:cs="Times New Roman"/>
                <w:sz w:val="24"/>
                <w:szCs w:val="24"/>
              </w:rPr>
              <w:t>Задачи:уточнить знания  детей о городе, в котором они живут. Какие в нем находятся достопримечательности, чем он знаменит. Какие памятные места находятся в районе, где они живут. В чем отличие улицы от площади, шоссе от переулка. (Арефьева с 77)</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9"/>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Словесная игра «Мой адрес» (закреплять знания детей о домашнем адресе)</w:t>
            </w:r>
          </w:p>
          <w:p w:rsidR="00773494" w:rsidRPr="00A4428F" w:rsidRDefault="00773494" w:rsidP="00A4428F">
            <w:pPr>
              <w:pStyle w:val="ListParagraph"/>
              <w:numPr>
                <w:ilvl w:val="0"/>
                <w:numId w:val="36"/>
              </w:numPr>
              <w:spacing w:after="0" w:line="240" w:lineRule="auto"/>
              <w:ind w:left="52" w:firstLine="0"/>
              <w:rPr>
                <w:rFonts w:ascii="Times New Roman" w:hAnsi="Times New Roman" w:cs="Times New Roman"/>
              </w:rPr>
            </w:pPr>
            <w:r w:rsidRPr="00A4428F">
              <w:rPr>
                <w:rFonts w:ascii="Times New Roman" w:hAnsi="Times New Roman" w:cs="Times New Roman"/>
              </w:rPr>
              <w:t>Сл/и «Быль или небылица?»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умение детей отличать реальное от выдуманного.</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Игра с воображаемым объектом.</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Задачи: формировать навыки работы с воображаемыми предметами; воспитывать гуманное отношение к животным.</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Д/и «Живая неделя»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закрепить знания детей о днях недели, их последовательности.</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Д/и «Для чего нужен предмет?», «Необычное назначение предмета»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закрепление знаний детей о назначении предметов; воспитание бережного к ним отношения; развитие сообразительности, речевой и умственной активности</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Д/и «Назови три предмета»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упражнять детей в группировке предметов</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Д/и «если сможешь, досчитай»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упражнять детей в прямом и обратном счёте, называть соседей числа.</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Д/и «А если бы...»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воспитывать умение использовать знания в соответствии с обстоятельствами, находчивость, быстроту мышления</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Фотографии памятников города, достопримечательностей, презентация «Мой город», ноутбук. Герб и флаг Искитима.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Презентация фильма «Строим дом», картина, иллюстрации многоэтажного и одноэтажного домов</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«Арифметические задачи. Величина» (з№8, с 29, п 1-4)</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«Ориентирование в пространстве. Решение примеров» (з№ 8, п 4-7)</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3. тема: «Цифры от 1 до 10. Число 11» (К з№ 9 с 36)</w:t>
            </w:r>
          </w:p>
        </w:tc>
        <w:tc>
          <w:tcPr>
            <w:tcW w:w="4863" w:type="dxa"/>
          </w:tcPr>
          <w:p w:rsidR="00773494" w:rsidRPr="00A4428F" w:rsidRDefault="00773494" w:rsidP="00A4428F">
            <w:pPr>
              <w:pStyle w:val="ListParagraph"/>
              <w:numPr>
                <w:ilvl w:val="0"/>
                <w:numId w:val="3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«Соедини точки» (закреплять порядковый счет, знание цифр до 10)</w:t>
            </w:r>
          </w:p>
          <w:p w:rsidR="00773494" w:rsidRPr="00A4428F" w:rsidRDefault="00773494" w:rsidP="00A4428F">
            <w:pPr>
              <w:pStyle w:val="ListParagraph"/>
              <w:numPr>
                <w:ilvl w:val="0"/>
                <w:numId w:val="3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«Посчитай и покажи» (порядковый и количественный счет)</w:t>
            </w:r>
          </w:p>
          <w:p w:rsidR="00773494" w:rsidRPr="00A4428F" w:rsidRDefault="00773494" w:rsidP="00A4428F">
            <w:pPr>
              <w:pStyle w:val="ListParagraph"/>
              <w:numPr>
                <w:ilvl w:val="0"/>
                <w:numId w:val="3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закреплять обратный счет в играх</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карточки с цифрами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«Его величество электричество»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Цель: закрепить знания детей об электробытовых приборах, о правилах безопасного поведения в обращении с ними.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логическое мышление, память, речь, умение выслушивать ответ товарища; воспитывать внимание, наблюдательность, осторожность.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Аджи «ПР», с.60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и предметные картинки по теме</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«Заучивание стихотворения З.Александровой Родина» (Гербова  «РР» с 76)</w:t>
            </w:r>
          </w:p>
        </w:tc>
        <w:tc>
          <w:tcPr>
            <w:tcW w:w="4863" w:type="dxa"/>
          </w:tcPr>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Сл/и «Придумай предложение»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быстроту мышления речевую активность детей.</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«Назови первый (последний) звук», «Место звука в слове», «Назови слово с нужным звуком»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Задачи: учить детей находить место звука в слове </w:t>
            </w:r>
          </w:p>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«Моя сказка»</w:t>
            </w:r>
          </w:p>
          <w:p w:rsidR="00773494" w:rsidRPr="00A4428F" w:rsidRDefault="00773494" w:rsidP="00A4428F">
            <w:pPr>
              <w:shd w:val="clear" w:color="auto" w:fill="FFFFFF"/>
              <w:spacing w:after="0" w:line="283" w:lineRule="exact"/>
              <w:jc w:val="both"/>
              <w:rPr>
                <w:rFonts w:ascii="Times New Roman" w:hAnsi="Times New Roman" w:cs="Times New Roman"/>
                <w:color w:val="002060"/>
              </w:rPr>
            </w:pPr>
            <w:r w:rsidRPr="00A4428F">
              <w:rPr>
                <w:rFonts w:ascii="Times New Roman" w:hAnsi="Times New Roman" w:cs="Times New Roman"/>
              </w:rPr>
              <w:t>Задачи:закреплять</w:t>
            </w:r>
            <w:r w:rsidRPr="00A4428F">
              <w:rPr>
                <w:rFonts w:ascii="Times New Roman" w:hAnsi="Times New Roman" w:cs="Times New Roman"/>
                <w:spacing w:val="-3"/>
              </w:rPr>
              <w:t xml:space="preserve">навыки составления сказки </w:t>
            </w:r>
            <w:r w:rsidRPr="00A4428F">
              <w:rPr>
                <w:rFonts w:ascii="Times New Roman" w:hAnsi="Times New Roman" w:cs="Times New Roman"/>
              </w:rPr>
              <w:t>на предложенную тему;активизировать словарь детей; развивать интонационную сторону речи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 Сюжетные картинки о городе и достопримечательност.</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«Звук и буква Ю» (Колесникова с 26, з№13, рабочая тетрадь; Ельцова с 278)</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«Звук и буква Е» (К з№14 с 40; Ельцова с 269)</w:t>
            </w:r>
          </w:p>
        </w:tc>
        <w:tc>
          <w:tcPr>
            <w:tcW w:w="4863" w:type="dxa"/>
          </w:tcPr>
          <w:p w:rsidR="00773494" w:rsidRPr="00A4428F" w:rsidRDefault="00773494" w:rsidP="00A4428F">
            <w:pPr>
              <w:pStyle w:val="ListParagraph"/>
              <w:numPr>
                <w:ilvl w:val="0"/>
                <w:numId w:val="36"/>
              </w:numPr>
              <w:spacing w:after="0" w:line="240" w:lineRule="auto"/>
              <w:rPr>
                <w:rFonts w:ascii="Times New Roman" w:hAnsi="Times New Roman" w:cs="Times New Roman"/>
              </w:rPr>
            </w:pPr>
            <w:r w:rsidRPr="00A4428F">
              <w:rPr>
                <w:rFonts w:ascii="Times New Roman" w:hAnsi="Times New Roman" w:cs="Times New Roman"/>
              </w:rPr>
              <w:t>Д/и «Звук – потеряшка»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воспитание слухового внимания, быстроты реакции на слово.</w:t>
            </w:r>
          </w:p>
          <w:p w:rsidR="00773494" w:rsidRPr="00A4428F" w:rsidRDefault="00773494" w:rsidP="00A4428F">
            <w:pPr>
              <w:pStyle w:val="ListParagraph"/>
              <w:numPr>
                <w:ilvl w:val="0"/>
                <w:numId w:val="36"/>
              </w:numPr>
              <w:spacing w:after="0" w:line="240" w:lineRule="auto"/>
              <w:ind w:left="194" w:hanging="142"/>
              <w:rPr>
                <w:rFonts w:ascii="Times New Roman" w:hAnsi="Times New Roman" w:cs="Times New Roman"/>
              </w:rPr>
            </w:pPr>
            <w:r w:rsidRPr="00A4428F">
              <w:rPr>
                <w:rFonts w:ascii="Times New Roman" w:hAnsi="Times New Roman" w:cs="Times New Roman"/>
              </w:rPr>
              <w:t>Игровое упр «Вы хотите? –Мы хотим» (8 с 279)</w:t>
            </w:r>
          </w:p>
          <w:p w:rsidR="00773494" w:rsidRPr="00A4428F" w:rsidRDefault="00773494" w:rsidP="00A4428F">
            <w:pPr>
              <w:pStyle w:val="ListParagraph"/>
              <w:numPr>
                <w:ilvl w:val="0"/>
                <w:numId w:val="36"/>
              </w:numPr>
              <w:spacing w:after="0" w:line="240" w:lineRule="auto"/>
              <w:ind w:left="194" w:hanging="142"/>
              <w:rPr>
                <w:rFonts w:ascii="Times New Roman" w:hAnsi="Times New Roman" w:cs="Times New Roman"/>
              </w:rPr>
            </w:pPr>
            <w:r w:rsidRPr="00A4428F">
              <w:rPr>
                <w:rFonts w:ascii="Times New Roman" w:hAnsi="Times New Roman" w:cs="Times New Roman"/>
              </w:rPr>
              <w:t>Игровое упр. «Антонимы» (учить детей подбирать противоположные слова о свойства) (8 с 270)</w:t>
            </w:r>
          </w:p>
          <w:p w:rsidR="00773494" w:rsidRPr="00A4428F" w:rsidRDefault="00773494" w:rsidP="00A4428F">
            <w:pPr>
              <w:pStyle w:val="ListParagraph"/>
              <w:numPr>
                <w:ilvl w:val="0"/>
                <w:numId w:val="36"/>
              </w:numPr>
              <w:spacing w:after="0" w:line="240" w:lineRule="auto"/>
              <w:ind w:left="194" w:hanging="142"/>
              <w:rPr>
                <w:rFonts w:ascii="Times New Roman" w:hAnsi="Times New Roman" w:cs="Times New Roman"/>
              </w:rPr>
            </w:pPr>
            <w:r w:rsidRPr="00A4428F">
              <w:rPr>
                <w:rFonts w:ascii="Times New Roman" w:hAnsi="Times New Roman" w:cs="Times New Roman"/>
              </w:rPr>
              <w:t>Фонетическая зарядка (8 с 271)</w:t>
            </w:r>
          </w:p>
          <w:p w:rsidR="00773494" w:rsidRPr="00A4428F" w:rsidRDefault="00773494" w:rsidP="00A4428F">
            <w:pPr>
              <w:pStyle w:val="ListParagraph"/>
              <w:numPr>
                <w:ilvl w:val="0"/>
                <w:numId w:val="36"/>
              </w:numPr>
              <w:spacing w:after="0" w:line="240" w:lineRule="auto"/>
              <w:ind w:left="194" w:hanging="142"/>
              <w:rPr>
                <w:rFonts w:ascii="Times New Roman" w:hAnsi="Times New Roman" w:cs="Times New Roman"/>
              </w:rPr>
            </w:pPr>
            <w:r w:rsidRPr="00A4428F">
              <w:rPr>
                <w:rFonts w:ascii="Times New Roman" w:hAnsi="Times New Roman" w:cs="Times New Roman"/>
              </w:rPr>
              <w:t>Игровое упр. «Доскажи словечко» (8с 270)</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Буквы, тетради, карандаши, предметные картинки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7"/>
              </w:numPr>
              <w:spacing w:after="0" w:line="240" w:lineRule="auto"/>
              <w:rPr>
                <w:rFonts w:ascii="Times New Roman" w:hAnsi="Times New Roman" w:cs="Times New Roman"/>
              </w:rPr>
            </w:pPr>
            <w:r w:rsidRPr="00A4428F">
              <w:rPr>
                <w:rFonts w:ascii="Times New Roman" w:hAnsi="Times New Roman" w:cs="Times New Roman"/>
              </w:rPr>
              <w:t xml:space="preserve">А. Милн «Баллада о королевском бутерброде» (пер. С. Маршака)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раскрыть особенности комических произведений; развивать речь детей; развивать умение активно участвовать в обсуждении произведения.</w:t>
            </w:r>
          </w:p>
          <w:p w:rsidR="00773494" w:rsidRPr="00A4428F" w:rsidRDefault="00773494" w:rsidP="00A4428F">
            <w:pPr>
              <w:pStyle w:val="ListParagraph"/>
              <w:numPr>
                <w:ilvl w:val="0"/>
                <w:numId w:val="37"/>
              </w:numPr>
              <w:spacing w:after="0" w:line="240" w:lineRule="auto"/>
              <w:rPr>
                <w:rFonts w:ascii="Times New Roman" w:hAnsi="Times New Roman" w:cs="Times New Roman"/>
              </w:rPr>
            </w:pPr>
            <w:r w:rsidRPr="00A4428F">
              <w:rPr>
                <w:rFonts w:ascii="Times New Roman" w:hAnsi="Times New Roman" w:cs="Times New Roman"/>
              </w:rPr>
              <w:t>Н. Носов «Живая шляпа»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коммуникативные навыки детей; умение выслушивать мнение других, не перебивая; развивать чувство юмора.</w:t>
            </w:r>
          </w:p>
          <w:p w:rsidR="00773494" w:rsidRPr="00A4428F" w:rsidRDefault="00773494" w:rsidP="00A4428F">
            <w:pPr>
              <w:pStyle w:val="ListParagraph"/>
              <w:numPr>
                <w:ilvl w:val="0"/>
                <w:numId w:val="37"/>
              </w:numPr>
              <w:spacing w:after="0" w:line="240" w:lineRule="auto"/>
              <w:rPr>
                <w:rFonts w:ascii="Times New Roman" w:hAnsi="Times New Roman" w:cs="Times New Roman"/>
              </w:rPr>
            </w:pPr>
            <w:r w:rsidRPr="00A4428F">
              <w:rPr>
                <w:rFonts w:ascii="Times New Roman" w:hAnsi="Times New Roman" w:cs="Times New Roman"/>
              </w:rPr>
              <w:t>А. Пушкин «Уж небо осенью дышало…» (наизусть)</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r w:rsidRPr="00A4428F">
              <w:rPr>
                <w:rFonts w:ascii="Times New Roman" w:hAnsi="Times New Roman" w:cs="Times New Roman"/>
              </w:rPr>
              <w:t xml:space="preserve">Задачи:  </w:t>
            </w:r>
            <w:r w:rsidRPr="00A4428F">
              <w:rPr>
                <w:rFonts w:ascii="Times New Roman" w:hAnsi="Times New Roman" w:cs="Times New Roman"/>
                <w:shd w:val="clear" w:color="auto" w:fill="FFFFFF"/>
              </w:rPr>
              <w:t>помочь детям понять содержание произведения и запомнить его;  продолжить приобщать их к словесному искусству, развивать художественное восприятие и эстетический вкус.</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фотографии, пейзажи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4</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№1 (ноябрь)</w:t>
            </w:r>
          </w:p>
        </w:tc>
        <w:tc>
          <w:tcPr>
            <w:tcW w:w="4863" w:type="dxa"/>
          </w:tcPr>
          <w:p w:rsidR="00773494" w:rsidRPr="00A4428F" w:rsidRDefault="00773494" w:rsidP="00A4428F">
            <w:pPr>
              <w:pStyle w:val="ListParagraph"/>
              <w:numPr>
                <w:ilvl w:val="0"/>
                <w:numId w:val="37"/>
              </w:numPr>
              <w:spacing w:after="0" w:line="240" w:lineRule="auto"/>
              <w:ind w:left="336"/>
              <w:rPr>
                <w:rFonts w:ascii="Times New Roman" w:hAnsi="Times New Roman" w:cs="Times New Roman"/>
              </w:rPr>
            </w:pPr>
            <w:r w:rsidRPr="00A4428F">
              <w:rPr>
                <w:rFonts w:ascii="Times New Roman" w:hAnsi="Times New Roman" w:cs="Times New Roman"/>
              </w:rPr>
              <w:t>П/и «Мы весёлые ребята»</w:t>
            </w:r>
          </w:p>
          <w:p w:rsidR="00773494" w:rsidRPr="00A4428F" w:rsidRDefault="00773494" w:rsidP="00A4428F">
            <w:pPr>
              <w:pStyle w:val="ListParagraph"/>
              <w:spacing w:after="0" w:line="240" w:lineRule="auto"/>
              <w:ind w:left="52"/>
              <w:jc w:val="both"/>
              <w:rPr>
                <w:rFonts w:ascii="Times New Roman" w:hAnsi="Times New Roman" w:cs="Times New Roman"/>
                <w:sz w:val="28"/>
                <w:szCs w:val="28"/>
              </w:rPr>
            </w:pPr>
            <w:r w:rsidRPr="00A4428F">
              <w:rPr>
                <w:rFonts w:ascii="Times New Roman" w:hAnsi="Times New Roman" w:cs="Times New Roman"/>
              </w:rPr>
              <w:t>Задачи: учить детей действовать по сигналу; развивать ловкость, быстроту, ориентировку в пространстве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бубен</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7"/>
              </w:numPr>
              <w:spacing w:after="0" w:line="240" w:lineRule="auto"/>
              <w:rPr>
                <w:rFonts w:ascii="Times New Roman" w:hAnsi="Times New Roman" w:cs="Times New Roman"/>
              </w:rPr>
            </w:pPr>
            <w:r w:rsidRPr="00A4428F">
              <w:rPr>
                <w:rFonts w:ascii="Times New Roman" w:hAnsi="Times New Roman" w:cs="Times New Roman"/>
              </w:rPr>
              <w:t>«Доврачебная помощь дома»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формировать правила поведения детей при возникновении тошноты, при сильной боли в области живота, при ушибах, при укусах домашних животных.</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Картинки из уголка безопасности </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7"/>
              </w:numPr>
              <w:spacing w:after="0" w:line="270" w:lineRule="atLeast"/>
              <w:rPr>
                <w:rFonts w:ascii="Times New Roman" w:hAnsi="Times New Roman" w:cs="Times New Roman"/>
              </w:rPr>
            </w:pPr>
            <w:r w:rsidRPr="00A4428F">
              <w:rPr>
                <w:rFonts w:ascii="Times New Roman" w:hAnsi="Times New Roman" w:cs="Times New Roman"/>
              </w:rPr>
              <w:t>Разыгрывание ситуации «Не хочу манной каши!»</w:t>
            </w:r>
          </w:p>
          <w:p w:rsidR="00773494" w:rsidRPr="00A4428F" w:rsidRDefault="00773494" w:rsidP="00A4428F">
            <w:pPr>
              <w:spacing w:after="0" w:line="270" w:lineRule="atLeast"/>
              <w:rPr>
                <w:rFonts w:ascii="Times New Roman" w:hAnsi="Times New Roman" w:cs="Times New Roman"/>
              </w:rPr>
            </w:pPr>
            <w:r w:rsidRPr="00A4428F">
              <w:rPr>
                <w:rFonts w:ascii="Times New Roman" w:hAnsi="Times New Roman" w:cs="Times New Roman"/>
              </w:rPr>
              <w:t>Цель: учить интонационно,выразительно проговаривать фразы.</w:t>
            </w:r>
          </w:p>
          <w:p w:rsidR="00773494" w:rsidRPr="00A4428F" w:rsidRDefault="00773494" w:rsidP="00A4428F">
            <w:pPr>
              <w:pStyle w:val="ListParagraph"/>
              <w:numPr>
                <w:ilvl w:val="0"/>
                <w:numId w:val="37"/>
              </w:numPr>
              <w:spacing w:after="0" w:line="240" w:lineRule="auto"/>
              <w:ind w:left="336"/>
              <w:rPr>
                <w:rFonts w:ascii="Times New Roman" w:hAnsi="Times New Roman" w:cs="Times New Roman"/>
              </w:rPr>
            </w:pPr>
            <w:r w:rsidRPr="00A4428F">
              <w:rPr>
                <w:rFonts w:ascii="Times New Roman" w:hAnsi="Times New Roman" w:cs="Times New Roman"/>
              </w:rPr>
              <w:t>Продолжать учить детей постоянно и своевременно поддерживать порядок в группе.</w:t>
            </w:r>
          </w:p>
          <w:p w:rsidR="00773494" w:rsidRPr="00A4428F" w:rsidRDefault="00773494" w:rsidP="00A4428F">
            <w:pPr>
              <w:pStyle w:val="ListParagraph"/>
              <w:numPr>
                <w:ilvl w:val="0"/>
                <w:numId w:val="37"/>
              </w:numPr>
              <w:spacing w:after="0" w:line="240" w:lineRule="auto"/>
              <w:ind w:left="0" w:firstLine="52"/>
              <w:rPr>
                <w:rFonts w:ascii="Times New Roman" w:hAnsi="Times New Roman" w:cs="Times New Roman"/>
              </w:rPr>
            </w:pPr>
            <w:r w:rsidRPr="00A4428F">
              <w:rPr>
                <w:rFonts w:ascii="Times New Roman" w:hAnsi="Times New Roman" w:cs="Times New Roman"/>
              </w:rPr>
              <w:t>Ситуация общения «К нам гости пришли»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продолжить формировать у детей понимания необходимости выполнения правил и норм этического поведения. Познакомить со словом «гостеприимство»; рассмотреть нравственные стороны поступков людей; умение быть вежливым.</w:t>
            </w:r>
          </w:p>
          <w:p w:rsidR="00773494" w:rsidRPr="00A4428F" w:rsidRDefault="00773494" w:rsidP="00A4428F">
            <w:pPr>
              <w:pStyle w:val="ListParagraph"/>
              <w:numPr>
                <w:ilvl w:val="0"/>
                <w:numId w:val="38"/>
              </w:numPr>
              <w:spacing w:after="0" w:line="240" w:lineRule="auto"/>
              <w:rPr>
                <w:rFonts w:ascii="Times New Roman" w:hAnsi="Times New Roman" w:cs="Times New Roman"/>
              </w:rPr>
            </w:pPr>
            <w:r w:rsidRPr="00A4428F">
              <w:rPr>
                <w:rFonts w:ascii="Times New Roman" w:hAnsi="Times New Roman" w:cs="Times New Roman"/>
              </w:rPr>
              <w:t>С/р«Кафе»</w:t>
            </w:r>
          </w:p>
          <w:p w:rsidR="00773494" w:rsidRPr="00A4428F" w:rsidRDefault="00773494" w:rsidP="00A4428F">
            <w:pPr>
              <w:spacing w:after="0" w:line="240" w:lineRule="auto"/>
              <w:jc w:val="both"/>
            </w:pPr>
            <w:r w:rsidRPr="00A4428F">
              <w:t>Задачи: учить культуре поведения в общественных местах;уметь выполнять обязанности повара, официанта.</w:t>
            </w:r>
          </w:p>
          <w:p w:rsidR="00773494" w:rsidRPr="00A4428F" w:rsidRDefault="00773494" w:rsidP="00A4428F">
            <w:pPr>
              <w:pStyle w:val="ListParagraph"/>
              <w:numPr>
                <w:ilvl w:val="0"/>
                <w:numId w:val="38"/>
              </w:numPr>
              <w:spacing w:after="0" w:line="240" w:lineRule="auto"/>
              <w:rPr>
                <w:rFonts w:ascii="Times New Roman" w:hAnsi="Times New Roman" w:cs="Times New Roman"/>
                <w:color w:val="002060"/>
              </w:rPr>
            </w:pPr>
            <w:r w:rsidRPr="00A4428F">
              <w:rPr>
                <w:rFonts w:ascii="Times New Roman" w:hAnsi="Times New Roman" w:cs="Times New Roman"/>
              </w:rPr>
              <w:t>С/р «Библиотека</w:t>
            </w:r>
            <w:r w:rsidRPr="00A4428F">
              <w:rPr>
                <w:rFonts w:ascii="Times New Roman" w:hAnsi="Times New Roman" w:cs="Times New Roman"/>
                <w:color w:val="002060"/>
              </w:rPr>
              <w:t>»</w:t>
            </w:r>
          </w:p>
          <w:p w:rsidR="00773494" w:rsidRPr="00A86D72" w:rsidRDefault="00773494" w:rsidP="00A4428F">
            <w:pPr>
              <w:pStyle w:val="c1"/>
              <w:spacing w:before="0" w:beforeAutospacing="0" w:after="0" w:afterAutospacing="0" w:line="270" w:lineRule="atLeast"/>
            </w:pPr>
            <w:r w:rsidRPr="00A86D72">
              <w:t>Задачи: научить детей правильно пользоваться услугами библиотеки, закрепить знания о профессии библиотекаря, воспитать бережное отношение к книге, расширить словарный запас детей: «библиотека», «профессия», «библиотекарь», «читальный зал».</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«Милости просим!»</w:t>
            </w:r>
          </w:p>
          <w:p w:rsidR="00773494" w:rsidRPr="00A4428F" w:rsidRDefault="00773494" w:rsidP="00A4428F">
            <w:pPr>
              <w:pStyle w:val="ListParagraph"/>
              <w:numPr>
                <w:ilvl w:val="0"/>
                <w:numId w:val="38"/>
              </w:numPr>
              <w:spacing w:after="0" w:line="240" w:lineRule="auto"/>
              <w:ind w:left="52" w:firstLine="142"/>
              <w:rPr>
                <w:rFonts w:ascii="Times New Roman" w:hAnsi="Times New Roman" w:cs="Times New Roman"/>
              </w:rPr>
            </w:pPr>
            <w:r w:rsidRPr="00A4428F">
              <w:rPr>
                <w:rFonts w:ascii="Times New Roman" w:hAnsi="Times New Roman" w:cs="Times New Roman"/>
              </w:rPr>
              <w:t>Беседа с иллюстрациями «Люди разных народов» -расширять знания детей о людях разной национальности, живущих в России. Сформировать понятие «гражданин», «россиянин», «русский». Познакомить с правом на гражданство. Формировать представление о дружбе народов, взаимопомощи, братстве.</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картинки для бесед, игрушки. Куклы в костюмах разных народов мира.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Дежурство по уголкам природы, по столовой; помощь в подготовке к занятиям</w:t>
            </w:r>
          </w:p>
          <w:p w:rsidR="00773494" w:rsidRPr="00A4428F" w:rsidRDefault="00773494" w:rsidP="00A4428F">
            <w:pPr>
              <w:spacing w:after="0" w:line="240" w:lineRule="auto"/>
              <w:jc w:val="both"/>
              <w:rPr>
                <w:rFonts w:ascii="Times New Roman" w:hAnsi="Times New Roman" w:cs="Times New Roman"/>
                <w:sz w:val="24"/>
                <w:szCs w:val="24"/>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Беседа «Знаешь ли ты свой адрес и можешь ли объяснить, где живешь?» (ОБЖ Авдеева с 130)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40"/>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Хороводная игра «Поцелуйная»</w:t>
            </w:r>
          </w:p>
          <w:p w:rsidR="00773494" w:rsidRPr="00A4428F" w:rsidRDefault="00773494" w:rsidP="00A4428F">
            <w:pPr>
              <w:pStyle w:val="ListParagraph"/>
              <w:numPr>
                <w:ilvl w:val="0"/>
                <w:numId w:val="40"/>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Прослушивание колыбельных русских народных песен перед сном</w:t>
            </w:r>
          </w:p>
          <w:p w:rsidR="00773494" w:rsidRPr="00A4428F" w:rsidRDefault="00773494" w:rsidP="00A4428F">
            <w:pPr>
              <w:pStyle w:val="ListParagraph"/>
              <w:numPr>
                <w:ilvl w:val="0"/>
                <w:numId w:val="40"/>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Прослушивание песен о родном городе</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38"/>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Рисование «Парк – любимое место»</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развивать у детей творчество, эстетический вкус; воспитывать любовь к родному городу.</w:t>
            </w:r>
          </w:p>
          <w:p w:rsidR="00773494" w:rsidRPr="00A4428F" w:rsidRDefault="00773494" w:rsidP="00A4428F">
            <w:pPr>
              <w:pStyle w:val="ListParagraph"/>
              <w:numPr>
                <w:ilvl w:val="0"/>
                <w:numId w:val="38"/>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 из зубочисток и пластилина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развивать пространственное воображение, фантазию, мелкую моторику рук.</w:t>
            </w:r>
          </w:p>
          <w:p w:rsidR="00773494" w:rsidRPr="00A4428F" w:rsidRDefault="00773494" w:rsidP="00A4428F">
            <w:pPr>
              <w:pStyle w:val="ListParagraph"/>
              <w:numPr>
                <w:ilvl w:val="0"/>
                <w:numId w:val="38"/>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Рисование на свободную тему</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развивать творческое мышление, фантазию, умение располагать предметы на листе бумаги,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доводить работу  до конца   </w:t>
            </w:r>
          </w:p>
          <w:p w:rsidR="00773494" w:rsidRPr="00A4428F" w:rsidRDefault="00773494" w:rsidP="00A4428F">
            <w:pPr>
              <w:pStyle w:val="ListParagraph"/>
              <w:numPr>
                <w:ilvl w:val="0"/>
                <w:numId w:val="38"/>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Лепка «Украшение платка».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 xml:space="preserve">Закрепить навыки создания узора на квадрате с использованием </w:t>
            </w:r>
            <w:r w:rsidRPr="00A4428F">
              <w:rPr>
                <w:rFonts w:ascii="Times New Roman" w:hAnsi="Times New Roman" w:cs="Times New Roman"/>
                <w:spacing w:val="-1"/>
                <w:sz w:val="24"/>
                <w:szCs w:val="24"/>
              </w:rPr>
              <w:t>геометрических, расти</w:t>
            </w:r>
            <w:r w:rsidRPr="00A4428F">
              <w:rPr>
                <w:rFonts w:ascii="Times New Roman" w:hAnsi="Times New Roman" w:cs="Times New Roman"/>
                <w:spacing w:val="-1"/>
                <w:sz w:val="24"/>
                <w:szCs w:val="24"/>
              </w:rPr>
              <w:softHyphen/>
            </w:r>
            <w:r w:rsidRPr="00A4428F">
              <w:rPr>
                <w:rFonts w:ascii="Times New Roman" w:hAnsi="Times New Roman" w:cs="Times New Roman"/>
                <w:sz w:val="24"/>
                <w:szCs w:val="24"/>
              </w:rPr>
              <w:t>тельных орнаментов; учить</w:t>
            </w:r>
            <w:r w:rsidRPr="00A4428F">
              <w:rPr>
                <w:rFonts w:ascii="Times New Roman" w:hAnsi="Times New Roman" w:cs="Times New Roman"/>
                <w:spacing w:val="-1"/>
                <w:sz w:val="24"/>
                <w:szCs w:val="24"/>
              </w:rPr>
              <w:t>самостоятельно придумывать композицию, узор, выбор цвета;</w:t>
            </w:r>
            <w:r w:rsidRPr="00A4428F">
              <w:rPr>
                <w:rFonts w:ascii="Times New Roman" w:hAnsi="Times New Roman" w:cs="Times New Roman"/>
                <w:sz w:val="24"/>
                <w:szCs w:val="24"/>
              </w:rPr>
              <w:t>заполнять орнаментом весь лист</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«Здания нашего города»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8"/>
                <w:szCs w:val="28"/>
              </w:rPr>
              <w:t>Задачи: формировать обобщённые представления о зданиях; учить самостоятельно подбирать нужный строительный материал</w:t>
            </w:r>
            <w:r w:rsidRPr="00A4428F">
              <w:rPr>
                <w:rFonts w:ascii="Times New Roman" w:hAnsi="Times New Roman" w:cs="Times New Roman"/>
              </w:rPr>
              <w:t>.</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Различный строительный материал</w:t>
            </w:r>
          </w:p>
        </w:tc>
      </w:tr>
    </w:tbl>
    <w:p w:rsidR="00773494" w:rsidRPr="003B0261" w:rsidRDefault="00773494" w:rsidP="005905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w:t>
      </w:r>
      <w:r w:rsidRPr="003B0261">
        <w:rPr>
          <w:rFonts w:ascii="Times New Roman" w:hAnsi="Times New Roman" w:cs="Times New Roman"/>
          <w:b/>
          <w:bCs/>
          <w:sz w:val="28"/>
          <w:szCs w:val="28"/>
        </w:rPr>
        <w:t xml:space="preserve">ЯБРЬ. </w:t>
      </w:r>
      <w:r>
        <w:rPr>
          <w:rFonts w:ascii="Times New Roman" w:hAnsi="Times New Roman" w:cs="Times New Roman"/>
          <w:b/>
          <w:bCs/>
          <w:sz w:val="28"/>
          <w:szCs w:val="28"/>
        </w:rPr>
        <w:t xml:space="preserve"> 2</w:t>
      </w:r>
      <w:r w:rsidRPr="003B0261">
        <w:rPr>
          <w:rFonts w:ascii="Times New Roman" w:hAnsi="Times New Roman" w:cs="Times New Roman"/>
          <w:b/>
          <w:bCs/>
          <w:sz w:val="28"/>
          <w:szCs w:val="28"/>
        </w:rPr>
        <w:t xml:space="preserve"> неделя</w:t>
      </w:r>
    </w:p>
    <w:p w:rsidR="00773494" w:rsidRPr="00590544" w:rsidRDefault="00773494" w:rsidP="00FA5EAF">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4626B8">
        <w:rPr>
          <w:rFonts w:ascii="Times New Roman" w:hAnsi="Times New Roman" w:cs="Times New Roman"/>
          <w:i/>
          <w:iCs/>
          <w:sz w:val="28"/>
          <w:szCs w:val="28"/>
        </w:rPr>
        <w:t xml:space="preserve">: </w:t>
      </w:r>
      <w:r>
        <w:rPr>
          <w:rFonts w:ascii="Times New Roman" w:hAnsi="Times New Roman" w:cs="Times New Roman"/>
          <w:b/>
          <w:bCs/>
          <w:i/>
          <w:iCs/>
          <w:sz w:val="28"/>
          <w:szCs w:val="28"/>
        </w:rPr>
        <w:t>«В здоровом теле здоровый дух»</w:t>
      </w:r>
      <w:r w:rsidRPr="00590544">
        <w:rPr>
          <w:rFonts w:ascii="Times New Roman" w:hAnsi="Times New Roman" w:cs="Times New Roman"/>
          <w:sz w:val="28"/>
          <w:szCs w:val="28"/>
        </w:rPr>
        <w:t>(Сроки:</w:t>
      </w:r>
      <w:r>
        <w:rPr>
          <w:rFonts w:ascii="Times New Roman" w:hAnsi="Times New Roman" w:cs="Times New Roman"/>
          <w:sz w:val="28"/>
          <w:szCs w:val="28"/>
        </w:rPr>
        <w:t>с 7 – 25 ноября)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 Человек. Мое тело» (с 7 – 11 ноября)</w:t>
      </w:r>
    </w:p>
    <w:p w:rsidR="00773494" w:rsidRDefault="00773494" w:rsidP="00DE58B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C094C">
        <w:rPr>
          <w:rFonts w:ascii="Times New Roman" w:hAnsi="Times New Roman" w:cs="Times New Roman"/>
          <w:b/>
          <w:bCs/>
          <w:sz w:val="28"/>
          <w:szCs w:val="28"/>
        </w:rPr>
        <w:t>:</w:t>
      </w:r>
      <w:r w:rsidRPr="00DE58B6">
        <w:rPr>
          <w:rFonts w:ascii="Times New Roman" w:hAnsi="Times New Roman" w:cs="Times New Roman"/>
          <w:sz w:val="28"/>
          <w:szCs w:val="28"/>
        </w:rPr>
        <w:t xml:space="preserve">Уточнить представление детей о строении человеческого тела и назначении отдельных частей тела. Познакомить </w:t>
      </w:r>
    </w:p>
    <w:p w:rsidR="00773494" w:rsidRDefault="00773494" w:rsidP="00DE58B6">
      <w:pPr>
        <w:spacing w:after="0" w:line="240" w:lineRule="auto"/>
        <w:jc w:val="both"/>
        <w:rPr>
          <w:rFonts w:ascii="Times New Roman" w:hAnsi="Times New Roman" w:cs="Times New Roman"/>
          <w:sz w:val="28"/>
          <w:szCs w:val="28"/>
        </w:rPr>
      </w:pPr>
      <w:r w:rsidRPr="00DE58B6">
        <w:rPr>
          <w:rFonts w:ascii="Times New Roman" w:hAnsi="Times New Roman" w:cs="Times New Roman"/>
          <w:sz w:val="28"/>
          <w:szCs w:val="28"/>
        </w:rPr>
        <w:t xml:space="preserve">дошкольников с детским организмом. Дать информацию о пользе витаминов и правильном питании. Формировать стремление </w:t>
      </w:r>
    </w:p>
    <w:p w:rsidR="00773494" w:rsidRDefault="00773494" w:rsidP="00DE58B6">
      <w:pPr>
        <w:spacing w:after="0" w:line="240" w:lineRule="auto"/>
        <w:jc w:val="both"/>
        <w:rPr>
          <w:rFonts w:ascii="Times New Roman" w:hAnsi="Times New Roman" w:cs="Times New Roman"/>
          <w:sz w:val="28"/>
          <w:szCs w:val="28"/>
        </w:rPr>
      </w:pPr>
      <w:r w:rsidRPr="00DE58B6">
        <w:rPr>
          <w:rFonts w:ascii="Times New Roman" w:hAnsi="Times New Roman" w:cs="Times New Roman"/>
          <w:sz w:val="28"/>
          <w:szCs w:val="28"/>
        </w:rPr>
        <w:t xml:space="preserve">к здоровому образу жизни. Способствовать бережному отношению к себе и своему здоровью. Закрепить знания детей о </w:t>
      </w:r>
    </w:p>
    <w:p w:rsidR="00773494" w:rsidRPr="006C094C" w:rsidRDefault="00773494" w:rsidP="00DE58B6">
      <w:pPr>
        <w:spacing w:after="0" w:line="240" w:lineRule="auto"/>
        <w:jc w:val="both"/>
        <w:rPr>
          <w:rFonts w:ascii="Times New Roman" w:hAnsi="Times New Roman" w:cs="Times New Roman"/>
          <w:sz w:val="28"/>
          <w:szCs w:val="28"/>
        </w:rPr>
      </w:pPr>
      <w:r w:rsidRPr="00DE58B6">
        <w:rPr>
          <w:rFonts w:ascii="Times New Roman" w:hAnsi="Times New Roman" w:cs="Times New Roman"/>
          <w:sz w:val="28"/>
          <w:szCs w:val="28"/>
        </w:rPr>
        <w:t>влиянии на здоровье двигательной активности, закаливания, питания, свежего воздуха, настроения.</w:t>
      </w:r>
    </w:p>
    <w:p w:rsidR="00773494" w:rsidRPr="00DE58B6"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Итоговое мероприятие</w:t>
      </w:r>
      <w:r w:rsidRPr="00DE58B6">
        <w:rPr>
          <w:rFonts w:ascii="Times New Roman" w:hAnsi="Times New Roman" w:cs="Times New Roman"/>
          <w:sz w:val="28"/>
          <w:szCs w:val="28"/>
        </w:rPr>
        <w:t>: Викторина «Витаминиада»</w:t>
      </w:r>
      <w:r>
        <w:rPr>
          <w:rFonts w:ascii="Times New Roman" w:hAnsi="Times New Roman" w:cs="Times New Roman"/>
          <w:sz w:val="28"/>
          <w:szCs w:val="28"/>
        </w:rPr>
        <w:t>. Игра «Путешествие в Спортляндию»</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sidRPr="00CF7438">
        <w:rPr>
          <w:rFonts w:ascii="Times New Roman" w:hAnsi="Times New Roman" w:cs="Times New Roman"/>
          <w:sz w:val="28"/>
          <w:szCs w:val="28"/>
        </w:rPr>
        <w:t>Консультация для родителей «Режим дня в жизни ребенка»</w:t>
      </w:r>
      <w:r>
        <w:rPr>
          <w:rFonts w:ascii="Times New Roman" w:hAnsi="Times New Roman" w:cs="Times New Roman"/>
          <w:sz w:val="28"/>
          <w:szCs w:val="28"/>
        </w:rPr>
        <w:t xml:space="preserve">.  (информационный стенд). Обновление уголка     </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здоровья «Заметки Айболита»</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«Человек. Моё тело».</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уточнить представление детей о строении человеческого тела и назначении отдельных частей тела. Познакомить дошкольников с детским организмом. Способствовать бережному отношению к себе и своему здоровью.</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3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«Похож – не похож»</w:t>
            </w:r>
          </w:p>
          <w:p w:rsidR="00773494" w:rsidRPr="00A4428F" w:rsidRDefault="00773494" w:rsidP="00A4428F">
            <w:pPr>
              <w:spacing w:after="0" w:line="240" w:lineRule="auto"/>
              <w:rPr>
                <w:rFonts w:ascii="Times New Roman" w:hAnsi="Times New Roman" w:cs="Times New Roman"/>
                <w:color w:val="002060"/>
                <w:sz w:val="24"/>
                <w:szCs w:val="24"/>
              </w:rPr>
            </w:pPr>
            <w:r w:rsidRPr="00A4428F">
              <w:rPr>
                <w:rFonts w:ascii="Times New Roman" w:hAnsi="Times New Roman" w:cs="Times New Roman"/>
                <w:sz w:val="24"/>
                <w:szCs w:val="24"/>
              </w:rPr>
              <w:t>Задачи: упражнять детей в сравнении предметов по форме, цвету, величине, материалу; развивать правильную речь, мышление, память</w:t>
            </w:r>
            <w:r w:rsidRPr="00A4428F">
              <w:rPr>
                <w:rFonts w:ascii="Times New Roman" w:hAnsi="Times New Roman" w:cs="Times New Roman"/>
                <w:color w:val="002060"/>
                <w:sz w:val="24"/>
                <w:szCs w:val="24"/>
              </w:rPr>
              <w:t>.</w:t>
            </w:r>
          </w:p>
          <w:p w:rsidR="00773494" w:rsidRPr="00A4428F" w:rsidRDefault="00773494" w:rsidP="00A4428F">
            <w:pPr>
              <w:pStyle w:val="ListParagraph"/>
              <w:numPr>
                <w:ilvl w:val="0"/>
                <w:numId w:val="4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д/упр. «Органы чувств» </w:t>
            </w:r>
          </w:p>
          <w:p w:rsidR="00773494" w:rsidRPr="00A4428F" w:rsidRDefault="00773494" w:rsidP="00A4428F">
            <w:pPr>
              <w:pStyle w:val="ListParagraph"/>
              <w:numPr>
                <w:ilvl w:val="0"/>
                <w:numId w:val="4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пословицы о здоровье </w:t>
            </w:r>
          </w:p>
          <w:p w:rsidR="00773494" w:rsidRPr="00A4428F" w:rsidRDefault="00773494" w:rsidP="00A4428F">
            <w:pPr>
              <w:pStyle w:val="ListParagraph"/>
              <w:numPr>
                <w:ilvl w:val="0"/>
                <w:numId w:val="38"/>
              </w:numPr>
              <w:spacing w:after="0" w:line="240" w:lineRule="auto"/>
              <w:rPr>
                <w:rFonts w:ascii="Times New Roman" w:hAnsi="Times New Roman" w:cs="Times New Roman"/>
                <w:color w:val="002060"/>
                <w:sz w:val="24"/>
                <w:szCs w:val="24"/>
              </w:rPr>
            </w:pPr>
            <w:r w:rsidRPr="00A4428F">
              <w:rPr>
                <w:rFonts w:ascii="Times New Roman" w:hAnsi="Times New Roman" w:cs="Times New Roman"/>
                <w:sz w:val="28"/>
                <w:szCs w:val="28"/>
              </w:rPr>
              <w:t xml:space="preserve">д/и «Что полезно и что вредно» (1 с 295) </w:t>
            </w: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Плакат  с изображением человека, скелета, схематического изображения сердца, органы чувств,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«Цифры от 0-10.Число 11» (з №9 с36)</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2.тема: «Состав числа из двух меньших. Число 11». (з № 10 с 38) </w:t>
            </w:r>
          </w:p>
        </w:tc>
        <w:tc>
          <w:tcPr>
            <w:tcW w:w="4863" w:type="dxa"/>
          </w:tcPr>
          <w:p w:rsidR="00773494" w:rsidRPr="00A4428F" w:rsidRDefault="00773494" w:rsidP="00A4428F">
            <w:pPr>
              <w:pStyle w:val="ListParagraph"/>
              <w:numPr>
                <w:ilvl w:val="0"/>
                <w:numId w:val="4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Выкладывание фигур из счетных палочек </w:t>
            </w:r>
          </w:p>
          <w:p w:rsidR="00773494" w:rsidRPr="00A4428F" w:rsidRDefault="00773494" w:rsidP="00A4428F">
            <w:pPr>
              <w:pStyle w:val="ListParagraph"/>
              <w:numPr>
                <w:ilvl w:val="0"/>
                <w:numId w:val="4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«Веселый счет» - игра с движением</w:t>
            </w:r>
          </w:p>
          <w:p w:rsidR="00773494" w:rsidRPr="00A4428F" w:rsidRDefault="00773494" w:rsidP="00A4428F">
            <w:pPr>
              <w:pStyle w:val="ListParagraph"/>
              <w:numPr>
                <w:ilvl w:val="0"/>
                <w:numId w:val="41"/>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д/и «Посчитай и покажи» (закреплять порядковый счет и цифры от 0-10)</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карточки с цифрами, число 11,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«Воздух – волшебник»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продолжать наблюдения за объектом неживой природы – воздухом.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получать знания путём самостоятельного открытия; развивать активность; проводить опытно-экспериментальную деятельность под руководством педагога.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Аджи «ПР», с.64</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Атрибуты для экспериментирования </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тема: «Докучные сказки» (учить детей отвечать на вопрос педагога,следуя речевому образцу «Как думаешь?», «Как считаешь?», «Как тебе кажется?»; помочь детям запомнить незнакомые слова, объяснить их значение.) Аджи «РР» с 223</w:t>
            </w:r>
          </w:p>
        </w:tc>
        <w:tc>
          <w:tcPr>
            <w:tcW w:w="4863" w:type="dxa"/>
          </w:tcPr>
          <w:p w:rsidR="00773494" w:rsidRPr="00A4428F" w:rsidRDefault="00773494" w:rsidP="00A4428F">
            <w:pPr>
              <w:pStyle w:val="ListParagraph"/>
              <w:numPr>
                <w:ilvl w:val="0"/>
                <w:numId w:val="44"/>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д/упр «Скажи какой?» (1 с 91)</w:t>
            </w:r>
          </w:p>
          <w:p w:rsidR="00773494" w:rsidRPr="00A4428F" w:rsidRDefault="00773494" w:rsidP="00A4428F">
            <w:pPr>
              <w:pStyle w:val="ListParagraph"/>
              <w:numPr>
                <w:ilvl w:val="0"/>
                <w:numId w:val="44"/>
              </w:numPr>
              <w:spacing w:after="0" w:line="240" w:lineRule="auto"/>
              <w:ind w:left="52" w:firstLine="0"/>
              <w:jc w:val="both"/>
              <w:rPr>
                <w:rFonts w:ascii="Times New Roman" w:hAnsi="Times New Roman" w:cs="Times New Roman"/>
                <w:sz w:val="24"/>
                <w:szCs w:val="24"/>
              </w:rPr>
            </w:pPr>
            <w:r w:rsidRPr="00A4428F">
              <w:rPr>
                <w:rFonts w:ascii="Times New Roman" w:hAnsi="Times New Roman" w:cs="Times New Roman"/>
                <w:sz w:val="24"/>
                <w:szCs w:val="24"/>
              </w:rPr>
              <w:t>д/и «Чудесный мешочек» ( предметы личной гигиены) (1 с 90)</w:t>
            </w:r>
          </w:p>
          <w:p w:rsidR="00773494" w:rsidRPr="00A4428F" w:rsidRDefault="00773494" w:rsidP="00A4428F">
            <w:pPr>
              <w:pStyle w:val="ListParagraph"/>
              <w:numPr>
                <w:ilvl w:val="0"/>
                <w:numId w:val="42"/>
              </w:numPr>
              <w:spacing w:after="0" w:line="240" w:lineRule="auto"/>
              <w:ind w:left="194" w:hanging="142"/>
              <w:rPr>
                <w:rFonts w:ascii="Times New Roman" w:hAnsi="Times New Roman" w:cs="Times New Roman"/>
              </w:rPr>
            </w:pPr>
            <w:r w:rsidRPr="00A4428F">
              <w:rPr>
                <w:rFonts w:ascii="Times New Roman" w:hAnsi="Times New Roman" w:cs="Times New Roman"/>
              </w:rPr>
              <w:t>игра «Телефон»Задачи: развивать фантазию детей, диалогическую речь.</w:t>
            </w:r>
          </w:p>
          <w:p w:rsidR="00773494" w:rsidRPr="00A4428F" w:rsidRDefault="00773494" w:rsidP="00A4428F">
            <w:pPr>
              <w:pStyle w:val="ListParagraph"/>
              <w:numPr>
                <w:ilvl w:val="0"/>
                <w:numId w:val="42"/>
              </w:numPr>
              <w:spacing w:after="0" w:line="240" w:lineRule="auto"/>
              <w:ind w:left="194" w:hanging="142"/>
              <w:rPr>
                <w:rFonts w:ascii="Times New Roman" w:hAnsi="Times New Roman" w:cs="Times New Roman"/>
              </w:rPr>
            </w:pPr>
            <w:r w:rsidRPr="00A4428F">
              <w:rPr>
                <w:rFonts w:ascii="Times New Roman" w:hAnsi="Times New Roman" w:cs="Times New Roman"/>
              </w:rPr>
              <w:t>Д/и «Подбери рифму»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развивать чувство рифмы.</w:t>
            </w:r>
          </w:p>
          <w:p w:rsidR="00773494" w:rsidRPr="00A4428F" w:rsidRDefault="00773494" w:rsidP="00A4428F">
            <w:pPr>
              <w:pStyle w:val="ListParagraph"/>
              <w:spacing w:after="0" w:line="240" w:lineRule="auto"/>
              <w:ind w:left="0"/>
              <w:rPr>
                <w:rFonts w:ascii="Times New Roman" w:hAnsi="Times New Roman" w:cs="Times New Roman"/>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к сказкам, волшебные предметы, мнемотаблицы по сказкам</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«Звуки  и буквы Е, Ё» (К з№14, 15 с 40, 42; Ельцова с 269)</w:t>
            </w:r>
          </w:p>
        </w:tc>
        <w:tc>
          <w:tcPr>
            <w:tcW w:w="4863" w:type="dxa"/>
          </w:tcPr>
          <w:p w:rsidR="00773494" w:rsidRPr="00A4428F" w:rsidRDefault="00773494" w:rsidP="00A4428F">
            <w:pPr>
              <w:pStyle w:val="ListParagraph"/>
              <w:numPr>
                <w:ilvl w:val="0"/>
                <w:numId w:val="43"/>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Словесная игра «Кто больше» (назвать слова со звуком)</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r w:rsidRPr="00A4428F">
              <w:rPr>
                <w:rFonts w:ascii="Times New Roman" w:hAnsi="Times New Roman" w:cs="Times New Roman"/>
                <w:sz w:val="28"/>
                <w:szCs w:val="28"/>
              </w:rPr>
              <w:t>Игра «Подскажи словечко»</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Тетради, цветные карандаши, карточки со схемами, буквы,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3"/>
              </w:numPr>
              <w:spacing w:after="0" w:line="240" w:lineRule="auto"/>
              <w:ind w:left="52" w:firstLine="0"/>
              <w:rPr>
                <w:rFonts w:ascii="Times New Roman" w:hAnsi="Times New Roman" w:cs="Times New Roman"/>
                <w:sz w:val="24"/>
                <w:szCs w:val="24"/>
              </w:rPr>
            </w:pPr>
            <w:r w:rsidRPr="00A4428F">
              <w:rPr>
                <w:rFonts w:ascii="Times New Roman" w:hAnsi="Times New Roman" w:cs="Times New Roman"/>
                <w:sz w:val="24"/>
                <w:szCs w:val="24"/>
              </w:rPr>
              <w:t>Чтение А. Барто « Мы с Тамарой»</w:t>
            </w:r>
          </w:p>
          <w:p w:rsidR="00773494" w:rsidRPr="00A4428F" w:rsidRDefault="00773494" w:rsidP="00A4428F">
            <w:pPr>
              <w:pStyle w:val="ListParagraph"/>
              <w:numPr>
                <w:ilvl w:val="0"/>
                <w:numId w:val="43"/>
              </w:numPr>
              <w:spacing w:after="0" w:line="240" w:lineRule="auto"/>
              <w:ind w:left="52" w:firstLine="0"/>
              <w:rPr>
                <w:rFonts w:ascii="Times New Roman" w:hAnsi="Times New Roman" w:cs="Times New Roman"/>
                <w:sz w:val="24"/>
                <w:szCs w:val="24"/>
              </w:rPr>
            </w:pPr>
            <w:r w:rsidRPr="00A4428F">
              <w:rPr>
                <w:rFonts w:ascii="Times New Roman" w:hAnsi="Times New Roman" w:cs="Times New Roman"/>
                <w:sz w:val="24"/>
                <w:szCs w:val="24"/>
              </w:rPr>
              <w:t>«Волк и лиса» (обр. И. Соколова - Микитова)Задачи:  прививать любовь к природе; работать над развитием выразительной речи детей, мышления; расширять кругозор детей.</w:t>
            </w:r>
          </w:p>
          <w:p w:rsidR="00773494" w:rsidRPr="00A4428F" w:rsidRDefault="00773494" w:rsidP="00A4428F">
            <w:pPr>
              <w:pStyle w:val="ListParagraph"/>
              <w:numPr>
                <w:ilvl w:val="0"/>
                <w:numId w:val="43"/>
              </w:numPr>
              <w:spacing w:after="0" w:line="240" w:lineRule="auto"/>
              <w:ind w:left="52" w:firstLine="24"/>
              <w:rPr>
                <w:rFonts w:ascii="Times New Roman" w:hAnsi="Times New Roman" w:cs="Times New Roman"/>
                <w:sz w:val="24"/>
                <w:szCs w:val="24"/>
              </w:rPr>
            </w:pPr>
            <w:r w:rsidRPr="00A4428F">
              <w:rPr>
                <w:rFonts w:ascii="Times New Roman" w:hAnsi="Times New Roman" w:cs="Times New Roman"/>
                <w:sz w:val="24"/>
                <w:szCs w:val="24"/>
              </w:rPr>
              <w:t>Андерсен «Гадкий утёнок»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упражнять детей в пересказе; развивать интонационную выразительность речи; развивать воображение, память.</w:t>
            </w:r>
          </w:p>
          <w:p w:rsidR="00773494" w:rsidRPr="00A4428F" w:rsidRDefault="00773494" w:rsidP="00A4428F">
            <w:pPr>
              <w:pStyle w:val="ListParagraph"/>
              <w:numPr>
                <w:ilvl w:val="0"/>
                <w:numId w:val="4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 Бажов «Серебряное копытце»</w:t>
            </w:r>
          </w:p>
          <w:p w:rsidR="00773494" w:rsidRPr="00A4428F" w:rsidRDefault="00773494" w:rsidP="00A4428F">
            <w:pPr>
              <w:spacing w:after="0" w:line="240" w:lineRule="auto"/>
              <w:rPr>
                <w:rFonts w:ascii="Times New Roman" w:hAnsi="Times New Roman" w:cs="Times New Roman"/>
                <w:color w:val="002060"/>
              </w:rPr>
            </w:pPr>
            <w:r w:rsidRPr="00A4428F">
              <w:rPr>
                <w:rFonts w:ascii="Times New Roman" w:hAnsi="Times New Roman" w:cs="Times New Roman"/>
                <w:sz w:val="24"/>
                <w:szCs w:val="24"/>
              </w:rPr>
              <w:t>Задачи: учить детей характеризовать поступки героев, видеть красоту окружающего мира;</w:t>
            </w:r>
            <w:r w:rsidRPr="00A4428F">
              <w:rPr>
                <w:rFonts w:ascii="Times New Roman" w:hAnsi="Times New Roman" w:cs="Times New Roman"/>
                <w:b/>
                <w:bCs/>
                <w:sz w:val="24"/>
                <w:szCs w:val="24"/>
              </w:rPr>
              <w:t> </w:t>
            </w:r>
            <w:r w:rsidRPr="00A4428F">
              <w:rPr>
                <w:rFonts w:ascii="Times New Roman" w:hAnsi="Times New Roman" w:cs="Times New Roman"/>
                <w:sz w:val="24"/>
                <w:szCs w:val="24"/>
              </w:rPr>
              <w:t>обогащать словарный запас</w:t>
            </w:r>
            <w:r w:rsidRPr="00A4428F">
              <w:rPr>
                <w:rFonts w:ascii="Times New Roman" w:hAnsi="Times New Roman" w:cs="Times New Roman"/>
                <w:color w:val="002060"/>
              </w:rPr>
              <w:t>.</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Энциклопедии, книги, иллюстрации по теме, сказки и иллюстрации к ним</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center"/>
              <w:rPr>
                <w:rFonts w:ascii="Times New Roman" w:hAnsi="Times New Roman" w:cs="Times New Roman"/>
                <w:sz w:val="28"/>
                <w:szCs w:val="28"/>
              </w:rPr>
            </w:pPr>
            <w:r w:rsidRPr="00A4428F">
              <w:rPr>
                <w:rFonts w:ascii="Times New Roman" w:hAnsi="Times New Roman" w:cs="Times New Roman"/>
                <w:sz w:val="28"/>
                <w:szCs w:val="28"/>
              </w:rPr>
              <w:t>Карточка № 2</w:t>
            </w:r>
          </w:p>
        </w:tc>
        <w:tc>
          <w:tcPr>
            <w:tcW w:w="4863" w:type="dxa"/>
          </w:tcPr>
          <w:p w:rsidR="00773494" w:rsidRPr="00A4428F" w:rsidRDefault="00773494" w:rsidP="00A4428F">
            <w:pPr>
              <w:pStyle w:val="ListParagraph"/>
              <w:numPr>
                <w:ilvl w:val="0"/>
                <w:numId w:val="4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П/и «Уголки»</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учить детей перебегать с места на место быстро, незаметно для ведущего; развивать ловкость, быстроту движений, ориентировку в пространстве.</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П/и «Парный бег»</w:t>
            </w:r>
          </w:p>
          <w:p w:rsidR="00773494" w:rsidRPr="00A4428F" w:rsidRDefault="00773494" w:rsidP="00A4428F">
            <w:pPr>
              <w:pStyle w:val="ListParagraph"/>
              <w:spacing w:after="0" w:line="240" w:lineRule="auto"/>
              <w:ind w:left="194"/>
              <w:jc w:val="both"/>
              <w:rPr>
                <w:rFonts w:ascii="Times New Roman" w:hAnsi="Times New Roman" w:cs="Times New Roman"/>
                <w:sz w:val="28"/>
                <w:szCs w:val="28"/>
              </w:rPr>
            </w:pPr>
            <w:r w:rsidRPr="00A4428F">
              <w:rPr>
                <w:rFonts w:ascii="Times New Roman" w:hAnsi="Times New Roman" w:cs="Times New Roman"/>
                <w:sz w:val="24"/>
                <w:szCs w:val="24"/>
              </w:rPr>
              <w:t>Задачи: учить детей бегать в парах, не расцепляя рук, огибая предметы; развивать ловкость, внимание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бубен</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«Путешествие в страну Здоровье»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уточнить представления о том, что такое здоровье и как его сберечь; развивать понимание значения гигиенических процедур, правильного питания, закаливания, занятия физкультурой и спортом.</w:t>
            </w:r>
          </w:p>
          <w:p w:rsidR="00773494" w:rsidRPr="00A4428F" w:rsidRDefault="00773494" w:rsidP="00A4428F">
            <w:pPr>
              <w:pStyle w:val="ListParagraph"/>
              <w:numPr>
                <w:ilvl w:val="0"/>
                <w:numId w:val="43"/>
              </w:numPr>
              <w:spacing w:after="0" w:line="240" w:lineRule="auto"/>
              <w:ind w:left="478"/>
              <w:rPr>
                <w:rFonts w:ascii="Times New Roman" w:hAnsi="Times New Roman" w:cs="Times New Roman"/>
                <w:color w:val="002060"/>
              </w:rPr>
            </w:pPr>
            <w:r w:rsidRPr="00A4428F">
              <w:rPr>
                <w:rFonts w:ascii="Times New Roman" w:hAnsi="Times New Roman" w:cs="Times New Roman"/>
                <w:sz w:val="24"/>
                <w:szCs w:val="24"/>
              </w:rPr>
              <w:t>Комплекс гимнастики для глаз (1 с 307)</w:t>
            </w:r>
          </w:p>
          <w:p w:rsidR="00773494" w:rsidRPr="00A4428F" w:rsidRDefault="00773494" w:rsidP="00A4428F">
            <w:pPr>
              <w:pStyle w:val="ListParagraph"/>
              <w:numPr>
                <w:ilvl w:val="0"/>
                <w:numId w:val="47"/>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 xml:space="preserve">Практич. Упр. «Умываемся, закаляемся» </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3"/>
              </w:numPr>
              <w:spacing w:after="0" w:line="240" w:lineRule="auto"/>
              <w:ind w:left="52" w:firstLine="142"/>
              <w:rPr>
                <w:rFonts w:ascii="Times New Roman" w:hAnsi="Times New Roman" w:cs="Times New Roman"/>
                <w:sz w:val="24"/>
                <w:szCs w:val="24"/>
              </w:rPr>
            </w:pPr>
            <w:r w:rsidRPr="00A4428F">
              <w:rPr>
                <w:rFonts w:ascii="Times New Roman" w:hAnsi="Times New Roman" w:cs="Times New Roman"/>
                <w:sz w:val="24"/>
                <w:szCs w:val="24"/>
              </w:rPr>
              <w:t>Практическое упр. «Угощение»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упражнять в правильном использовании основных грамматических форм; вежливо выражать просьбу, говорить спокойным тоном.</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работа в уголке сенсорного развития: д/и «Узнай по запаху</w:t>
            </w:r>
            <w:r w:rsidRPr="00A4428F">
              <w:rPr>
                <w:rFonts w:ascii="Times New Roman" w:hAnsi="Times New Roman" w:cs="Times New Roman"/>
                <w:sz w:val="28"/>
                <w:szCs w:val="28"/>
              </w:rPr>
              <w:t>»</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С/р «Семья», сюжет «Идём в гости»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совершенствовать умение детей самостоятельно создавать для игры игровую обстановку.</w:t>
            </w:r>
          </w:p>
          <w:p w:rsidR="00773494" w:rsidRPr="00A4428F" w:rsidRDefault="00773494" w:rsidP="00A4428F">
            <w:pPr>
              <w:pStyle w:val="ListParagraph"/>
              <w:numPr>
                <w:ilvl w:val="0"/>
                <w:numId w:val="43"/>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театрализация сказки «Айболит»</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С/р «Больница»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вызвать у детей интерес к профессии врача, медсестры; воспитывать чуткое, внимательное отношение к больному, доброту, отзывчивость, культуру общения.</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color w:val="002060"/>
              </w:rPr>
            </w:pPr>
            <w:r w:rsidRPr="00A4428F">
              <w:rPr>
                <w:rFonts w:ascii="Times New Roman" w:hAnsi="Times New Roman" w:cs="Times New Roman"/>
                <w:sz w:val="24"/>
                <w:szCs w:val="24"/>
              </w:rPr>
              <w:t>С/р «Аптека»Задачи: расширить знания детей о профессиях работников аптеки: фармацевт, кассир-продавец,</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6"/>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дежурство по уголку природы,  по столовой, по занятиям</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Беседа: «Скорая помощь» (Авдеева с 64)</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 из уголка безопасности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43"/>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Музыкально –ритмические движения «Кто лучше скачет»</w:t>
            </w:r>
          </w:p>
          <w:p w:rsidR="00773494" w:rsidRPr="00A4428F" w:rsidRDefault="00773494" w:rsidP="00A4428F">
            <w:pPr>
              <w:pStyle w:val="ListParagraph"/>
              <w:numPr>
                <w:ilvl w:val="0"/>
                <w:numId w:val="43"/>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Муз.-подвижная игра «Лавата»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val="restart"/>
          </w:tcPr>
          <w:p w:rsidR="00773494" w:rsidRPr="00A4428F" w:rsidRDefault="00773494" w:rsidP="00A4428F">
            <w:pPr>
              <w:pStyle w:val="ListParagraph"/>
              <w:numPr>
                <w:ilvl w:val="0"/>
                <w:numId w:val="4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Рисование на тему: «Моя семья»</w:t>
            </w:r>
          </w:p>
          <w:p w:rsidR="00773494" w:rsidRPr="00A4428F" w:rsidRDefault="00773494" w:rsidP="00A4428F">
            <w:pPr>
              <w:pStyle w:val="ListParagraph"/>
              <w:numPr>
                <w:ilvl w:val="0"/>
                <w:numId w:val="4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Свободная лепка 2Витамины на столе»</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Материалы для рисования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Конструирование из бумаги:  «Человек»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создавать человека из бумаги прямоугольной формы; воспитывать аккуратность, усидчивость при выполнении работы.</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Тема: «Стадион» (закреплять умение создавать постройки из строительного материала на основе представлений; закреплять представление о пользе физических представлений и занятий спортом.)</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Строительный материал, бумага, ножницы, фломастеры</w:t>
            </w:r>
          </w:p>
        </w:tc>
      </w:tr>
    </w:tbl>
    <w:p w:rsidR="00773494" w:rsidRDefault="00773494" w:rsidP="00EA60C1">
      <w:pPr>
        <w:spacing w:after="0" w:line="240" w:lineRule="auto"/>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w:t>
      </w:r>
      <w:r w:rsidRPr="003B0261">
        <w:rPr>
          <w:rFonts w:ascii="Times New Roman" w:hAnsi="Times New Roman" w:cs="Times New Roman"/>
          <w:b/>
          <w:bCs/>
          <w:sz w:val="28"/>
          <w:szCs w:val="28"/>
        </w:rPr>
        <w:t xml:space="preserve">ЯБРЬ. </w:t>
      </w:r>
      <w:r>
        <w:rPr>
          <w:rFonts w:ascii="Times New Roman" w:hAnsi="Times New Roman" w:cs="Times New Roman"/>
          <w:b/>
          <w:bCs/>
          <w:sz w:val="28"/>
          <w:szCs w:val="28"/>
        </w:rPr>
        <w:t xml:space="preserve"> 3-4</w:t>
      </w:r>
      <w:r w:rsidRPr="003B0261">
        <w:rPr>
          <w:rFonts w:ascii="Times New Roman" w:hAnsi="Times New Roman" w:cs="Times New Roman"/>
          <w:b/>
          <w:bCs/>
          <w:sz w:val="28"/>
          <w:szCs w:val="28"/>
        </w:rPr>
        <w:t xml:space="preserve"> неделя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Кем быть? Профессии. Инструменты» ( с 14 -25 ноября)</w:t>
      </w:r>
    </w:p>
    <w:p w:rsidR="00773494" w:rsidRDefault="00773494" w:rsidP="0041088D">
      <w:pPr>
        <w:spacing w:after="0" w:line="240" w:lineRule="auto"/>
        <w:jc w:val="both"/>
        <w:rPr>
          <w:rFonts w:ascii="Times New Roman" w:hAnsi="Times New Roman" w:cs="Times New Roman"/>
          <w:color w:val="000000"/>
          <w:sz w:val="28"/>
          <w:szCs w:val="28"/>
        </w:rPr>
      </w:pPr>
      <w:r>
        <w:rPr>
          <w:rFonts w:ascii="Times New Roman" w:hAnsi="Times New Roman" w:cs="Times New Roman"/>
          <w:b/>
          <w:bCs/>
          <w:sz w:val="28"/>
          <w:szCs w:val="28"/>
        </w:rPr>
        <w:t>Цель</w:t>
      </w:r>
      <w:r w:rsidRPr="006C094C">
        <w:rPr>
          <w:rFonts w:ascii="Times New Roman" w:hAnsi="Times New Roman" w:cs="Times New Roman"/>
          <w:b/>
          <w:bCs/>
          <w:sz w:val="28"/>
          <w:szCs w:val="28"/>
        </w:rPr>
        <w:t>:</w:t>
      </w:r>
      <w:r w:rsidRPr="004C22B1">
        <w:rPr>
          <w:rFonts w:ascii="Times New Roman" w:hAnsi="Times New Roman" w:cs="Times New Roman"/>
          <w:sz w:val="28"/>
          <w:szCs w:val="28"/>
        </w:rPr>
        <w:t xml:space="preserve">Продолжать знакомить детей с трудом взрослых. </w:t>
      </w:r>
      <w:r w:rsidRPr="004C22B1">
        <w:rPr>
          <w:rFonts w:ascii="Times New Roman" w:hAnsi="Times New Roman" w:cs="Times New Roman"/>
          <w:color w:val="000000"/>
          <w:sz w:val="28"/>
          <w:szCs w:val="28"/>
        </w:rPr>
        <w:t xml:space="preserve">Уточнить и расширить знания детей о разнообразных профессиях, их </w:t>
      </w:r>
    </w:p>
    <w:p w:rsidR="00773494" w:rsidRDefault="00773494" w:rsidP="0041088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названий</w:t>
      </w:r>
      <w:r w:rsidRPr="004C22B1">
        <w:rPr>
          <w:rFonts w:ascii="Times New Roman" w:hAnsi="Times New Roman" w:cs="Times New Roman"/>
          <w:color w:val="000000"/>
          <w:sz w:val="28"/>
          <w:szCs w:val="28"/>
        </w:rPr>
        <w:t xml:space="preserve">, специфики, деятельности, личностных и профессиональных качествах людей разных профессий. Воспитывать </w:t>
      </w:r>
    </w:p>
    <w:p w:rsidR="00773494" w:rsidRDefault="00773494" w:rsidP="0041088D">
      <w:pPr>
        <w:spacing w:after="0" w:line="240" w:lineRule="auto"/>
        <w:jc w:val="both"/>
        <w:rPr>
          <w:rFonts w:ascii="Times New Roman" w:hAnsi="Times New Roman" w:cs="Times New Roman"/>
          <w:color w:val="000000"/>
          <w:sz w:val="28"/>
          <w:szCs w:val="28"/>
        </w:rPr>
      </w:pPr>
      <w:r w:rsidRPr="004C22B1">
        <w:rPr>
          <w:rFonts w:ascii="Times New Roman" w:hAnsi="Times New Roman" w:cs="Times New Roman"/>
          <w:color w:val="000000"/>
          <w:sz w:val="28"/>
          <w:szCs w:val="28"/>
        </w:rPr>
        <w:t xml:space="preserve">уважение к людям труда. Формировать </w:t>
      </w:r>
      <w:r>
        <w:rPr>
          <w:rFonts w:ascii="Times New Roman" w:hAnsi="Times New Roman" w:cs="Times New Roman"/>
          <w:color w:val="000000"/>
          <w:sz w:val="28"/>
          <w:szCs w:val="28"/>
        </w:rPr>
        <w:t>у детей отчётливое представление</w:t>
      </w:r>
      <w:r w:rsidRPr="004C22B1">
        <w:rPr>
          <w:rFonts w:ascii="Times New Roman" w:hAnsi="Times New Roman" w:cs="Times New Roman"/>
          <w:color w:val="000000"/>
          <w:sz w:val="28"/>
          <w:szCs w:val="28"/>
        </w:rPr>
        <w:t xml:space="preserve"> о труде как социальном явлении,</w:t>
      </w:r>
      <w:r>
        <w:rPr>
          <w:rFonts w:ascii="Times New Roman" w:hAnsi="Times New Roman" w:cs="Times New Roman"/>
          <w:color w:val="000000"/>
          <w:sz w:val="28"/>
          <w:szCs w:val="28"/>
        </w:rPr>
        <w:t xml:space="preserve"> который   </w:t>
      </w:r>
    </w:p>
    <w:p w:rsidR="00773494" w:rsidRDefault="00773494" w:rsidP="0041088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обеспечивает </w:t>
      </w:r>
      <w:r w:rsidRPr="004C22B1">
        <w:rPr>
          <w:rFonts w:ascii="Times New Roman" w:hAnsi="Times New Roman" w:cs="Times New Roman"/>
          <w:color w:val="000000"/>
          <w:sz w:val="28"/>
          <w:szCs w:val="28"/>
        </w:rPr>
        <w:t xml:space="preserve">потребности человека, через расширение круга знаний и представлений о совершенствовании рукотворного мира, </w:t>
      </w:r>
    </w:p>
    <w:p w:rsidR="00773494" w:rsidRPr="00AE32C4" w:rsidRDefault="00773494" w:rsidP="0041088D">
      <w:pPr>
        <w:spacing w:after="0" w:line="240" w:lineRule="auto"/>
        <w:jc w:val="both"/>
        <w:rPr>
          <w:rFonts w:ascii="Times New Roman" w:hAnsi="Times New Roman" w:cs="Times New Roman"/>
          <w:color w:val="000000"/>
          <w:sz w:val="28"/>
          <w:szCs w:val="28"/>
        </w:rPr>
      </w:pPr>
      <w:r w:rsidRPr="004C22B1">
        <w:rPr>
          <w:rFonts w:ascii="Times New Roman" w:hAnsi="Times New Roman" w:cs="Times New Roman"/>
          <w:color w:val="000000"/>
          <w:sz w:val="28"/>
          <w:szCs w:val="28"/>
        </w:rPr>
        <w:t>изменений мира профессий. Развивать интерес к различным профессиям</w:t>
      </w:r>
      <w:r w:rsidRPr="004C22B1">
        <w:rPr>
          <w:rFonts w:ascii="Times New Roman" w:hAnsi="Times New Roman" w:cs="Times New Roman"/>
          <w:color w:val="000000"/>
        </w:rPr>
        <w:t>.</w:t>
      </w:r>
    </w:p>
    <w:p w:rsidR="00773494" w:rsidRPr="004C22B1"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Итоговое мероприятие: </w:t>
      </w:r>
      <w:r w:rsidRPr="004C22B1">
        <w:rPr>
          <w:rFonts w:ascii="Times New Roman" w:hAnsi="Times New Roman" w:cs="Times New Roman"/>
          <w:sz w:val="28"/>
          <w:szCs w:val="28"/>
        </w:rPr>
        <w:t>Создание альбома «Кем быть»</w:t>
      </w:r>
      <w:r>
        <w:rPr>
          <w:rFonts w:ascii="Times New Roman" w:hAnsi="Times New Roman" w:cs="Times New Roman"/>
          <w:sz w:val="28"/>
          <w:szCs w:val="28"/>
        </w:rPr>
        <w:t>. Спортивное развлечение «День здоровья». Музыкальный досуг  совместно с мамами «День матери».</w:t>
      </w:r>
    </w:p>
    <w:p w:rsidR="00773494" w:rsidRPr="00565AFA"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sidRPr="00B73819">
        <w:rPr>
          <w:rFonts w:ascii="Times New Roman" w:hAnsi="Times New Roman" w:cs="Times New Roman"/>
          <w:sz w:val="28"/>
          <w:szCs w:val="28"/>
        </w:rPr>
        <w:t>Предложить родителямсовместно с детьми создать страничку для книги «Кем я мечтаю стать»</w:t>
      </w:r>
      <w:r>
        <w:rPr>
          <w:rFonts w:ascii="Times New Roman" w:hAnsi="Times New Roman" w:cs="Times New Roman"/>
          <w:sz w:val="28"/>
          <w:szCs w:val="28"/>
        </w:rPr>
        <w:t>. Побеседовать с детьми о своих профессиях (название, должностные инструкции, место работы).Развлечение «День матери». Общее садовское родительское собрание.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color w:val="000000"/>
                <w:sz w:val="24"/>
                <w:szCs w:val="24"/>
              </w:rPr>
            </w:pPr>
            <w:r w:rsidRPr="00A4428F">
              <w:rPr>
                <w:rFonts w:ascii="Times New Roman" w:hAnsi="Times New Roman" w:cs="Times New Roman"/>
                <w:sz w:val="28"/>
                <w:szCs w:val="28"/>
              </w:rPr>
              <w:t>1</w:t>
            </w:r>
            <w:r w:rsidRPr="00A4428F">
              <w:rPr>
                <w:rFonts w:ascii="Times New Roman" w:hAnsi="Times New Roman" w:cs="Times New Roman"/>
                <w:sz w:val="24"/>
                <w:szCs w:val="24"/>
              </w:rPr>
              <w:t>.</w:t>
            </w:r>
            <w:r w:rsidRPr="00A4428F">
              <w:rPr>
                <w:rFonts w:ascii="Times New Roman" w:hAnsi="Times New Roman" w:cs="Times New Roman"/>
                <w:b/>
                <w:bCs/>
                <w:color w:val="000000"/>
                <w:sz w:val="24"/>
                <w:szCs w:val="24"/>
              </w:rPr>
              <w:t>Тема: «Кем быть? (профессии, инструменты)»</w:t>
            </w:r>
          </w:p>
          <w:p w:rsidR="00773494" w:rsidRPr="00A4428F" w:rsidRDefault="00773494" w:rsidP="00A4428F">
            <w:pPr>
              <w:spacing w:after="0" w:line="240" w:lineRule="auto"/>
              <w:jc w:val="both"/>
              <w:rPr>
                <w:rFonts w:ascii="Times New Roman" w:hAnsi="Times New Roman" w:cs="Times New Roman"/>
                <w:color w:val="000000"/>
                <w:sz w:val="24"/>
                <w:szCs w:val="24"/>
              </w:rPr>
            </w:pPr>
            <w:r w:rsidRPr="00A4428F">
              <w:rPr>
                <w:rFonts w:ascii="Times New Roman" w:hAnsi="Times New Roman" w:cs="Times New Roman"/>
                <w:color w:val="000000"/>
                <w:sz w:val="24"/>
                <w:szCs w:val="24"/>
              </w:rPr>
              <w:t>Задачи: закреплять знания детей о разнообразных профессиях, их названиях, специфики, деятельности, личностных и профессиональных качествах людей разных профессий.</w:t>
            </w:r>
          </w:p>
          <w:p w:rsidR="00773494" w:rsidRPr="00A4428F" w:rsidRDefault="00773494" w:rsidP="00A4428F">
            <w:pPr>
              <w:spacing w:after="0" w:line="240" w:lineRule="auto"/>
              <w:rPr>
                <w:rFonts w:ascii="Times New Roman" w:hAnsi="Times New Roman" w:cs="Times New Roman"/>
                <w:b/>
                <w:bCs/>
                <w:color w:val="000000"/>
                <w:sz w:val="24"/>
                <w:szCs w:val="24"/>
              </w:rPr>
            </w:pPr>
            <w:r w:rsidRPr="00A4428F">
              <w:rPr>
                <w:rFonts w:ascii="Times New Roman" w:hAnsi="Times New Roman" w:cs="Times New Roman"/>
                <w:b/>
                <w:bCs/>
                <w:color w:val="000000"/>
                <w:sz w:val="24"/>
                <w:szCs w:val="24"/>
              </w:rPr>
              <w:t>2.Тема: «Кем быть? (профессии, инструменты)»</w:t>
            </w:r>
          </w:p>
          <w:p w:rsidR="00773494" w:rsidRPr="00A4428F" w:rsidRDefault="00773494" w:rsidP="00A4428F">
            <w:pPr>
              <w:spacing w:after="0" w:line="240" w:lineRule="auto"/>
              <w:jc w:val="both"/>
              <w:rPr>
                <w:rFonts w:ascii="Times New Roman" w:hAnsi="Times New Roman" w:cs="Times New Roman"/>
                <w:color w:val="000000"/>
                <w:sz w:val="24"/>
                <w:szCs w:val="24"/>
              </w:rPr>
            </w:pPr>
            <w:r w:rsidRPr="00A4428F">
              <w:rPr>
                <w:rFonts w:ascii="Times New Roman" w:hAnsi="Times New Roman" w:cs="Times New Roman"/>
                <w:color w:val="000000"/>
                <w:sz w:val="24"/>
                <w:szCs w:val="24"/>
              </w:rPr>
              <w:t>Задачи: Формировать у детей отчётливое представления о труде как социальном явлении, обеспечивающим потребности человека, через расширение круга знаний и представлений о совершенствовании рукотворного мира, изменений мира профессий. Развивать интерес к различным профессиям.</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Игра «Пантомима»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развивать выразительность мимики и жестов.</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«Кто во что одет»</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воспитание интереса к людям разных профессий; закрепление знаний о профессиях.</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«Где были, мы не скажем, а что делали, покажем»Задачи: воспитывать уважение к труду людей; развивать память, речь, сообразительность.</w:t>
            </w:r>
          </w:p>
          <w:p w:rsidR="00773494" w:rsidRPr="00A4428F" w:rsidRDefault="00773494" w:rsidP="00A4428F">
            <w:pPr>
              <w:pStyle w:val="ListParagraph"/>
              <w:numPr>
                <w:ilvl w:val="0"/>
                <w:numId w:val="43"/>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Игра-фантазирование: «Что было бы, если бы…»Задачи: формировать умение находить нестандартные решения для решения задач; развивать воображение, фантазию детей.</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 xml:space="preserve">Отгадывание загадок о профессиях и инструментах. </w:t>
            </w:r>
            <w:r w:rsidRPr="00A4428F">
              <w:rPr>
                <w:rFonts w:ascii="Times New Roman" w:hAnsi="Times New Roman" w:cs="Times New Roman"/>
                <w:sz w:val="24"/>
                <w:szCs w:val="24"/>
                <w:shd w:val="clear" w:color="auto" w:fill="FFFFFF"/>
              </w:rPr>
              <w:t>Задачи: продолжать учить детей находить предметы по описанию, отгадывать загадки; развивать внимание, память, логическое мышление.</w:t>
            </w:r>
          </w:p>
          <w:p w:rsidR="00773494" w:rsidRPr="00A4428F" w:rsidRDefault="00773494" w:rsidP="00A4428F">
            <w:pPr>
              <w:pStyle w:val="ListParagraph"/>
              <w:numPr>
                <w:ilvl w:val="0"/>
                <w:numId w:val="43"/>
              </w:numPr>
              <w:spacing w:after="0" w:line="240" w:lineRule="auto"/>
              <w:ind w:left="336"/>
              <w:rPr>
                <w:rFonts w:ascii="Times New Roman" w:hAnsi="Times New Roman" w:cs="Times New Roman"/>
              </w:rPr>
            </w:pPr>
            <w:r w:rsidRPr="00A4428F">
              <w:rPr>
                <w:rFonts w:ascii="Times New Roman" w:hAnsi="Times New Roman" w:cs="Times New Roman"/>
              </w:rPr>
              <w:t>Д/и «Полезные продукты»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закрепить знания о том, какие продукты полезны, а какие вредны для организма; подвести к пониманию, что не всё вкусное полезно.</w:t>
            </w:r>
          </w:p>
          <w:p w:rsidR="00773494" w:rsidRPr="00A4428F" w:rsidRDefault="00773494" w:rsidP="00A4428F">
            <w:pPr>
              <w:pStyle w:val="ListParagraph"/>
              <w:spacing w:after="0" w:line="240" w:lineRule="auto"/>
              <w:ind w:left="336"/>
              <w:rPr>
                <w:rFonts w:ascii="Times New Roman" w:hAnsi="Times New Roman" w:cs="Times New Roman"/>
                <w:sz w:val="24"/>
                <w:szCs w:val="24"/>
              </w:rPr>
            </w:pPr>
          </w:p>
          <w:p w:rsidR="00773494" w:rsidRPr="00A4428F" w:rsidRDefault="00773494" w:rsidP="00A4428F">
            <w:pPr>
              <w:pStyle w:val="ListParagraph"/>
              <w:spacing w:after="0" w:line="240" w:lineRule="auto"/>
              <w:ind w:left="336"/>
              <w:rPr>
                <w:rFonts w:ascii="Times New Roman" w:hAnsi="Times New Roman" w:cs="Times New Roman"/>
                <w:sz w:val="24"/>
                <w:szCs w:val="24"/>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людьми разных профессий и инструменты для них.</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4"/>
                <w:szCs w:val="24"/>
              </w:rPr>
              <w:t>1.тема:</w:t>
            </w:r>
            <w:r w:rsidRPr="00A4428F">
              <w:rPr>
                <w:rFonts w:ascii="Times New Roman" w:hAnsi="Times New Roman" w:cs="Times New Roman"/>
                <w:sz w:val="24"/>
                <w:szCs w:val="24"/>
              </w:rPr>
              <w:t>«Число 12. Ориентировка во времени» (з № 11 с 40 п 1-4)</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4"/>
                <w:szCs w:val="24"/>
              </w:rPr>
              <w:t>2.тема:</w:t>
            </w:r>
            <w:r w:rsidRPr="00A4428F">
              <w:rPr>
                <w:rFonts w:ascii="Times New Roman" w:hAnsi="Times New Roman" w:cs="Times New Roman"/>
                <w:sz w:val="24"/>
                <w:szCs w:val="24"/>
              </w:rPr>
              <w:t xml:space="preserve"> «Логические задачи. Геометрические фигуры» (з № 11 с 40, п5-7)</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4"/>
                <w:szCs w:val="24"/>
              </w:rPr>
              <w:t>3.тема:</w:t>
            </w:r>
            <w:r w:rsidRPr="00A4428F">
              <w:rPr>
                <w:rFonts w:ascii="Times New Roman" w:hAnsi="Times New Roman" w:cs="Times New Roman"/>
                <w:sz w:val="24"/>
                <w:szCs w:val="24"/>
              </w:rPr>
              <w:t xml:space="preserve"> «Отношение между числами» (з №12 с 42 п 1-4)</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4.тема: «Ориентировка во времени» (з № 12 с 42 п5-7)</w:t>
            </w:r>
          </w:p>
        </w:tc>
        <w:tc>
          <w:tcPr>
            <w:tcW w:w="4863" w:type="dxa"/>
          </w:tcPr>
          <w:p w:rsidR="00773494" w:rsidRPr="00A4428F" w:rsidRDefault="00773494" w:rsidP="00A4428F">
            <w:pPr>
              <w:pStyle w:val="ListParagraph"/>
              <w:numPr>
                <w:ilvl w:val="0"/>
                <w:numId w:val="43"/>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Практическое упр. «Измеряй и черти» - закреплять умение пользоваться линейкой</w:t>
            </w:r>
          </w:p>
          <w:p w:rsidR="00773494" w:rsidRPr="00A4428F" w:rsidRDefault="00773494" w:rsidP="00A4428F">
            <w:pPr>
              <w:pStyle w:val="ListParagraph"/>
              <w:numPr>
                <w:ilvl w:val="0"/>
                <w:numId w:val="43"/>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д/и «Считай и записывай» - закреплять знание цифр до 12</w:t>
            </w:r>
          </w:p>
          <w:p w:rsidR="00773494" w:rsidRPr="00A4428F" w:rsidRDefault="00773494" w:rsidP="00A4428F">
            <w:pPr>
              <w:pStyle w:val="ListParagraph"/>
              <w:numPr>
                <w:ilvl w:val="0"/>
                <w:numId w:val="43"/>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игровое упр. «Оживи круг» - развивать воображение, фантазию,</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Тетради, карандаши, линейки, счетный материал, карточки с цифрами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rPr>
              <w:t xml:space="preserve">Тема: </w:t>
            </w:r>
            <w:r w:rsidRPr="00A4428F">
              <w:rPr>
                <w:rFonts w:ascii="Times New Roman" w:hAnsi="Times New Roman" w:cs="Times New Roman"/>
                <w:b/>
                <w:bCs/>
                <w:sz w:val="24"/>
                <w:szCs w:val="24"/>
              </w:rPr>
              <w:t>«Как обнаружить воздух»</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продолжать наблюдения за объектом неживой природы – воздухом.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получать знания путём самостоятельного открытия; развивать активность; проводить опытно-экспериментальную деятельность под руководством педагога.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Аджи «ПР», с.69</w:t>
            </w:r>
            <w:r w:rsidRPr="00A4428F">
              <w:rPr>
                <w:rFonts w:ascii="Times New Roman" w:hAnsi="Times New Roman" w:cs="Times New Roman"/>
                <w:sz w:val="24"/>
                <w:szCs w:val="24"/>
              </w:rPr>
              <w:tab/>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«Вертушка и ветер»</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продолжать изучение свойств ветра, проводя опыты, отвечая на вопросы, делая выводы.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делать вертушки из бумаги, определять с её помощью силу ветра; воспитывать интерес к конструированию; развивать познавательную активность детей.</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Аджи «ПР», с.71</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исследования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1.тема: «Кем быть?» Рассказ – сообщение  о своей мечте.</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2.тема: «Все работы хороши» (конспект)</w:t>
            </w:r>
          </w:p>
        </w:tc>
        <w:tc>
          <w:tcPr>
            <w:tcW w:w="4863" w:type="dxa"/>
          </w:tcPr>
          <w:p w:rsidR="00773494" w:rsidRPr="00A4428F" w:rsidRDefault="00773494" w:rsidP="00A4428F">
            <w:pPr>
              <w:pStyle w:val="ListParagraph"/>
              <w:numPr>
                <w:ilvl w:val="0"/>
                <w:numId w:val="48"/>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Сл/и «Кто больше назовёт предметов»</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упражнять детей в классификации предметов по месту их производства.</w:t>
            </w:r>
          </w:p>
          <w:p w:rsidR="00773494" w:rsidRPr="00A4428F" w:rsidRDefault="00773494" w:rsidP="00A4428F">
            <w:pPr>
              <w:pStyle w:val="ListParagraph"/>
              <w:numPr>
                <w:ilvl w:val="0"/>
                <w:numId w:val="48"/>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Сл/и «Наоборот»Задачи: развивать быстроту мышления, находчивость; расширять и активизировать словарь детей</w:t>
            </w:r>
          </w:p>
          <w:p w:rsidR="00773494" w:rsidRPr="00A4428F" w:rsidRDefault="00773494" w:rsidP="00A4428F">
            <w:pPr>
              <w:pStyle w:val="ListParagraph"/>
              <w:numPr>
                <w:ilvl w:val="0"/>
                <w:numId w:val="43"/>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Игра «Телефон» Задачи: развивать фантазию, диалогическую речь детей.</w:t>
            </w:r>
          </w:p>
          <w:p w:rsidR="00773494" w:rsidRPr="00A4428F" w:rsidRDefault="00773494" w:rsidP="00A4428F">
            <w:pPr>
              <w:pStyle w:val="ListParagraph"/>
              <w:numPr>
                <w:ilvl w:val="0"/>
                <w:numId w:val="43"/>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Игра с воображаемым объектом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формировать навыки работы с воображаемым предметом; развивать монологическую речь детей; активизировать словарь.</w:t>
            </w:r>
          </w:p>
          <w:p w:rsidR="00773494" w:rsidRPr="00A4428F" w:rsidRDefault="00773494" w:rsidP="00A4428F">
            <w:pPr>
              <w:pStyle w:val="ListParagraph"/>
              <w:numPr>
                <w:ilvl w:val="0"/>
                <w:numId w:val="49"/>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Сл/и «Быль или небылица»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развивать умение детей отличать реальное от выдуманного.</w:t>
            </w:r>
          </w:p>
          <w:p w:rsidR="00773494" w:rsidRPr="00A4428F" w:rsidRDefault="00773494" w:rsidP="00A4428F">
            <w:pPr>
              <w:pStyle w:val="ListParagraph"/>
              <w:numPr>
                <w:ilvl w:val="0"/>
                <w:numId w:val="49"/>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Речевая игра  «Кто взял ключи от буфета?»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передавать эмоции (удивление) мимикой, жестами.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Странички из альбома «Кем я мечтаю стать». Картинки с людьми различных профессии и их инструменты.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b/>
                <w:bCs/>
                <w:sz w:val="28"/>
                <w:szCs w:val="28"/>
              </w:rPr>
              <w:t>1.тема:</w:t>
            </w:r>
            <w:r w:rsidRPr="00A4428F">
              <w:rPr>
                <w:rFonts w:ascii="Times New Roman" w:hAnsi="Times New Roman" w:cs="Times New Roman"/>
                <w:sz w:val="28"/>
                <w:szCs w:val="28"/>
              </w:rPr>
              <w:t xml:space="preserve"> «Гласные буквы»  (уроки грамоты с 1,2)</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b/>
                <w:bCs/>
                <w:sz w:val="28"/>
                <w:szCs w:val="28"/>
              </w:rPr>
              <w:t>2.тема:</w:t>
            </w:r>
            <w:r w:rsidRPr="00A4428F">
              <w:rPr>
                <w:rFonts w:ascii="Times New Roman" w:hAnsi="Times New Roman" w:cs="Times New Roman"/>
                <w:sz w:val="28"/>
                <w:szCs w:val="28"/>
              </w:rPr>
              <w:t xml:space="preserve"> «Буква М. Звуки М, Мь» (8 с. 180; 9 с. 28) </w:t>
            </w:r>
          </w:p>
        </w:tc>
        <w:tc>
          <w:tcPr>
            <w:tcW w:w="4863" w:type="dxa"/>
          </w:tcPr>
          <w:p w:rsidR="00773494" w:rsidRPr="00A4428F" w:rsidRDefault="00773494" w:rsidP="00A4428F">
            <w:pPr>
              <w:pStyle w:val="ListParagraph"/>
              <w:numPr>
                <w:ilvl w:val="0"/>
                <w:numId w:val="49"/>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8"/>
                <w:szCs w:val="28"/>
              </w:rPr>
              <w:t>Загадки на определение места звука в слове.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цветные карандаши, буквы, предметные картинки со звуками.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4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Прибаутки: «Братцы, братцы!...», «Федул, что губы надул?...»</w:t>
            </w:r>
          </w:p>
          <w:p w:rsidR="00773494" w:rsidRPr="00A4428F" w:rsidRDefault="00773494" w:rsidP="00A4428F">
            <w:pPr>
              <w:pStyle w:val="ListParagraph"/>
              <w:numPr>
                <w:ilvl w:val="0"/>
                <w:numId w:val="49"/>
              </w:numPr>
              <w:tabs>
                <w:tab w:val="left" w:pos="3285"/>
              </w:tabs>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А. Пантелеев «Буква «ТЫ»</w:t>
            </w:r>
            <w:r w:rsidRPr="00A4428F">
              <w:rPr>
                <w:rFonts w:ascii="Times New Roman" w:hAnsi="Times New Roman" w:cs="Times New Roman"/>
                <w:sz w:val="24"/>
                <w:szCs w:val="24"/>
              </w:rPr>
              <w:tab/>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давать характеристику героям; развивать речь, мышление, память; воспитывать уважительное отношение к взрослым и детям.</w:t>
            </w:r>
          </w:p>
          <w:p w:rsidR="00773494" w:rsidRPr="00A4428F" w:rsidRDefault="00773494" w:rsidP="00A4428F">
            <w:pPr>
              <w:pStyle w:val="ListParagraph"/>
              <w:numPr>
                <w:ilvl w:val="0"/>
                <w:numId w:val="5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А. Усачев «Про умную собачку Соню» (главы)Задачи:  развивать умение высказывать свои мысли, вести диалог, отстаивать свою точку зрения;воспитывать уважительное отношение к чужому мнению.</w:t>
            </w:r>
          </w:p>
          <w:p w:rsidR="00773494" w:rsidRPr="00A4428F" w:rsidRDefault="00773494" w:rsidP="00A4428F">
            <w:pPr>
              <w:pStyle w:val="ListParagraph"/>
              <w:numPr>
                <w:ilvl w:val="0"/>
                <w:numId w:val="50"/>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В. Катаев «Цветик – семицветик»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развивать связную речь детей, отвечать на вопросы полным ответом; умение оценивать поступки и характер главного героя; воспитывать сочувствие, желание помочь другим людям.</w:t>
            </w:r>
          </w:p>
          <w:p w:rsidR="00773494" w:rsidRPr="00A4428F" w:rsidRDefault="00773494" w:rsidP="00A4428F">
            <w:pPr>
              <w:pStyle w:val="ListParagraph"/>
              <w:numPr>
                <w:ilvl w:val="0"/>
                <w:numId w:val="51"/>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 xml:space="preserve">А. Линдгрен «Карлсон, который живёт на крыше»Задачи: </w:t>
            </w:r>
            <w:r w:rsidRPr="00A4428F">
              <w:rPr>
                <w:rFonts w:ascii="Times New Roman" w:hAnsi="Times New Roman" w:cs="Times New Roman"/>
                <w:sz w:val="24"/>
                <w:szCs w:val="24"/>
                <w:shd w:val="clear" w:color="auto" w:fill="FFFFFF"/>
              </w:rPr>
              <w:t>воспитывать доброту, желание и умение совершать добрые поступки; учить взаимовыручке, умению дружить и заботиться о других.</w:t>
            </w:r>
          </w:p>
          <w:p w:rsidR="00773494" w:rsidRPr="00A4428F" w:rsidRDefault="00773494" w:rsidP="00A4428F">
            <w:pPr>
              <w:pStyle w:val="ListParagraph"/>
              <w:numPr>
                <w:ilvl w:val="0"/>
                <w:numId w:val="51"/>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Э. Мошковская «Добежали до вечера»</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r w:rsidRPr="00A4428F">
              <w:rPr>
                <w:rFonts w:ascii="Times New Roman" w:hAnsi="Times New Roman" w:cs="Times New Roman"/>
                <w:sz w:val="24"/>
                <w:szCs w:val="24"/>
                <w:shd w:val="clear" w:color="auto" w:fill="FFFFFF"/>
              </w:rPr>
              <w:t xml:space="preserve">Задачи: </w:t>
            </w:r>
            <w:r w:rsidRPr="00A4428F">
              <w:rPr>
                <w:rFonts w:ascii="Times New Roman" w:hAnsi="Times New Roman" w:cs="Times New Roman"/>
                <w:sz w:val="24"/>
                <w:szCs w:val="24"/>
              </w:rPr>
              <w:t>учить детей чувствовать ритм стихотворной речи; прививать любовь к  стихотворному творчеству; стимулировать речевую активность детей.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картинки, иллюстрации, энциклопедии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Карточка № 3,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4</w:t>
            </w:r>
          </w:p>
        </w:tc>
        <w:tc>
          <w:tcPr>
            <w:tcW w:w="4863" w:type="dxa"/>
          </w:tcPr>
          <w:p w:rsidR="00773494" w:rsidRPr="00A4428F" w:rsidRDefault="00773494" w:rsidP="00A4428F">
            <w:pPr>
              <w:pStyle w:val="ListParagraph"/>
              <w:numPr>
                <w:ilvl w:val="0"/>
                <w:numId w:val="5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П/и «Мышеловка»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773494" w:rsidRPr="00A4428F" w:rsidRDefault="00773494" w:rsidP="00A4428F">
            <w:pPr>
              <w:pStyle w:val="ListParagraph"/>
              <w:numPr>
                <w:ilvl w:val="0"/>
                <w:numId w:val="5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П/и «Мы весёлые ребята»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учить детей действовать по сигналу, перебегать с одной площадки на другую быстро с увёртыванием; развивать ловкость, быстроту, ориентировку в пространстве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2"/>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«Чистота и здоровье»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подвести детей к пониманию того, что чистота – залог здоровья; что делать, если кто-то заболел.</w:t>
            </w:r>
          </w:p>
          <w:p w:rsidR="00773494" w:rsidRPr="00A4428F" w:rsidRDefault="00773494" w:rsidP="00A4428F">
            <w:pPr>
              <w:pStyle w:val="ListParagraph"/>
              <w:numPr>
                <w:ilvl w:val="0"/>
                <w:numId w:val="52"/>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«Зуб Неболей-ка»Задачи: закрепить знания детей о необходимости заботится о здоровье зубов.</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из уголка здоровья</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2"/>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Составление рассказа из личного опыта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на тему «Моя мама».Задачи: учить придумывать сюжет рассказа; рассказывать последователь-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но, интересно, грамматически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правильно; воспитывать доброе, уважительное отношение к маме; развивать связную речь.</w:t>
            </w:r>
          </w:p>
          <w:p w:rsidR="00773494" w:rsidRPr="00A4428F" w:rsidRDefault="00773494" w:rsidP="00A4428F">
            <w:pPr>
              <w:pStyle w:val="ListParagraph"/>
              <w:numPr>
                <w:ilvl w:val="0"/>
                <w:numId w:val="52"/>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С/р «Станция техобслуживания»</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Задачи:развивать конструктивные умения, проявлять творчество, находить удачное место для игры, познакомить с ролью – слесарем по ремонту автомашин.</w:t>
            </w:r>
          </w:p>
          <w:p w:rsidR="00773494" w:rsidRPr="00A4428F" w:rsidRDefault="00773494" w:rsidP="00A4428F">
            <w:pPr>
              <w:pStyle w:val="ListParagraph"/>
              <w:numPr>
                <w:ilvl w:val="0"/>
                <w:numId w:val="52"/>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С/р «Магазин»Задачи: вызвать у детей интерес к профессии продавца; формировать навыки культурного поведения в общественных местах; воспитывать дружеские взаимоотношения во время игры.</w:t>
            </w:r>
          </w:p>
          <w:p w:rsidR="00773494" w:rsidRPr="00A4428F" w:rsidRDefault="00773494" w:rsidP="00A4428F">
            <w:pPr>
              <w:pStyle w:val="ListParagraph"/>
              <w:numPr>
                <w:ilvl w:val="0"/>
                <w:numId w:val="52"/>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«Слово веселит, огорчает, утешает»</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воспитывать в детях культуру речи; учить на грубость никогда не отвечать грубостью.  </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С/р «Салон красоты»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расширить знания детей о работе в «салоне красоты», вызвать желание выглядеть красиво, опрятно; воспитывать навыки культурного поведения.</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Хозяйственно-бутовой труд: продолжать учить детей поддерживать порядок в группе, убирать игрушки на место после игры.</w:t>
            </w:r>
          </w:p>
          <w:p w:rsidR="00773494" w:rsidRPr="00A4428F" w:rsidRDefault="00773494" w:rsidP="00A4428F">
            <w:pPr>
              <w:spacing w:after="0" w:line="240" w:lineRule="auto"/>
              <w:jc w:val="both"/>
              <w:rPr>
                <w:rFonts w:ascii="Times New Roman" w:hAnsi="Times New Roman" w:cs="Times New Roman"/>
                <w:sz w:val="24"/>
                <w:szCs w:val="24"/>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Беседа: «Осторожно ! Гололед!»</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54"/>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Хороводные игры</w:t>
            </w:r>
          </w:p>
          <w:p w:rsidR="00773494" w:rsidRPr="00A4428F" w:rsidRDefault="00773494" w:rsidP="00A4428F">
            <w:pPr>
              <w:pStyle w:val="ListParagraph"/>
              <w:numPr>
                <w:ilvl w:val="0"/>
                <w:numId w:val="54"/>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Прослушивание муз. Произведений о профессиях</w:t>
            </w:r>
          </w:p>
          <w:p w:rsidR="00773494" w:rsidRPr="00A4428F" w:rsidRDefault="00773494" w:rsidP="00A4428F">
            <w:pPr>
              <w:pStyle w:val="ListParagraph"/>
              <w:numPr>
                <w:ilvl w:val="0"/>
                <w:numId w:val="54"/>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Подготовка ко дню матери</w:t>
            </w:r>
          </w:p>
          <w:p w:rsidR="00773494" w:rsidRPr="00A4428F" w:rsidRDefault="00773494" w:rsidP="00A4428F">
            <w:pPr>
              <w:pStyle w:val="ListParagraph"/>
              <w:numPr>
                <w:ilvl w:val="0"/>
                <w:numId w:val="54"/>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Разучивание «Песенка Мамонтенка»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5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 xml:space="preserve">Лепка «Вместе на зарядку» </w:t>
            </w:r>
          </w:p>
          <w:p w:rsidR="00773494" w:rsidRPr="00A4428F" w:rsidRDefault="00773494" w:rsidP="00A4428F">
            <w:pPr>
              <w:pStyle w:val="ListParagraph"/>
              <w:numPr>
                <w:ilvl w:val="0"/>
                <w:numId w:val="5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Рисование «В здоровом теле – здоровый дух»</w:t>
            </w:r>
          </w:p>
          <w:p w:rsidR="00773494" w:rsidRPr="00A4428F" w:rsidRDefault="00773494" w:rsidP="00A4428F">
            <w:pPr>
              <w:pStyle w:val="ListParagraph"/>
              <w:numPr>
                <w:ilvl w:val="0"/>
                <w:numId w:val="5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Подготовка подарков ко дню матери.</w:t>
            </w:r>
          </w:p>
          <w:p w:rsidR="00773494" w:rsidRPr="00A4428F" w:rsidRDefault="00773494" w:rsidP="00A4428F">
            <w:pPr>
              <w:pStyle w:val="ListParagraph"/>
              <w:numPr>
                <w:ilvl w:val="0"/>
                <w:numId w:val="55"/>
              </w:num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Создание поздравительной газеты к празднику</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Материалы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8"/>
                <w:szCs w:val="28"/>
              </w:rPr>
            </w:pPr>
            <w:r w:rsidRPr="00A4428F">
              <w:rPr>
                <w:rFonts w:ascii="Times New Roman" w:hAnsi="Times New Roman" w:cs="Times New Roman"/>
                <w:sz w:val="28"/>
                <w:szCs w:val="28"/>
              </w:rPr>
              <w:t>К. «Железнодорожный вокзал»</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 xml:space="preserve">Задачи: упражнять детей в сооружении знакомых построек по памяти, побуждая их к проявлению творчества и изобретательности.    </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8"/>
                <w:szCs w:val="28"/>
              </w:rPr>
            </w:pPr>
            <w:r w:rsidRPr="00A4428F">
              <w:rPr>
                <w:rFonts w:ascii="Times New Roman" w:hAnsi="Times New Roman" w:cs="Times New Roman"/>
                <w:sz w:val="28"/>
                <w:szCs w:val="28"/>
              </w:rPr>
              <w:t>К. «Самолёт (оригами)»Задачи: закреплять умение детей складывать бумагу в заданном направлении; воспитывать аккуратность, желание довести работу до конца.</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Строительный материал, бумага, ножницы, клей</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EA60C1">
      <w:pPr>
        <w:spacing w:after="0" w:line="240" w:lineRule="auto"/>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ДЕКА</w:t>
      </w:r>
      <w:r w:rsidRPr="003B0261">
        <w:rPr>
          <w:rFonts w:ascii="Times New Roman" w:hAnsi="Times New Roman" w:cs="Times New Roman"/>
          <w:b/>
          <w:bCs/>
          <w:sz w:val="28"/>
          <w:szCs w:val="28"/>
        </w:rPr>
        <w:t xml:space="preserve">БРЬ. </w:t>
      </w:r>
      <w:r>
        <w:rPr>
          <w:rFonts w:ascii="Times New Roman" w:hAnsi="Times New Roman" w:cs="Times New Roman"/>
          <w:b/>
          <w:bCs/>
          <w:sz w:val="28"/>
          <w:szCs w:val="28"/>
        </w:rPr>
        <w:t xml:space="preserve"> 1</w:t>
      </w:r>
      <w:r w:rsidRPr="003B0261">
        <w:rPr>
          <w:rFonts w:ascii="Times New Roman" w:hAnsi="Times New Roman" w:cs="Times New Roman"/>
          <w:b/>
          <w:bCs/>
          <w:sz w:val="28"/>
          <w:szCs w:val="28"/>
        </w:rPr>
        <w:t xml:space="preserve"> неделя</w:t>
      </w:r>
    </w:p>
    <w:p w:rsidR="00773494" w:rsidRPr="0092560A" w:rsidRDefault="00773494" w:rsidP="0041088D">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4626B8">
        <w:rPr>
          <w:rFonts w:ascii="Times New Roman" w:hAnsi="Times New Roman" w:cs="Times New Roman"/>
          <w:i/>
          <w:iCs/>
          <w:sz w:val="28"/>
          <w:szCs w:val="28"/>
        </w:rPr>
        <w:t xml:space="preserve">: </w:t>
      </w:r>
      <w:r w:rsidRPr="0092560A">
        <w:rPr>
          <w:rFonts w:ascii="Times New Roman" w:hAnsi="Times New Roman" w:cs="Times New Roman"/>
          <w:b/>
          <w:bCs/>
          <w:i/>
          <w:iCs/>
          <w:sz w:val="28"/>
          <w:szCs w:val="28"/>
        </w:rPr>
        <w:t>«Здравствуй, гостья –Зима!»</w:t>
      </w:r>
    </w:p>
    <w:p w:rsidR="00773494" w:rsidRPr="000C267C" w:rsidRDefault="00773494" w:rsidP="0041088D">
      <w:pPr>
        <w:spacing w:after="0" w:line="240" w:lineRule="auto"/>
        <w:jc w:val="both"/>
        <w:rPr>
          <w:rFonts w:ascii="Times New Roman" w:hAnsi="Times New Roman" w:cs="Times New Roman"/>
          <w:sz w:val="28"/>
          <w:szCs w:val="28"/>
        </w:rPr>
      </w:pPr>
      <w:r w:rsidRPr="004626B8">
        <w:rPr>
          <w:rFonts w:ascii="Times New Roman" w:hAnsi="Times New Roman" w:cs="Times New Roman"/>
          <w:b/>
          <w:bCs/>
          <w:sz w:val="28"/>
          <w:szCs w:val="28"/>
        </w:rPr>
        <w:t>Сроки:</w:t>
      </w:r>
      <w:r>
        <w:rPr>
          <w:rFonts w:ascii="Times New Roman" w:hAnsi="Times New Roman" w:cs="Times New Roman"/>
          <w:b/>
          <w:bCs/>
          <w:sz w:val="28"/>
          <w:szCs w:val="28"/>
        </w:rPr>
        <w:t>28 ноября  -11 декабря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Pr>
          <w:rFonts w:ascii="Times New Roman" w:hAnsi="Times New Roman" w:cs="Times New Roman"/>
          <w:b/>
          <w:bCs/>
          <w:i/>
          <w:iCs/>
          <w:sz w:val="28"/>
          <w:szCs w:val="28"/>
        </w:rPr>
        <w:t>«Зима. Зимние месяцы. Труд людей.» (28 ноября – 2 декабря)</w:t>
      </w:r>
    </w:p>
    <w:p w:rsidR="00773494" w:rsidRPr="00E101A0" w:rsidRDefault="00773494" w:rsidP="00694B1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94B13">
        <w:rPr>
          <w:rFonts w:ascii="Times New Roman" w:hAnsi="Times New Roman" w:cs="Times New Roman"/>
          <w:b/>
          <w:bCs/>
          <w:sz w:val="24"/>
          <w:szCs w:val="24"/>
        </w:rPr>
        <w:t>:</w:t>
      </w:r>
      <w:r w:rsidRPr="00E101A0">
        <w:rPr>
          <w:rFonts w:ascii="Times New Roman" w:hAnsi="Times New Roman" w:cs="Times New Roman"/>
          <w:sz w:val="28"/>
          <w:szCs w:val="28"/>
        </w:rPr>
        <w:t>Обобщить и систематизировать представления детей о характерных признаках зимы (день становиться короче, а ночьдлиннее, понижается температура воздуха, идёт снег, водоёмы покрыты льдом), самостоятельно находить их. Познакомить детей с природными особенностями зимних месяцев. Обогащать и активизировать словарь детей(снегопад, снежная буря,вьюга, пурга, метель, буран, снежинки, сосульки, сугробы, позёмка, иней, изморозь, ледяные узоры). Развивать умение понимать смысл образных выражений: снег – белое пуховое одеяло, белая перина, белая скатерть; белый наряд у деревьев – деревья надели белые шубы. Развивать у детей способности наблюдать, строить предложения, предлагать способы их проверки, делать выводы. Воспитывать чувство эмпатии к родной природе. Вызывать интерес к зимним видам спорта на свежем воздухе, играм и развлечениям, потребность в физических упражнениях и играх.</w:t>
      </w:r>
    </w:p>
    <w:p w:rsidR="00773494" w:rsidRPr="00D92849" w:rsidRDefault="00773494" w:rsidP="00D92849">
      <w:pPr>
        <w:rPr>
          <w:rFonts w:ascii="Times New Roman" w:hAnsi="Times New Roman" w:cs="Times New Roman"/>
          <w:sz w:val="24"/>
          <w:szCs w:val="24"/>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Предложить родителям помочь построить снежный городок на участке, расчистить участок от снега.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778"/>
        <w:gridCol w:w="4602"/>
        <w:gridCol w:w="2971"/>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778"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602"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2971"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77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«Зима. Зимние месяцы. Труд людей зимой»</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Продолжать знакомить детей с признаками зимы, народными приметами, народными названиями зимних месяцев. Уточнить и расширить  знания детей о повадках и особенностях жизни животных и птиц.   (Горькова с 177, 179)</w:t>
            </w:r>
          </w:p>
        </w:tc>
        <w:tc>
          <w:tcPr>
            <w:tcW w:w="4602" w:type="dxa"/>
          </w:tcPr>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«Четвёртый лишний»Задачи: закреплять умение классифицировать предметы по назначению.</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«Дни недели», «Месяцы», «Времена года»Формировать умение определять время; закреплять знания о том, что декабрь – первый зимний месяц.</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Игра-импровизация «Загадай - отгадаю»</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Формировать навыки импровизации</w:t>
            </w:r>
          </w:p>
          <w:p w:rsidR="00773494" w:rsidRPr="00A4428F" w:rsidRDefault="00773494" w:rsidP="00A4428F">
            <w:pPr>
              <w:pStyle w:val="ListParagraph"/>
              <w:numPr>
                <w:ilvl w:val="0"/>
                <w:numId w:val="56"/>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Загадки о зиме, зимних видах спорта</w:t>
            </w:r>
          </w:p>
          <w:p w:rsidR="00773494" w:rsidRPr="00A4428F" w:rsidRDefault="00773494" w:rsidP="00A4428F">
            <w:pPr>
              <w:pStyle w:val="ListParagraph"/>
              <w:numPr>
                <w:ilvl w:val="0"/>
                <w:numId w:val="56"/>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Игры с конструктором «Лего»: лего – живопись. (учить составлять узор на плате «Лего» из деталей конструктора, действовать по образцу, по инструкции, самостоятельно придумывать узор. Развивать творческие способности, фантазию, воображение, эстетич. вкус)</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Календарь природы, иллюстрации картин с зимними пейзажами, отрывок из пьесы П.Чайковского «Времена года», игрушка Лесовик – годовик,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778"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8"/>
                <w:szCs w:val="28"/>
              </w:rPr>
              <w:t>1.тема:«Число 13.»</w:t>
            </w:r>
            <w:r w:rsidRPr="00A4428F">
              <w:rPr>
                <w:rFonts w:ascii="Times New Roman" w:hAnsi="Times New Roman" w:cs="Times New Roman"/>
                <w:sz w:val="28"/>
                <w:szCs w:val="28"/>
              </w:rPr>
              <w:t xml:space="preserve"> (</w:t>
            </w:r>
            <w:r w:rsidRPr="00A4428F">
              <w:rPr>
                <w:rFonts w:ascii="Times New Roman" w:hAnsi="Times New Roman" w:cs="Times New Roman"/>
                <w:sz w:val="24"/>
                <w:szCs w:val="24"/>
              </w:rPr>
              <w:t>з№13 с 44) (познакомить с образованием числа 13 и с новой счетной единицей – десяток. Учить записывать число 13.Продолжать учить решать и записывать решение арифметической задачи.)</w:t>
            </w:r>
          </w:p>
          <w:p w:rsidR="00773494" w:rsidRPr="00A4428F" w:rsidRDefault="00773494" w:rsidP="00A4428F">
            <w:pPr>
              <w:spacing w:after="0" w:line="240" w:lineRule="auto"/>
              <w:rPr>
                <w:rFonts w:ascii="Times New Roman" w:hAnsi="Times New Roman" w:cs="Times New Roman"/>
                <w:b/>
                <w:bCs/>
                <w:sz w:val="28"/>
                <w:szCs w:val="28"/>
              </w:rPr>
            </w:pPr>
            <w:r w:rsidRPr="00A4428F">
              <w:rPr>
                <w:rFonts w:ascii="Times New Roman" w:hAnsi="Times New Roman" w:cs="Times New Roman"/>
                <w:b/>
                <w:bCs/>
                <w:sz w:val="28"/>
                <w:szCs w:val="28"/>
              </w:rPr>
              <w:t>2.тема: «Решение примеров»</w:t>
            </w:r>
            <w:r w:rsidRPr="00A4428F">
              <w:rPr>
                <w:rFonts w:ascii="Times New Roman" w:hAnsi="Times New Roman" w:cs="Times New Roman"/>
                <w:b/>
                <w:bCs/>
                <w:sz w:val="24"/>
                <w:szCs w:val="24"/>
              </w:rPr>
              <w:t xml:space="preserve"> (</w:t>
            </w:r>
            <w:r w:rsidRPr="00A4428F">
              <w:rPr>
                <w:rFonts w:ascii="Times New Roman" w:hAnsi="Times New Roman" w:cs="Times New Roman"/>
                <w:sz w:val="24"/>
                <w:szCs w:val="24"/>
              </w:rPr>
              <w:t>продолжать учить решать примеры, читать запись.Формировать навык самоконтроля и самооценки)(тетради в клетку)</w:t>
            </w:r>
          </w:p>
        </w:tc>
        <w:tc>
          <w:tcPr>
            <w:tcW w:w="4602" w:type="dxa"/>
          </w:tcPr>
          <w:p w:rsidR="00773494" w:rsidRPr="00A4428F" w:rsidRDefault="00773494" w:rsidP="00A4428F">
            <w:pPr>
              <w:pStyle w:val="ListParagraph"/>
              <w:numPr>
                <w:ilvl w:val="0"/>
                <w:numId w:val="56"/>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4"/>
                <w:szCs w:val="24"/>
              </w:rPr>
              <w:t>Игра «Оживи фигуру» (учить преобразовывать геометрические фигуры в различные предметы, развивать воображение</w:t>
            </w:r>
            <w:r w:rsidRPr="00A4428F">
              <w:rPr>
                <w:rFonts w:ascii="Times New Roman" w:hAnsi="Times New Roman" w:cs="Times New Roman"/>
                <w:sz w:val="28"/>
                <w:szCs w:val="28"/>
              </w:rPr>
              <w:t>»</w:t>
            </w:r>
          </w:p>
          <w:p w:rsidR="00773494" w:rsidRPr="00A4428F" w:rsidRDefault="00773494" w:rsidP="00A4428F">
            <w:pPr>
              <w:pStyle w:val="ListParagraph"/>
              <w:numPr>
                <w:ilvl w:val="0"/>
                <w:numId w:val="56"/>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Игровое упр. «Который час» (учить определять время, закреплять название стрелок циферблата)</w:t>
            </w:r>
          </w:p>
          <w:p w:rsidR="00773494" w:rsidRPr="00A4428F" w:rsidRDefault="00773494" w:rsidP="00A4428F">
            <w:pPr>
              <w:pStyle w:val="ListParagraph"/>
              <w:numPr>
                <w:ilvl w:val="0"/>
                <w:numId w:val="56"/>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д/и «В какой руке сколько?» (актуализировать представление детей о составе числа, умение раскладывать числа от 2 до 5 на два меньших числа)</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Тетради, карандаши, счетный материал, картинки с цифрами,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602"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«Кладовая ветра»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изучение свойств ветра.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объяснить детям, откуда берётся ветер, используя опыты, речевые упражнения, сказки.Аджи «ПР», с.74</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исследования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778"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8"/>
                <w:szCs w:val="28"/>
              </w:rPr>
              <w:t>Составление рассказа на тему «Как мы играем зимой на участке» (</w:t>
            </w:r>
            <w:r w:rsidRPr="00A4428F">
              <w:rPr>
                <w:rFonts w:ascii="Times New Roman" w:hAnsi="Times New Roman" w:cs="Times New Roman"/>
                <w:sz w:val="24"/>
                <w:szCs w:val="24"/>
              </w:rPr>
              <w:t>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описание природы, окружающей действительности.Активизировать употребление однокоренных слов, учить составлять 2-3 предложения с заданными словами, правильно сочетая их по смыслу.) (Ушакова с 175)</w:t>
            </w:r>
          </w:p>
        </w:tc>
        <w:tc>
          <w:tcPr>
            <w:tcW w:w="4602" w:type="dxa"/>
          </w:tcPr>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«Придумай предложение»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Развитие речевой активности детей, быстроты мышления.</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 с изображением  детей на прогулке, мнемотаблица для составления рассказа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778"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8"/>
                <w:szCs w:val="28"/>
              </w:rPr>
              <w:t xml:space="preserve">Тема: «Звуки и буквы К-Г» (Ельцова с. 209, 239) </w:t>
            </w:r>
            <w:r w:rsidRPr="00A4428F">
              <w:rPr>
                <w:rFonts w:ascii="Times New Roman" w:hAnsi="Times New Roman" w:cs="Times New Roman"/>
                <w:sz w:val="24"/>
                <w:szCs w:val="24"/>
              </w:rPr>
              <w:t>(продолжать упражнять детей в определении количества слогов в словах, познакомить с понятием «глухой» согласный звук.Познакомить с буквами к, г.  развивать мелкую моторику и отрабатывать ориентировку на листе бумаги)</w:t>
            </w:r>
          </w:p>
        </w:tc>
        <w:tc>
          <w:tcPr>
            <w:tcW w:w="4602" w:type="dxa"/>
          </w:tcPr>
          <w:p w:rsidR="00773494" w:rsidRPr="00A4428F" w:rsidRDefault="00773494" w:rsidP="00A4428F">
            <w:pPr>
              <w:pStyle w:val="ListParagraph"/>
              <w:numPr>
                <w:ilvl w:val="0"/>
                <w:numId w:val="54"/>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4"/>
                <w:szCs w:val="24"/>
              </w:rPr>
              <w:t xml:space="preserve">Упр. «Назови ласково» </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звуковые домики, тетради, карандаши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602" w:type="dxa"/>
          </w:tcPr>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Чтение рассказа В.Бианки «Кто сыт, тому и холод не страшен» (учит детей элементам анализа короткого литературного произведения.Уметь подмечать основную мысль автора, отвечать на вопросы воспитателя по созданию рассказа)</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Стихи о зиме А.С. Пушкина, И. Сурикова, Ф. Тютчева.</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Рассказы Чарушина «Что за зверь?», А Суконцева «Как ежик шубу менял»</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Песенка «Зима пришла…»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«Добрыня и змей» (пер. Колпаковой)</w:t>
            </w:r>
          </w:p>
          <w:p w:rsidR="00773494" w:rsidRPr="00A4428F" w:rsidRDefault="00773494" w:rsidP="00A4428F">
            <w:pPr>
              <w:shd w:val="clear" w:color="auto" w:fill="FFFFFF"/>
              <w:spacing w:after="0" w:line="240" w:lineRule="auto"/>
              <w:ind w:firstLine="360"/>
              <w:jc w:val="both"/>
              <w:rPr>
                <w:rFonts w:ascii="Times New Roman" w:hAnsi="Times New Roman" w:cs="Times New Roman"/>
                <w:sz w:val="24"/>
                <w:szCs w:val="24"/>
              </w:rPr>
            </w:pPr>
            <w:r w:rsidRPr="00A4428F">
              <w:rPr>
                <w:rFonts w:ascii="Times New Roman" w:hAnsi="Times New Roman" w:cs="Times New Roman"/>
                <w:sz w:val="24"/>
                <w:szCs w:val="24"/>
              </w:rPr>
              <w:t>Задачи: расширять знания детей о былине; дать представление о былинных героях; развивать произвольное внимание, речь детей.</w:t>
            </w:r>
          </w:p>
          <w:p w:rsidR="00773494" w:rsidRPr="00A4428F" w:rsidRDefault="00773494" w:rsidP="00A4428F">
            <w:pPr>
              <w:pStyle w:val="ListParagraph"/>
              <w:numPr>
                <w:ilvl w:val="0"/>
                <w:numId w:val="54"/>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Сказка «Хроменькая уточка»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расширять знание детей о волшебных сказках; вызывать эмоциональный отклик на литературное произведение; развивать умение слушать, выражать свои мысли.</w:t>
            </w:r>
          </w:p>
          <w:p w:rsidR="00773494" w:rsidRPr="00A4428F" w:rsidRDefault="00773494" w:rsidP="00A4428F">
            <w:pPr>
              <w:pStyle w:val="ListParagraph"/>
              <w:numPr>
                <w:ilvl w:val="0"/>
                <w:numId w:val="54"/>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И. Суриков «Зима» (наизусть)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Задачи: учить детей чувствовать ритм стихотворной речи; прививать любовь к  стихотворному творчеству; воспитывать бережное отношение к природе</w:t>
            </w:r>
            <w:r w:rsidRPr="00A4428F">
              <w:rPr>
                <w:rFonts w:ascii="Times New Roman" w:hAnsi="Times New Roman" w:cs="Times New Roman"/>
              </w:rPr>
              <w:t>.</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Книжки, иллюстрации, </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1</w:t>
            </w:r>
          </w:p>
        </w:tc>
        <w:tc>
          <w:tcPr>
            <w:tcW w:w="4602" w:type="dxa"/>
          </w:tcPr>
          <w:p w:rsidR="00773494" w:rsidRPr="00A4428F" w:rsidRDefault="00773494" w:rsidP="00A4428F">
            <w:pPr>
              <w:pStyle w:val="ListParagraph"/>
              <w:spacing w:after="0" w:line="240" w:lineRule="auto"/>
              <w:jc w:val="both"/>
              <w:rPr>
                <w:rFonts w:ascii="Times New Roman" w:hAnsi="Times New Roman" w:cs="Times New Roman"/>
                <w:sz w:val="28"/>
                <w:szCs w:val="28"/>
              </w:rPr>
            </w:pP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602"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Беседа: «Витамины и здоровье»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расширить знания детей о пользе витаминов для детского организма.  </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602"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778" w:type="dxa"/>
          </w:tcPr>
          <w:p w:rsidR="00773494" w:rsidRPr="00A4428F" w:rsidRDefault="00773494" w:rsidP="00A4428F">
            <w:pPr>
              <w:spacing w:after="0" w:line="240" w:lineRule="auto"/>
              <w:rPr>
                <w:rFonts w:ascii="Times New Roman" w:hAnsi="Times New Roman" w:cs="Times New Roman"/>
                <w:sz w:val="28"/>
                <w:szCs w:val="28"/>
              </w:rPr>
            </w:pPr>
          </w:p>
        </w:tc>
        <w:tc>
          <w:tcPr>
            <w:tcW w:w="4602" w:type="dxa"/>
          </w:tcPr>
          <w:p w:rsidR="00773494" w:rsidRPr="00A4428F" w:rsidRDefault="00773494" w:rsidP="00A4428F">
            <w:pPr>
              <w:pStyle w:val="ListParagraph"/>
              <w:numPr>
                <w:ilvl w:val="0"/>
                <w:numId w:val="54"/>
              </w:numPr>
              <w:spacing w:after="0" w:line="240" w:lineRule="auto"/>
              <w:ind w:left="478"/>
              <w:rPr>
                <w:rFonts w:ascii="Times New Roman" w:hAnsi="Times New Roman" w:cs="Times New Roman"/>
                <w:sz w:val="28"/>
                <w:szCs w:val="28"/>
              </w:rPr>
            </w:pPr>
            <w:r w:rsidRPr="00A4428F">
              <w:rPr>
                <w:rFonts w:ascii="Times New Roman" w:hAnsi="Times New Roman" w:cs="Times New Roman"/>
                <w:sz w:val="28"/>
                <w:szCs w:val="28"/>
              </w:rPr>
              <w:t>Игра «У меня зазвонил телефон…»</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Задачи: учить  детей самостоятельно использовать объяснительную речь, умение выслушать; использовать нормы вежливого речевого общения.</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8"/>
                <w:szCs w:val="28"/>
              </w:rPr>
            </w:pPr>
            <w:r w:rsidRPr="00A4428F">
              <w:rPr>
                <w:rFonts w:ascii="Times New Roman" w:hAnsi="Times New Roman" w:cs="Times New Roman"/>
                <w:sz w:val="28"/>
                <w:szCs w:val="28"/>
              </w:rPr>
              <w:t>Беседа  «Важно знать, что надевать».</w:t>
            </w:r>
          </w:p>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Чтобы сохранить здоровье и не болеть, надо правильно одеваться.</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sz w:val="28"/>
                <w:szCs w:val="28"/>
                <w:lang w:eastAsia="zh-CN"/>
              </w:rPr>
            </w:pPr>
            <w:r w:rsidRPr="00A4428F">
              <w:rPr>
                <w:rFonts w:ascii="Times New Roman" w:hAnsi="Times New Roman" w:cs="Times New Roman"/>
                <w:sz w:val="28"/>
                <w:szCs w:val="28"/>
              </w:rPr>
              <w:t xml:space="preserve">С/р «Больница» </w:t>
            </w:r>
          </w:p>
          <w:p w:rsidR="00773494" w:rsidRPr="00A4428F" w:rsidRDefault="00773494" w:rsidP="00A4428F">
            <w:pPr>
              <w:spacing w:after="0" w:line="240" w:lineRule="auto"/>
              <w:jc w:val="both"/>
              <w:rPr>
                <w:rFonts w:ascii="Times New Roman" w:hAnsi="Times New Roman" w:cs="Times New Roman"/>
                <w:color w:val="002060"/>
                <w:sz w:val="28"/>
                <w:szCs w:val="28"/>
              </w:rPr>
            </w:pPr>
            <w:r w:rsidRPr="00A4428F">
              <w:rPr>
                <w:rFonts w:ascii="Times New Roman" w:hAnsi="Times New Roman" w:cs="Times New Roman"/>
                <w:sz w:val="28"/>
                <w:szCs w:val="28"/>
              </w:rPr>
              <w:t>Воспитывать доброту, чуткость, ответственность; рассказать что делать при обморожении.</w:t>
            </w:r>
          </w:p>
          <w:p w:rsidR="00773494" w:rsidRPr="00A4428F" w:rsidRDefault="00773494" w:rsidP="00A4428F">
            <w:pPr>
              <w:pStyle w:val="ListParagraph"/>
              <w:numPr>
                <w:ilvl w:val="0"/>
                <w:numId w:val="54"/>
              </w:numPr>
              <w:spacing w:after="0" w:line="240" w:lineRule="auto"/>
              <w:ind w:left="336"/>
              <w:jc w:val="both"/>
              <w:rPr>
                <w:rFonts w:ascii="Times New Roman" w:hAnsi="Times New Roman" w:cs="Times New Roman"/>
                <w:color w:val="000000"/>
                <w:sz w:val="28"/>
                <w:szCs w:val="28"/>
              </w:rPr>
            </w:pPr>
            <w:r w:rsidRPr="00A4428F">
              <w:rPr>
                <w:rFonts w:ascii="Times New Roman" w:hAnsi="Times New Roman" w:cs="Times New Roman"/>
                <w:color w:val="000000"/>
                <w:sz w:val="28"/>
                <w:szCs w:val="28"/>
              </w:rPr>
              <w:t>Беседа «Вместе тесно, а врозь тошно» «Если виновен проси извинения» - словом ищи выражения. (формировать навыки  коллективной деятельности, способности договариваться, правильно реагировать на то, что говорит собеседник; употреблять разные формы выражения извинения.)</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602" w:type="dxa"/>
          </w:tcPr>
          <w:p w:rsidR="00773494" w:rsidRPr="00A4428F" w:rsidRDefault="00773494" w:rsidP="00A4428F">
            <w:pPr>
              <w:pStyle w:val="ListParagraph"/>
              <w:numPr>
                <w:ilvl w:val="0"/>
                <w:numId w:val="54"/>
              </w:numPr>
              <w:spacing w:after="0" w:line="240" w:lineRule="auto"/>
              <w:ind w:left="336"/>
              <w:rPr>
                <w:rFonts w:ascii="Times New Roman" w:hAnsi="Times New Roman" w:cs="Times New Roman"/>
                <w:color w:val="002060"/>
                <w:sz w:val="28"/>
                <w:szCs w:val="28"/>
              </w:rPr>
            </w:pPr>
            <w:r w:rsidRPr="00A4428F">
              <w:rPr>
                <w:rFonts w:ascii="Times New Roman" w:hAnsi="Times New Roman" w:cs="Times New Roman"/>
                <w:sz w:val="28"/>
                <w:szCs w:val="28"/>
              </w:rPr>
              <w:t>Учить детей поддерживать порядок в своей кабинке</w:t>
            </w:r>
            <w:r w:rsidRPr="00A4428F">
              <w:rPr>
                <w:rFonts w:ascii="Times New Roman" w:hAnsi="Times New Roman" w:cs="Times New Roman"/>
                <w:color w:val="002060"/>
                <w:sz w:val="28"/>
                <w:szCs w:val="28"/>
              </w:rPr>
              <w:t>.</w:t>
            </w:r>
          </w:p>
          <w:p w:rsidR="00773494" w:rsidRPr="00A4428F" w:rsidRDefault="00773494" w:rsidP="00A4428F">
            <w:pPr>
              <w:pStyle w:val="ListParagraph"/>
              <w:numPr>
                <w:ilvl w:val="0"/>
                <w:numId w:val="54"/>
              </w:numPr>
              <w:spacing w:after="0" w:line="240" w:lineRule="auto"/>
              <w:ind w:left="336"/>
              <w:rPr>
                <w:rFonts w:ascii="Times New Roman" w:hAnsi="Times New Roman" w:cs="Times New Roman"/>
                <w:color w:val="002060"/>
                <w:sz w:val="24"/>
                <w:szCs w:val="24"/>
              </w:rPr>
            </w:pPr>
            <w:r w:rsidRPr="00A4428F">
              <w:rPr>
                <w:rFonts w:ascii="Times New Roman" w:hAnsi="Times New Roman" w:cs="Times New Roman"/>
                <w:sz w:val="28"/>
                <w:szCs w:val="28"/>
              </w:rPr>
              <w:t>Сбор снега для построек на групповом участке</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602"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Видеосюжет «Осторожно! Гололед!»</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Ноутбук с фильмом</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778" w:type="dxa"/>
            <w:tcBorders>
              <w:bottom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602" w:type="dxa"/>
            <w:tcBorders>
              <w:bottom w:val="single" w:sz="4" w:space="0" w:color="auto"/>
            </w:tcBorders>
          </w:tcPr>
          <w:p w:rsidR="00773494" w:rsidRPr="00A4428F" w:rsidRDefault="00773494" w:rsidP="00A4428F">
            <w:pPr>
              <w:pStyle w:val="ListParagraph"/>
              <w:numPr>
                <w:ilvl w:val="0"/>
                <w:numId w:val="54"/>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8"/>
                <w:szCs w:val="28"/>
              </w:rPr>
              <w:t xml:space="preserve">Музыкально – литературная гостиная «Волшебница зима»: слушание отрывков произведений из цикла «Времена года», </w:t>
            </w:r>
          </w:p>
          <w:p w:rsidR="00773494" w:rsidRPr="00A4428F" w:rsidRDefault="00773494" w:rsidP="00A4428F">
            <w:pPr>
              <w:pStyle w:val="ListParagraph"/>
              <w:numPr>
                <w:ilvl w:val="0"/>
                <w:numId w:val="54"/>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8"/>
                <w:szCs w:val="28"/>
              </w:rPr>
              <w:t>Хороводные игры</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602"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Оригами: «Снежинки» (закреплять навыки работы с ножницами, умение складывать бумагу по образцу)</w:t>
            </w:r>
          </w:p>
        </w:tc>
        <w:tc>
          <w:tcPr>
            <w:tcW w:w="2971"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602" w:type="dxa"/>
            <w:vMerge/>
            <w:tcBorders>
              <w:bottom w:val="single" w:sz="4" w:space="0" w:color="auto"/>
            </w:tcBorders>
          </w:tcPr>
          <w:p w:rsidR="00773494" w:rsidRPr="00A4428F" w:rsidRDefault="00773494" w:rsidP="00A4428F">
            <w:pPr>
              <w:spacing w:after="0" w:line="240" w:lineRule="auto"/>
              <w:jc w:val="both"/>
              <w:rPr>
                <w:rFonts w:ascii="Times New Roman" w:hAnsi="Times New Roman" w:cs="Times New Roman"/>
                <w:sz w:val="24"/>
                <w:szCs w:val="24"/>
              </w:rPr>
            </w:pPr>
          </w:p>
        </w:tc>
        <w:tc>
          <w:tcPr>
            <w:tcW w:w="2971" w:type="dxa"/>
            <w:vMerge/>
            <w:tcBorders>
              <w:bottom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602" w:type="dxa"/>
            <w:tcBorders>
              <w:top w:val="single" w:sz="4" w:space="0" w:color="auto"/>
            </w:tcBorders>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Творческая мастерская: рисование на тему: «Зимние забавы»</w:t>
            </w:r>
          </w:p>
          <w:p w:rsidR="00773494" w:rsidRPr="00A4428F" w:rsidRDefault="00773494" w:rsidP="00A4428F">
            <w:pPr>
              <w:spacing w:after="0" w:line="240" w:lineRule="auto"/>
              <w:jc w:val="both"/>
              <w:rPr>
                <w:rFonts w:ascii="Times New Roman" w:hAnsi="Times New Roman" w:cs="Times New Roman"/>
                <w:sz w:val="28"/>
                <w:szCs w:val="28"/>
              </w:rPr>
            </w:pPr>
          </w:p>
        </w:tc>
        <w:tc>
          <w:tcPr>
            <w:tcW w:w="2971" w:type="dxa"/>
            <w:tcBorders>
              <w:top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рисования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7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602" w:type="dxa"/>
          </w:tcPr>
          <w:p w:rsidR="00773494" w:rsidRPr="00A4428F" w:rsidRDefault="00773494" w:rsidP="00A4428F">
            <w:pPr>
              <w:pStyle w:val="ListParagraph"/>
              <w:numPr>
                <w:ilvl w:val="0"/>
                <w:numId w:val="57"/>
              </w:numPr>
              <w:spacing w:after="0" w:line="240" w:lineRule="auto"/>
              <w:ind w:left="336"/>
              <w:rPr>
                <w:rFonts w:ascii="Times New Roman" w:hAnsi="Times New Roman" w:cs="Times New Roman"/>
                <w:color w:val="002060"/>
                <w:sz w:val="28"/>
                <w:szCs w:val="28"/>
              </w:rPr>
            </w:pPr>
            <w:r w:rsidRPr="00A4428F">
              <w:rPr>
                <w:rFonts w:ascii="Times New Roman" w:hAnsi="Times New Roman" w:cs="Times New Roman"/>
                <w:sz w:val="28"/>
                <w:szCs w:val="28"/>
              </w:rPr>
              <w:t>Строительная игра «Снегоуборочные  машины» (развитие навыков коллективной работы с конструктором, поощрение самостоятельных конструктивных решений детей)</w:t>
            </w:r>
          </w:p>
        </w:tc>
        <w:tc>
          <w:tcPr>
            <w:tcW w:w="2971"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Строительный материал</w:t>
            </w:r>
          </w:p>
        </w:tc>
      </w:tr>
    </w:tbl>
    <w:p w:rsidR="00773494" w:rsidRDefault="00773494" w:rsidP="00EA60C1">
      <w:pPr>
        <w:spacing w:after="0" w:line="240" w:lineRule="auto"/>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ДЕКА</w:t>
      </w:r>
      <w:r w:rsidRPr="003B0261">
        <w:rPr>
          <w:rFonts w:ascii="Times New Roman" w:hAnsi="Times New Roman" w:cs="Times New Roman"/>
          <w:b/>
          <w:bCs/>
          <w:sz w:val="28"/>
          <w:szCs w:val="28"/>
        </w:rPr>
        <w:t xml:space="preserve">БРЬ. </w:t>
      </w:r>
      <w:r>
        <w:rPr>
          <w:rFonts w:ascii="Times New Roman" w:hAnsi="Times New Roman" w:cs="Times New Roman"/>
          <w:b/>
          <w:bCs/>
          <w:sz w:val="28"/>
          <w:szCs w:val="28"/>
        </w:rPr>
        <w:t xml:space="preserve"> 2</w:t>
      </w:r>
      <w:r w:rsidRPr="003B0261">
        <w:rPr>
          <w:rFonts w:ascii="Times New Roman" w:hAnsi="Times New Roman" w:cs="Times New Roman"/>
          <w:b/>
          <w:bCs/>
          <w:sz w:val="28"/>
          <w:szCs w:val="28"/>
        </w:rPr>
        <w:t xml:space="preserve"> неделя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Животные Севера» (5-9 декабря)</w:t>
      </w:r>
    </w:p>
    <w:p w:rsidR="00773494" w:rsidRDefault="00773494" w:rsidP="0041088D">
      <w:pPr>
        <w:spacing w:after="0" w:line="240" w:lineRule="auto"/>
        <w:jc w:val="both"/>
        <w:rPr>
          <w:rFonts w:ascii="Times New Roman" w:hAnsi="Times New Roman" w:cs="Times New Roman"/>
          <w:sz w:val="24"/>
          <w:szCs w:val="24"/>
        </w:rPr>
      </w:pPr>
      <w:r w:rsidRPr="006C094C">
        <w:rPr>
          <w:rFonts w:ascii="Times New Roman" w:hAnsi="Times New Roman" w:cs="Times New Roman"/>
          <w:b/>
          <w:bCs/>
          <w:sz w:val="28"/>
          <w:szCs w:val="28"/>
        </w:rPr>
        <w:t>Задачи:</w:t>
      </w:r>
      <w:r w:rsidRPr="00B91728">
        <w:rPr>
          <w:rFonts w:ascii="Times New Roman" w:hAnsi="Times New Roman" w:cs="Times New Roman"/>
          <w:sz w:val="24"/>
          <w:szCs w:val="24"/>
        </w:rPr>
        <w:t>Закрепить знания детей о диких животных; познакомить с интересными фактами из жизни диких животных, показать их уникальность. Систематизировать первоначальные представления детей о типичных представителях животного мира. Знакомить детей с животным миром Арктики, их образом жизни. Развивать любознательность. Закреплять и углублять представления об охране животного мира, приобщать к экологической культуре. Воспитывать любовь и заботливое отношение к животным.</w:t>
      </w:r>
      <w:r>
        <w:rPr>
          <w:rFonts w:ascii="Times New Roman" w:hAnsi="Times New Roman" w:cs="Times New Roman"/>
          <w:sz w:val="24"/>
          <w:szCs w:val="24"/>
        </w:rPr>
        <w:t xml:space="preserve">Уточнить понимание слов: тундра, Арктика. Совершенствовать  умение устанавливать причинно – следственные связи между жизнью животных и средой обитания. Воспитывать желание знать и изучать своюстрану. </w:t>
      </w:r>
    </w:p>
    <w:p w:rsidR="00773494" w:rsidRPr="003636C5" w:rsidRDefault="00773494" w:rsidP="004108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Сюжет: </w:t>
      </w:r>
      <w:r>
        <w:rPr>
          <w:rFonts w:ascii="Times New Roman" w:hAnsi="Times New Roman" w:cs="Times New Roman"/>
          <w:sz w:val="24"/>
          <w:szCs w:val="24"/>
        </w:rPr>
        <w:t xml:space="preserve">Репортер прислал посылку, в ней нагромождение: белый бесформенный пенопласт. Посылка – загадка. Что бы это значило? </w:t>
      </w:r>
    </w:p>
    <w:p w:rsidR="00773494" w:rsidRPr="00B91728" w:rsidRDefault="00773494" w:rsidP="00B91728">
      <w:pPr>
        <w:rPr>
          <w:rFonts w:ascii="Times New Roman" w:hAnsi="Times New Roman" w:cs="Times New Roman"/>
          <w:sz w:val="24"/>
          <w:szCs w:val="24"/>
        </w:rPr>
      </w:pPr>
      <w:r>
        <w:rPr>
          <w:rFonts w:ascii="Times New Roman" w:hAnsi="Times New Roman" w:cs="Times New Roman"/>
          <w:b/>
          <w:bCs/>
          <w:sz w:val="28"/>
          <w:szCs w:val="28"/>
        </w:rPr>
        <w:t>Итоговое мероприятие</w:t>
      </w:r>
      <w:r>
        <w:rPr>
          <w:rFonts w:ascii="Times New Roman" w:hAnsi="Times New Roman" w:cs="Times New Roman"/>
          <w:color w:val="002060"/>
        </w:rPr>
        <w:t xml:space="preserve">: </w:t>
      </w:r>
      <w:r>
        <w:rPr>
          <w:rFonts w:ascii="Times New Roman" w:hAnsi="Times New Roman" w:cs="Times New Roman"/>
          <w:sz w:val="24"/>
          <w:szCs w:val="24"/>
        </w:rPr>
        <w:t>А</w:t>
      </w:r>
      <w:r w:rsidRPr="00B91728">
        <w:rPr>
          <w:rFonts w:ascii="Times New Roman" w:hAnsi="Times New Roman" w:cs="Times New Roman"/>
          <w:sz w:val="24"/>
          <w:szCs w:val="24"/>
        </w:rPr>
        <w:t>кция «Помоги птицам пережить зиму». Изготовление макета «Животные севера»</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Индивидуальные беседы о подготовке к новому году: обсуждение костюмов, выступления ребенка. Консультация «Ребенок идет в школу» (папка-передвижка).</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4"/>
                <w:szCs w:val="24"/>
              </w:rPr>
              <w:t xml:space="preserve">тема: </w:t>
            </w:r>
            <w:r w:rsidRPr="00A4428F">
              <w:rPr>
                <w:rFonts w:ascii="Times New Roman" w:hAnsi="Times New Roman" w:cs="Times New Roman"/>
                <w:b/>
                <w:bCs/>
                <w:sz w:val="24"/>
                <w:szCs w:val="24"/>
              </w:rPr>
              <w:t>Тема: «Животный мир полярных районов»</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Познакомить с климатическими условиями тундры и севера. Закрепить знания детей о диких животных; знакомить детей с животным миром Арктики, их образом жизни; развивать любознательность, воображение, творчество. Закреплять и углублять представления об охране животного мира. Воспитывать любовь и заботливое отношение к животным.</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«Посчитай зверей»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воображение детей, речь, желание пользоваться уже имеющимися знаниями</w:t>
            </w:r>
          </w:p>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«Вспомни и назови сказку»</w:t>
            </w:r>
          </w:p>
          <w:p w:rsidR="00773494" w:rsidRPr="00A4428F" w:rsidRDefault="00773494" w:rsidP="00A4428F">
            <w:p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Закрепить знания детей о любимых сказочных героях; развивать память, творческое воображение, связную и выразительную речь.</w:t>
            </w:r>
          </w:p>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Игра-драматизация «Немой диалог»</w:t>
            </w:r>
          </w:p>
          <w:p w:rsidR="00773494" w:rsidRPr="00A4428F" w:rsidRDefault="00773494" w:rsidP="00A4428F">
            <w:p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Развивать выразительность мимики и жестов; развитие артикуляции.</w:t>
            </w:r>
          </w:p>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«Эхо»Задачи: развивать слуховое внимание; закреплять произношение звуков в словах, слогах.</w:t>
            </w:r>
          </w:p>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«Кто где живёт»Задачи: закрепить знания детей о животных, птицах и их жилищах.</w:t>
            </w:r>
          </w:p>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Работа в уголке сенсорного воспитания: игры с набивными предметами – развивать сенсорные возможности, мелкую моторику, умение передавать свои умозаключения, правильно выполнять игровые действия.</w:t>
            </w:r>
          </w:p>
          <w:p w:rsidR="00773494" w:rsidRPr="00A4428F" w:rsidRDefault="00773494" w:rsidP="00A4428F">
            <w:pPr>
              <w:pStyle w:val="ListParagraph"/>
              <w:numPr>
                <w:ilvl w:val="0"/>
                <w:numId w:val="5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Образовательная ситуация «Почему белые медведи не живут в лесу?» (познакомить с жизнью белого медведя, закрепить знания детей о среде обитания животных. Расширить представления о животном мире. Воспитывать любовь к животным, бережное отношение к природе)</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Глобус, карта зон, макет « Север», картинки и фигурки животных Севера, тундры, зоологическое лото, костюмы народов Севера. Презентация «Антарктида», «Арктика»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8"/>
                <w:szCs w:val="28"/>
              </w:rPr>
              <w:t xml:space="preserve">1.тема: «Решение примеров. Величина.» </w:t>
            </w:r>
            <w:r w:rsidRPr="00A4428F">
              <w:rPr>
                <w:rFonts w:ascii="Times New Roman" w:hAnsi="Times New Roman" w:cs="Times New Roman"/>
                <w:sz w:val="24"/>
                <w:szCs w:val="24"/>
              </w:rPr>
              <w:t>(з № 14 с 47) (Учить составлять примеры, читать записи. Закреплять умение правильно пользоваться знаками +,-. Закреплять умение различать понятия выше, глубже. Учить формулировать учебную задачу, понимать ее и выполнять задачу самостоятельно.)</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2.тема: «Составление и решение задач. Ориентировка на лисе бумаги» (тетради в клетку)</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2"/>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д/и «Посчитай, сколько?» - закреплять счет до 20</w:t>
            </w:r>
          </w:p>
          <w:p w:rsidR="00773494" w:rsidRPr="00A4428F" w:rsidRDefault="00773494" w:rsidP="00A4428F">
            <w:pPr>
              <w:pStyle w:val="ListParagraph"/>
              <w:numPr>
                <w:ilvl w:val="0"/>
                <w:numId w:val="62"/>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д/и «Который по счету?» (закреплять умение правильно считать животных»</w:t>
            </w:r>
          </w:p>
          <w:p w:rsidR="00773494" w:rsidRPr="00A4428F" w:rsidRDefault="00773494" w:rsidP="00A4428F">
            <w:pPr>
              <w:pStyle w:val="ListParagraph"/>
              <w:numPr>
                <w:ilvl w:val="0"/>
                <w:numId w:val="62"/>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упр. «Оживи фигуру»</w:t>
            </w:r>
          </w:p>
          <w:p w:rsidR="00773494" w:rsidRPr="00A4428F" w:rsidRDefault="00773494" w:rsidP="00A4428F">
            <w:pPr>
              <w:pStyle w:val="ListParagraph"/>
              <w:numPr>
                <w:ilvl w:val="0"/>
                <w:numId w:val="62"/>
              </w:numPr>
              <w:spacing w:after="0" w:line="240" w:lineRule="auto"/>
              <w:ind w:left="47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«Сказка о ветре»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изучать свойства ветра, черпая информацию из сказок. Познакомить детей с поведением ветра в разные времена года; развивать творческое воображение детей.Аджи «ПР», с.79</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исследования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«Животные Севера» (уточнить  названия животных Севера, знание внешних признаков, их строение, чем питаются, характерные повадки. Знать семью. Продолжать учить составлять описательные рассказы по схеме)</w:t>
            </w:r>
          </w:p>
        </w:tc>
        <w:tc>
          <w:tcPr>
            <w:tcW w:w="4863" w:type="dxa"/>
          </w:tcPr>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Упр. «Скажи точнее» - развивать умение образовывать  сложные прилагательные, точность словоупотребления (у медведя толстые лапы – толстолапый)</w:t>
            </w:r>
          </w:p>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д/и «Что бывает разноцветным» - подбор определений.</w:t>
            </w:r>
          </w:p>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Д/и «Узнай животного по описанию»</w:t>
            </w:r>
          </w:p>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 xml:space="preserve">Сл.игра «Чей? Чья? Чьё?» </w:t>
            </w:r>
          </w:p>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д/и «Четвертый лишний»</w:t>
            </w:r>
          </w:p>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мимические упр. «Лисенок высматривает мышку», «Полярная сова крутит головой», «Северный олень жует мох» и др.</w:t>
            </w:r>
          </w:p>
          <w:p w:rsidR="00773494" w:rsidRPr="00A4428F" w:rsidRDefault="00773494" w:rsidP="00A4428F">
            <w:pPr>
              <w:pStyle w:val="ListParagraph"/>
              <w:numPr>
                <w:ilvl w:val="0"/>
                <w:numId w:val="6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речь с движением «Мама мишек будит рано»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Игрушки животных и их детенышей, сюжетные картинки с животными Севера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Тема: «Звук и буква Н»</w:t>
            </w:r>
          </w:p>
        </w:tc>
        <w:tc>
          <w:tcPr>
            <w:tcW w:w="4863" w:type="dxa"/>
          </w:tcPr>
          <w:p w:rsidR="00773494" w:rsidRPr="00A4428F" w:rsidRDefault="00773494" w:rsidP="00A4428F">
            <w:pPr>
              <w:pStyle w:val="ListParagraph"/>
              <w:numPr>
                <w:ilvl w:val="0"/>
                <w:numId w:val="5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«Найди звук»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детей выделять слова с заданным звуком.</w:t>
            </w:r>
          </w:p>
          <w:p w:rsidR="00773494" w:rsidRPr="00A4428F" w:rsidRDefault="00773494" w:rsidP="00A4428F">
            <w:pPr>
              <w:pStyle w:val="ListParagraph"/>
              <w:numPr>
                <w:ilvl w:val="0"/>
                <w:numId w:val="5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Развитие речевого дыхания и голоса. (Волк воет. Произносить тихо, громко и т.д)</w:t>
            </w:r>
          </w:p>
          <w:p w:rsidR="00773494" w:rsidRPr="00A4428F" w:rsidRDefault="00773494" w:rsidP="00A4428F">
            <w:pPr>
              <w:pStyle w:val="ListParagraph"/>
              <w:numPr>
                <w:ilvl w:val="0"/>
                <w:numId w:val="5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«Подскажи словечко»</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буквы, звуковые домики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Чтение стихотворения «На Севере диком» М.Ю. Лермонтова (предложить детям выделить изобразительно – выразительные средства, использованные поэтом. Рассказать о настроении, которое создает стихотворение. Помочь почувствовать красоту и поэтичность языка произведения. Поддерживать интерес к поэзии).</w:t>
            </w:r>
          </w:p>
          <w:p w:rsidR="00773494" w:rsidRPr="00A4428F" w:rsidRDefault="00773494" w:rsidP="00A4428F">
            <w:pPr>
              <w:pStyle w:val="ListParagraph"/>
              <w:numPr>
                <w:ilvl w:val="0"/>
                <w:numId w:val="5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 xml:space="preserve">А. Пушкин «Зима! Крестьянин торжествуя…»Задачи: </w:t>
            </w:r>
            <w:r w:rsidRPr="00A4428F">
              <w:rPr>
                <w:rFonts w:ascii="Times New Roman" w:hAnsi="Times New Roman" w:cs="Times New Roman"/>
                <w:sz w:val="24"/>
                <w:szCs w:val="24"/>
                <w:shd w:val="clear" w:color="auto" w:fill="FFFFFF"/>
              </w:rPr>
              <w:t>развивать творческое воображение детей; расширять  словарный запас; формировать способность выражать собственные мысли и чувства;</w:t>
            </w:r>
          </w:p>
          <w:p w:rsidR="00773494" w:rsidRPr="00A4428F" w:rsidRDefault="00773494" w:rsidP="00A4428F">
            <w:pPr>
              <w:pStyle w:val="ListParagraph"/>
              <w:numPr>
                <w:ilvl w:val="0"/>
                <w:numId w:val="58"/>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К. Коровин «Белка» (в сокращении)</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Задачи: развивать умение слушать произведение, отвечать на вопросы; воспитывать усидчивость, сдержанность.</w:t>
            </w:r>
          </w:p>
          <w:p w:rsidR="00773494" w:rsidRPr="00A4428F" w:rsidRDefault="00773494" w:rsidP="00A4428F">
            <w:pPr>
              <w:pStyle w:val="ListParagraph"/>
              <w:numPr>
                <w:ilvl w:val="0"/>
                <w:numId w:val="59"/>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П. Ершов «Конёк – Горбунок»</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r w:rsidRPr="00A4428F">
              <w:rPr>
                <w:rFonts w:ascii="Times New Roman" w:hAnsi="Times New Roman" w:cs="Times New Roman"/>
                <w:sz w:val="24"/>
                <w:szCs w:val="24"/>
                <w:shd w:val="clear" w:color="auto" w:fill="FFFFFF"/>
              </w:rPr>
              <w:t>Задачи: формировать умение видеть скрытый смысл, заключенный в сказках; умение высказывать свои мысли грамотно, последовательно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картины, энциклопедии по теме, научные журналы</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2</w:t>
            </w:r>
          </w:p>
        </w:tc>
        <w:tc>
          <w:tcPr>
            <w:tcW w:w="4863" w:type="dxa"/>
          </w:tcPr>
          <w:p w:rsidR="00773494" w:rsidRPr="00A4428F" w:rsidRDefault="00773494" w:rsidP="00A4428F">
            <w:pPr>
              <w:pStyle w:val="ListParagraph"/>
              <w:numPr>
                <w:ilvl w:val="0"/>
                <w:numId w:val="59"/>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п/и «Два Мороза», «Снежный ком» -развивать ловкость, быстроту, реакцию на сигнал</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9"/>
              </w:numPr>
              <w:spacing w:after="0" w:line="240" w:lineRule="auto"/>
              <w:ind w:left="52" w:hanging="141"/>
              <w:jc w:val="both"/>
              <w:rPr>
                <w:rFonts w:ascii="Times New Roman" w:hAnsi="Times New Roman" w:cs="Times New Roman"/>
                <w:sz w:val="24"/>
                <w:szCs w:val="24"/>
              </w:rPr>
            </w:pPr>
            <w:r w:rsidRPr="00A4428F">
              <w:rPr>
                <w:rFonts w:ascii="Times New Roman" w:hAnsi="Times New Roman" w:cs="Times New Roman"/>
                <w:sz w:val="24"/>
                <w:szCs w:val="24"/>
              </w:rPr>
              <w:t>Динамический час «Путешествие на Северный полюс» (полоса препятствий, снежный ком; п /и «Северный и южный ветер»;) –развивать ловкость, смелость, выносливость. Главный судья - корреспондент</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«Как вести себя во время разговора»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Задачи: познакомить детей с правилами поведения во время разговора</w:t>
            </w:r>
            <w:r w:rsidRPr="00A4428F">
              <w:rPr>
                <w:rFonts w:ascii="Times New Roman" w:hAnsi="Times New Roman" w:cs="Times New Roman"/>
              </w:rPr>
              <w:t>.</w:t>
            </w:r>
          </w:p>
          <w:p w:rsidR="00773494" w:rsidRPr="00A4428F" w:rsidRDefault="00773494" w:rsidP="00A4428F">
            <w:pPr>
              <w:pStyle w:val="ListParagraph"/>
              <w:numPr>
                <w:ilvl w:val="0"/>
                <w:numId w:val="5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С/р игра  «Зоопарк»Расширить знания детей о диких животных, птицах, их образе жизни, питании; воспитывать любовь, гуманное отношение к животным, птицам; расширить словарный запас детей.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С/ригра«Фотоателье»Задачи: расширить и закрепить знания детей о работе фотоателье; учить благодарить за оказанную услугу.</w:t>
            </w: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59"/>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Уборка снега на участке, постройка снежного городка;</w:t>
            </w:r>
          </w:p>
          <w:p w:rsidR="00773494" w:rsidRPr="00A4428F" w:rsidRDefault="00773494" w:rsidP="00A4428F">
            <w:pPr>
              <w:pStyle w:val="ListParagraph"/>
              <w:numPr>
                <w:ilvl w:val="0"/>
                <w:numId w:val="59"/>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4"/>
                <w:szCs w:val="24"/>
              </w:rPr>
              <w:t>Дежурство по занятиям, уголку, столовой – воспитывать самостоятельность</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color w:val="002060"/>
              </w:rPr>
              <w:t>«</w:t>
            </w:r>
            <w:r w:rsidRPr="00A4428F">
              <w:rPr>
                <w:rFonts w:ascii="Times New Roman" w:hAnsi="Times New Roman" w:cs="Times New Roman"/>
                <w:sz w:val="24"/>
                <w:szCs w:val="24"/>
              </w:rPr>
              <w:t>Опасности вокруг нас»</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закрепить знание правил безопасности в быту, на улице, на воде; продолжать формировать основы правильного поведения в критических ситуациях.   </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Картинки из уголка безопасности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6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Индивидуально разучивание танцев и песен к новому году.</w:t>
            </w:r>
          </w:p>
          <w:p w:rsidR="00773494" w:rsidRPr="00A4428F" w:rsidRDefault="00773494" w:rsidP="00A4428F">
            <w:pPr>
              <w:pStyle w:val="ListParagraph"/>
              <w:numPr>
                <w:ilvl w:val="0"/>
                <w:numId w:val="6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Хороводные игры</w:t>
            </w:r>
          </w:p>
          <w:p w:rsidR="00773494" w:rsidRPr="00A4428F" w:rsidRDefault="00773494" w:rsidP="00A4428F">
            <w:pPr>
              <w:pStyle w:val="ListParagraph"/>
              <w:numPr>
                <w:ilvl w:val="0"/>
                <w:numId w:val="6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Динамические музыкальные паузы</w:t>
            </w:r>
          </w:p>
          <w:p w:rsidR="00773494" w:rsidRPr="00A4428F" w:rsidRDefault="00773494" w:rsidP="00A4428F">
            <w:pPr>
              <w:pStyle w:val="ListParagraph"/>
              <w:numPr>
                <w:ilvl w:val="0"/>
                <w:numId w:val="61"/>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Прослушивание песен о севере и животных севера</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Атрибуты для игр и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Лепка «Дикие животные»</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закрепление представлений о диких животных, их внешнем виде; развитие мелкой моторики, творческого воображения.</w:t>
            </w:r>
            <w:r w:rsidRPr="00A4428F">
              <w:rPr>
                <w:rStyle w:val="apple-converted-space"/>
                <w:rFonts w:ascii="Times New Roman" w:hAnsi="Times New Roman" w:cs="Times New Roman"/>
                <w:sz w:val="24"/>
                <w:szCs w:val="24"/>
              </w:rPr>
              <w:t> </w:t>
            </w:r>
            <w:r w:rsidRPr="00A4428F">
              <w:rPr>
                <w:rFonts w:ascii="Times New Roman" w:hAnsi="Times New Roman" w:cs="Times New Roman"/>
                <w:sz w:val="24"/>
                <w:szCs w:val="24"/>
              </w:rPr>
              <w:br/>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4"/>
                <w:szCs w:val="24"/>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4"/>
                <w:szCs w:val="24"/>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 из бумаги «Птица»</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учить детей работать с бумагой по замыслу (по показу), преобразовывая бумагу путём складывания; учить задумыватьукрашение готовой фигуры; развивать мышление, воображение, творческие способности; вызвать интерес к экспериментированию с бумагой.</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Бумага, ножницы, клей</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2B360A">
      <w:pPr>
        <w:spacing w:after="0" w:line="240" w:lineRule="auto"/>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ДЕКА</w:t>
      </w:r>
      <w:r w:rsidRPr="003B0261">
        <w:rPr>
          <w:rFonts w:ascii="Times New Roman" w:hAnsi="Times New Roman" w:cs="Times New Roman"/>
          <w:b/>
          <w:bCs/>
          <w:sz w:val="28"/>
          <w:szCs w:val="28"/>
        </w:rPr>
        <w:t xml:space="preserve">БРЬ. </w:t>
      </w:r>
      <w:r>
        <w:rPr>
          <w:rFonts w:ascii="Times New Roman" w:hAnsi="Times New Roman" w:cs="Times New Roman"/>
          <w:b/>
          <w:bCs/>
          <w:sz w:val="28"/>
          <w:szCs w:val="28"/>
        </w:rPr>
        <w:t xml:space="preserve"> 3-4</w:t>
      </w:r>
      <w:r w:rsidRPr="003B0261">
        <w:rPr>
          <w:rFonts w:ascii="Times New Roman" w:hAnsi="Times New Roman" w:cs="Times New Roman"/>
          <w:b/>
          <w:bCs/>
          <w:sz w:val="28"/>
          <w:szCs w:val="28"/>
        </w:rPr>
        <w:t xml:space="preserve"> неделя</w:t>
      </w:r>
    </w:p>
    <w:p w:rsidR="00773494" w:rsidRPr="00476CD3" w:rsidRDefault="00773494" w:rsidP="0041088D">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4626B8">
        <w:rPr>
          <w:rFonts w:ascii="Times New Roman" w:hAnsi="Times New Roman" w:cs="Times New Roman"/>
          <w:i/>
          <w:iCs/>
          <w:sz w:val="28"/>
          <w:szCs w:val="28"/>
        </w:rPr>
        <w:t>:</w:t>
      </w:r>
      <w:r>
        <w:rPr>
          <w:rFonts w:ascii="Times New Roman" w:hAnsi="Times New Roman" w:cs="Times New Roman"/>
          <w:i/>
          <w:iCs/>
          <w:sz w:val="28"/>
          <w:szCs w:val="28"/>
        </w:rPr>
        <w:t xml:space="preserve"> «Мастерская Деда Мороза» </w:t>
      </w:r>
      <w:r w:rsidRPr="004626B8">
        <w:rPr>
          <w:rFonts w:ascii="Times New Roman" w:hAnsi="Times New Roman" w:cs="Times New Roman"/>
          <w:b/>
          <w:bCs/>
          <w:sz w:val="28"/>
          <w:szCs w:val="28"/>
        </w:rPr>
        <w:t>Сроки:</w:t>
      </w:r>
      <w:r>
        <w:rPr>
          <w:rFonts w:ascii="Times New Roman" w:hAnsi="Times New Roman" w:cs="Times New Roman"/>
          <w:b/>
          <w:bCs/>
          <w:sz w:val="28"/>
          <w:szCs w:val="28"/>
        </w:rPr>
        <w:t>12-31 декабря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w:t>
      </w:r>
      <w:r>
        <w:rPr>
          <w:rFonts w:ascii="Times New Roman" w:hAnsi="Times New Roman" w:cs="Times New Roman"/>
          <w:b/>
          <w:bCs/>
          <w:i/>
          <w:iCs/>
          <w:sz w:val="28"/>
          <w:szCs w:val="28"/>
        </w:rPr>
        <w:t>Новый год»(12-23 декабря)</w:t>
      </w:r>
    </w:p>
    <w:p w:rsidR="00773494" w:rsidRDefault="00773494" w:rsidP="0041088D">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Цель</w:t>
      </w:r>
      <w:r w:rsidRPr="006C094C">
        <w:rPr>
          <w:rFonts w:ascii="Times New Roman" w:hAnsi="Times New Roman" w:cs="Times New Roman"/>
          <w:b/>
          <w:bCs/>
          <w:sz w:val="28"/>
          <w:szCs w:val="28"/>
        </w:rPr>
        <w:t>:</w:t>
      </w:r>
      <w:r>
        <w:rPr>
          <w:rFonts w:ascii="Times New Roman" w:hAnsi="Times New Roman" w:cs="Times New Roman"/>
          <w:b/>
          <w:bCs/>
          <w:sz w:val="28"/>
          <w:szCs w:val="28"/>
        </w:rPr>
        <w:t xml:space="preserve"> 1.</w:t>
      </w:r>
      <w:r w:rsidRPr="00412859">
        <w:rPr>
          <w:rFonts w:ascii="Times New Roman" w:hAnsi="Times New Roman" w:cs="Times New Roman"/>
          <w:sz w:val="24"/>
          <w:szCs w:val="24"/>
        </w:rPr>
        <w:t>Расширять представления детей о празднике Новый год. Познакомить с национальными традициями встречи Нового года в разных странах,с</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sz w:val="24"/>
          <w:szCs w:val="24"/>
        </w:rPr>
        <w:t xml:space="preserve">именами Дедов Морозов в различных странах мира. Прививать любовь к родным традициям, уважение к традициям других народностей. </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sz w:val="24"/>
          <w:szCs w:val="24"/>
        </w:rPr>
        <w:t>Закладывать основы праздничной культуры. Вызывать эмоциональное отношение к предстоящему празднику, желание активно участвовать вего</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sz w:val="24"/>
          <w:szCs w:val="24"/>
        </w:rPr>
        <w:t>подготовке, развивать стремление поздравить близких с праздником, преподнести подарки, сделанные своими ру</w:t>
      </w:r>
      <w:r>
        <w:rPr>
          <w:rFonts w:ascii="Times New Roman" w:hAnsi="Times New Roman" w:cs="Times New Roman"/>
          <w:sz w:val="24"/>
          <w:szCs w:val="24"/>
        </w:rPr>
        <w:t xml:space="preserve">ками. Воспитывать чувство         </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sz w:val="24"/>
          <w:szCs w:val="24"/>
        </w:rPr>
        <w:t>удовлетворения от участия в коллективной, праздничной деятельности.</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b/>
          <w:bCs/>
          <w:sz w:val="24"/>
          <w:szCs w:val="24"/>
        </w:rPr>
        <w:t xml:space="preserve">            2.</w:t>
      </w:r>
      <w:r w:rsidRPr="00412859">
        <w:rPr>
          <w:rFonts w:ascii="Times New Roman" w:hAnsi="Times New Roman" w:cs="Times New Roman"/>
          <w:sz w:val="24"/>
          <w:szCs w:val="24"/>
        </w:rPr>
        <w:t xml:space="preserve">Привлекать детей к активному и разнообразному участию в подготовке к празднику и его проведению. Поддержание чувства удовлетворения, </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sz w:val="24"/>
          <w:szCs w:val="24"/>
        </w:rPr>
        <w:t>возникающего при участии в коллективной предпраздничной деятельности. Формировать эмоционально положительное отношение к предстоящему</w:t>
      </w:r>
    </w:p>
    <w:p w:rsidR="00773494" w:rsidRDefault="00773494" w:rsidP="0041088D">
      <w:pPr>
        <w:spacing w:after="0" w:line="240" w:lineRule="auto"/>
        <w:jc w:val="both"/>
        <w:rPr>
          <w:rFonts w:ascii="Times New Roman" w:hAnsi="Times New Roman" w:cs="Times New Roman"/>
          <w:sz w:val="24"/>
          <w:szCs w:val="24"/>
        </w:rPr>
      </w:pPr>
      <w:r w:rsidRPr="00412859">
        <w:rPr>
          <w:rFonts w:ascii="Times New Roman" w:hAnsi="Times New Roman" w:cs="Times New Roman"/>
          <w:sz w:val="24"/>
          <w:szCs w:val="24"/>
        </w:rPr>
        <w:t>празднику, желание активно участвовать в его подготовке.</w:t>
      </w:r>
    </w:p>
    <w:p w:rsidR="00773494" w:rsidRPr="00412859" w:rsidRDefault="00773494" w:rsidP="004108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Сюжет: Снеговик приходит в детский сад с письмом от Деда Мороза. В письме много вопросов, пожеланий, а также заданий разной сложности.</w:t>
      </w:r>
    </w:p>
    <w:p w:rsidR="00773494" w:rsidRDefault="00773494" w:rsidP="000C7AAE">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Итоговое мероприятие</w:t>
      </w:r>
      <w:r w:rsidRPr="000C7AAE">
        <w:rPr>
          <w:rFonts w:ascii="Times New Roman" w:hAnsi="Times New Roman" w:cs="Times New Roman"/>
          <w:b/>
          <w:bCs/>
          <w:sz w:val="24"/>
          <w:szCs w:val="24"/>
        </w:rPr>
        <w:t>:</w:t>
      </w:r>
      <w:r>
        <w:rPr>
          <w:rFonts w:ascii="Times New Roman" w:hAnsi="Times New Roman" w:cs="Times New Roman"/>
          <w:sz w:val="24"/>
          <w:szCs w:val="24"/>
        </w:rPr>
        <w:t>О</w:t>
      </w:r>
      <w:r w:rsidRPr="000C7AAE">
        <w:rPr>
          <w:rFonts w:ascii="Times New Roman" w:hAnsi="Times New Roman" w:cs="Times New Roman"/>
          <w:sz w:val="24"/>
          <w:szCs w:val="24"/>
        </w:rPr>
        <w:t>формление группы и детского сада к Новому году.</w:t>
      </w:r>
      <w:r>
        <w:rPr>
          <w:rFonts w:ascii="Times New Roman" w:hAnsi="Times New Roman" w:cs="Times New Roman"/>
          <w:sz w:val="24"/>
          <w:szCs w:val="24"/>
        </w:rPr>
        <w:t>(изготовление игрушек, гирлянд, поздравительной газеты).</w:t>
      </w:r>
    </w:p>
    <w:p w:rsidR="00773494" w:rsidRPr="000C7AAE" w:rsidRDefault="00773494" w:rsidP="000C7AAE">
      <w:pPr>
        <w:spacing w:after="0" w:line="240" w:lineRule="auto"/>
        <w:jc w:val="both"/>
        <w:rPr>
          <w:rFonts w:ascii="Times New Roman" w:hAnsi="Times New Roman" w:cs="Times New Roman"/>
          <w:sz w:val="24"/>
          <w:szCs w:val="24"/>
        </w:rPr>
      </w:pPr>
      <w:r w:rsidRPr="000C7AAE">
        <w:rPr>
          <w:rFonts w:ascii="Times New Roman" w:hAnsi="Times New Roman" w:cs="Times New Roman"/>
          <w:sz w:val="24"/>
          <w:szCs w:val="24"/>
        </w:rPr>
        <w:t>Новогодний праздник.</w:t>
      </w:r>
    </w:p>
    <w:p w:rsidR="00773494" w:rsidRPr="000C7AAE" w:rsidRDefault="00773494" w:rsidP="0041088D">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 xml:space="preserve">Работа с родителями: </w:t>
      </w:r>
      <w:r w:rsidRPr="000C7AAE">
        <w:rPr>
          <w:rFonts w:ascii="Times New Roman" w:hAnsi="Times New Roman" w:cs="Times New Roman"/>
          <w:sz w:val="24"/>
          <w:szCs w:val="24"/>
        </w:rPr>
        <w:t>Родительское собрание</w:t>
      </w:r>
      <w:r>
        <w:rPr>
          <w:rFonts w:ascii="Times New Roman" w:hAnsi="Times New Roman" w:cs="Times New Roman"/>
          <w:sz w:val="24"/>
          <w:szCs w:val="24"/>
        </w:rPr>
        <w:t xml:space="preserve"> в группе. (Новогодний праздник и Выпускной вечер»).Привлечение родителей к участию в конкурсе поделок для оформления детского сада. П</w:t>
      </w:r>
      <w:r w:rsidRPr="000C7AAE">
        <w:rPr>
          <w:rFonts w:ascii="Times New Roman" w:hAnsi="Times New Roman" w:cs="Times New Roman"/>
          <w:sz w:val="24"/>
          <w:szCs w:val="24"/>
        </w:rPr>
        <w:t>омощь родителей в оформлении группы. Подготовка к празднику.</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sz w:val="28"/>
                <w:szCs w:val="28"/>
              </w:rPr>
              <w:t>1.</w:t>
            </w:r>
            <w:r w:rsidRPr="00A4428F">
              <w:rPr>
                <w:rFonts w:ascii="Times New Roman" w:hAnsi="Times New Roman" w:cs="Times New Roman"/>
                <w:b/>
                <w:bCs/>
              </w:rPr>
              <w:t>Тема: «Русские праздники. Новогодние традиции»</w:t>
            </w:r>
          </w:p>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Задачи: Формировать  представления детей о русских народных праздниках. Познакомить с национальными традициями встречи Нового года в разных странах; с именами Дедов Морозов в различных странах мира. Прививать любовь к родным традициям, уважение к традициям других народностей. Закладывать основы праздничной культуры. Побуждать рассказывать о подготовке к Н.г. в семье. (Голицына с 239)</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rPr>
              <w:t xml:space="preserve">2.тема:«Откуда елка в гости к нам пришла» </w:t>
            </w:r>
            <w:r w:rsidRPr="00A4428F">
              <w:rPr>
                <w:rFonts w:ascii="Times New Roman" w:hAnsi="Times New Roman" w:cs="Times New Roman"/>
                <w:b/>
                <w:bCs/>
                <w:sz w:val="24"/>
                <w:szCs w:val="24"/>
              </w:rPr>
              <w:t>(П</w:t>
            </w:r>
            <w:r w:rsidRPr="00A4428F">
              <w:rPr>
                <w:rFonts w:ascii="Times New Roman" w:hAnsi="Times New Roman" w:cs="Times New Roman"/>
                <w:sz w:val="24"/>
                <w:szCs w:val="24"/>
              </w:rPr>
              <w:t>родолжать знакомить с древними русскими праздниками: Рождеством и Святками. Объяснить их происхождение и назначение. Закрепить знания об обычае украшения елки. Воспитывать любовь к истории России, национальную гордость)</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5"/>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Игра – этюд «Котёнок» (учить детей имитировать движения; развивать воображение, стремление передавать повадки животных.)</w:t>
            </w:r>
          </w:p>
          <w:p w:rsidR="00773494" w:rsidRPr="00A4428F" w:rsidRDefault="00773494" w:rsidP="00A4428F">
            <w:pPr>
              <w:pStyle w:val="ListParagraph"/>
              <w:numPr>
                <w:ilvl w:val="0"/>
                <w:numId w:val="65"/>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«Чудесный мешочек» (развивать тактильные ощущения, словарь признаков.</w:t>
            </w:r>
            <w:r w:rsidRPr="00A4428F">
              <w:rPr>
                <w:rFonts w:ascii="Times New Roman" w:hAnsi="Times New Roman" w:cs="Times New Roman"/>
                <w:color w:val="002060"/>
              </w:rPr>
              <w:t>)</w:t>
            </w:r>
          </w:p>
          <w:p w:rsidR="00773494" w:rsidRPr="00A4428F" w:rsidRDefault="00773494" w:rsidP="00A4428F">
            <w:pPr>
              <w:pStyle w:val="ListParagraph"/>
              <w:numPr>
                <w:ilvl w:val="0"/>
                <w:numId w:val="66"/>
              </w:numPr>
              <w:spacing w:after="0" w:line="240" w:lineRule="auto"/>
              <w:ind w:left="336"/>
              <w:rPr>
                <w:rFonts w:ascii="Times New Roman" w:hAnsi="Times New Roman" w:cs="Times New Roman"/>
                <w:color w:val="002060"/>
                <w:shd w:val="clear" w:color="auto" w:fill="FFFFFF"/>
              </w:rPr>
            </w:pPr>
            <w:r w:rsidRPr="00A4428F">
              <w:rPr>
                <w:rFonts w:ascii="Times New Roman" w:hAnsi="Times New Roman" w:cs="Times New Roman"/>
                <w:sz w:val="24"/>
                <w:szCs w:val="24"/>
              </w:rPr>
              <w:t xml:space="preserve">Игра с воображаемым предметом </w:t>
            </w:r>
            <w:r w:rsidRPr="00A4428F">
              <w:rPr>
                <w:rFonts w:ascii="Times New Roman" w:hAnsi="Times New Roman" w:cs="Times New Roman"/>
                <w:sz w:val="24"/>
                <w:szCs w:val="24"/>
                <w:shd w:val="clear" w:color="auto" w:fill="FFFFFF"/>
              </w:rPr>
              <w:t>(расширять словарный запас; воспитывать умение вежливо общаться,</w:t>
            </w:r>
            <w:r w:rsidRPr="00A4428F">
              <w:rPr>
                <w:rFonts w:ascii="Times New Roman" w:hAnsi="Times New Roman" w:cs="Times New Roman"/>
                <w:sz w:val="24"/>
                <w:szCs w:val="24"/>
                <w:shd w:val="clear" w:color="auto" w:fill="FFFFFF"/>
                <w:lang w:eastAsia="zh-CN"/>
              </w:rPr>
              <w:t>совершать</w:t>
            </w:r>
            <w:r w:rsidRPr="00A4428F">
              <w:rPr>
                <w:rFonts w:ascii="Times New Roman" w:hAnsi="Times New Roman" w:cs="Times New Roman"/>
                <w:sz w:val="24"/>
                <w:szCs w:val="24"/>
                <w:shd w:val="clear" w:color="auto" w:fill="FFFFFF"/>
              </w:rPr>
              <w:t>действия с воображаемыми предметами</w:t>
            </w:r>
            <w:r w:rsidRPr="00A4428F">
              <w:rPr>
                <w:rFonts w:ascii="Times New Roman" w:hAnsi="Times New Roman" w:cs="Times New Roman"/>
                <w:color w:val="002060"/>
                <w:shd w:val="clear" w:color="auto" w:fill="FFFFFF"/>
              </w:rPr>
              <w:t>.)</w:t>
            </w:r>
          </w:p>
          <w:p w:rsidR="00773494" w:rsidRPr="00A4428F" w:rsidRDefault="00773494" w:rsidP="00A4428F">
            <w:pPr>
              <w:pStyle w:val="ListParagraph"/>
              <w:numPr>
                <w:ilvl w:val="0"/>
                <w:numId w:val="66"/>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Игра-пантомима «Сугроб»(развивать у детей выразительность мимики и жестов.)</w:t>
            </w:r>
          </w:p>
          <w:p w:rsidR="00773494" w:rsidRPr="00A4428F" w:rsidRDefault="00773494" w:rsidP="00A4428F">
            <w:pPr>
              <w:spacing w:after="0" w:line="240" w:lineRule="auto"/>
              <w:ind w:hanging="105"/>
              <w:rPr>
                <w:rFonts w:ascii="Times New Roman" w:hAnsi="Times New Roman" w:cs="Times New Roman"/>
                <w:color w:val="002060"/>
              </w:rPr>
            </w:pPr>
          </w:p>
          <w:p w:rsidR="00773494" w:rsidRPr="00A4428F" w:rsidRDefault="00773494" w:rsidP="00A4428F">
            <w:pPr>
              <w:spacing w:after="0" w:line="240" w:lineRule="auto"/>
              <w:ind w:firstLine="37"/>
              <w:rPr>
                <w:rFonts w:ascii="Times New Roman" w:hAnsi="Times New Roman" w:cs="Times New Roman"/>
                <w:color w:val="002060"/>
                <w:lang w:eastAsia="zh-CN"/>
              </w:rPr>
            </w:pPr>
          </w:p>
          <w:p w:rsidR="00773494" w:rsidRPr="00A4428F" w:rsidRDefault="00773494" w:rsidP="00A4428F">
            <w:pPr>
              <w:spacing w:after="0" w:line="240" w:lineRule="auto"/>
              <w:ind w:firstLine="210"/>
              <w:rPr>
                <w:rFonts w:ascii="Times New Roman" w:hAnsi="Times New Roman" w:cs="Times New Roman"/>
                <w:color w:val="002060"/>
                <w:lang w:eastAsia="zh-CN"/>
              </w:rPr>
            </w:pP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Снеговик, письмо с заданиями, иллюстрации с изображением дворцов, новогодних праздников, календари разнообразные, слайд – презентация о встрече Нового года в разных странах</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8"/>
                <w:szCs w:val="28"/>
              </w:rPr>
              <w:t>1.тема:</w:t>
            </w:r>
            <w:r w:rsidRPr="00A4428F">
              <w:rPr>
                <w:rFonts w:ascii="Times New Roman" w:hAnsi="Times New Roman" w:cs="Times New Roman"/>
                <w:sz w:val="28"/>
                <w:szCs w:val="28"/>
              </w:rPr>
              <w:t xml:space="preserve"> «Число 14. Дни недели».</w:t>
            </w:r>
            <w:r w:rsidRPr="00A4428F">
              <w:rPr>
                <w:rFonts w:ascii="Times New Roman" w:hAnsi="Times New Roman" w:cs="Times New Roman"/>
                <w:sz w:val="24"/>
                <w:szCs w:val="24"/>
              </w:rPr>
              <w:t>(з № 15с 49)</w:t>
            </w:r>
            <w:r w:rsidRPr="00A4428F">
              <w:rPr>
                <w:rFonts w:ascii="Times New Roman" w:hAnsi="Times New Roman" w:cs="Times New Roman"/>
                <w:sz w:val="28"/>
                <w:szCs w:val="28"/>
              </w:rPr>
              <w:t xml:space="preserve"> (</w:t>
            </w:r>
            <w:r w:rsidRPr="00A4428F">
              <w:rPr>
                <w:rFonts w:ascii="Times New Roman" w:hAnsi="Times New Roman" w:cs="Times New Roman"/>
                <w:sz w:val="24"/>
                <w:szCs w:val="24"/>
              </w:rPr>
              <w:t>Познакомить с образованием числа 14. Учить писать число 14. Объяснить то, что в двух неделях 14 дней. Продолжать учить решать логические задачи. Способствовать развитию зрительного внимания).</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8"/>
                <w:szCs w:val="28"/>
              </w:rPr>
              <w:t>2.тема:</w:t>
            </w:r>
            <w:r w:rsidRPr="00A4428F">
              <w:rPr>
                <w:rFonts w:ascii="Times New Roman" w:hAnsi="Times New Roman" w:cs="Times New Roman"/>
                <w:sz w:val="24"/>
                <w:szCs w:val="24"/>
              </w:rPr>
              <w:t xml:space="preserve"> «Счет по образцу и названному числу». (з №16 с 51) (Продолжать учить считать по образцу и названному числу. Продолжать учить составлять арифметическую задачу. Записывать и читать решение задачи).</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8"/>
                <w:szCs w:val="28"/>
              </w:rPr>
              <w:t>1.тема:</w:t>
            </w:r>
            <w:r w:rsidRPr="00A4428F">
              <w:rPr>
                <w:rFonts w:ascii="Times New Roman" w:hAnsi="Times New Roman" w:cs="Times New Roman"/>
                <w:sz w:val="24"/>
                <w:szCs w:val="24"/>
              </w:rPr>
              <w:t xml:space="preserve"> «Состав числа 9 из двух меньших». (Учить составлять число 9 из двух меньших.Закреплять умение дорисовывать прямоугольники до знакомых предметов).</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8"/>
                <w:szCs w:val="28"/>
              </w:rPr>
              <w:t>2.тема:</w:t>
            </w:r>
            <w:r w:rsidRPr="00A4428F">
              <w:rPr>
                <w:rFonts w:ascii="Times New Roman" w:hAnsi="Times New Roman" w:cs="Times New Roman"/>
                <w:sz w:val="24"/>
                <w:szCs w:val="24"/>
              </w:rPr>
              <w:t xml:space="preserve"> «Решение задач. Числовые домики» (Продолжать учить составлять заданное число из двух меньших. Закреплять умение составлять условие задачи и записывать ее решение. Развивать умение аккуратно работать в тетрадях, развивать моторику рук).</w:t>
            </w:r>
          </w:p>
        </w:tc>
        <w:tc>
          <w:tcPr>
            <w:tcW w:w="4863" w:type="dxa"/>
          </w:tcPr>
          <w:p w:rsidR="00773494" w:rsidRPr="00A4428F" w:rsidRDefault="00773494" w:rsidP="00A4428F">
            <w:pPr>
              <w:pStyle w:val="ListParagraph"/>
              <w:numPr>
                <w:ilvl w:val="0"/>
                <w:numId w:val="72"/>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8"/>
                <w:szCs w:val="28"/>
              </w:rPr>
              <w:t>Д/и «Назови правильно» (закреплять название частей суток)</w:t>
            </w:r>
          </w:p>
          <w:p w:rsidR="00773494" w:rsidRPr="00A4428F" w:rsidRDefault="00773494" w:rsidP="00A4428F">
            <w:pPr>
              <w:pStyle w:val="ListParagraph"/>
              <w:numPr>
                <w:ilvl w:val="0"/>
                <w:numId w:val="72"/>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8"/>
                <w:szCs w:val="28"/>
              </w:rPr>
              <w:t>Веселая математическая минутка «Стихи о математических знаках» (Гол.с 243)</w:t>
            </w:r>
          </w:p>
          <w:p w:rsidR="00773494" w:rsidRPr="00A4428F" w:rsidRDefault="00773494" w:rsidP="00A4428F">
            <w:pPr>
              <w:pStyle w:val="ListParagraph"/>
              <w:numPr>
                <w:ilvl w:val="0"/>
                <w:numId w:val="72"/>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8"/>
                <w:szCs w:val="28"/>
              </w:rPr>
              <w:t>д/и «Что, за чем» (закреплять дни недели)</w:t>
            </w:r>
          </w:p>
          <w:p w:rsidR="00773494" w:rsidRPr="00A4428F" w:rsidRDefault="00773494" w:rsidP="00A4428F">
            <w:pPr>
              <w:pStyle w:val="ListParagraph"/>
              <w:numPr>
                <w:ilvl w:val="0"/>
                <w:numId w:val="72"/>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8"/>
                <w:szCs w:val="28"/>
              </w:rPr>
              <w:t>д/упр «Новогодний хоровод» (назвать кто между кем идет, рядом с кем, справа от кого и т.д.- закреплять ориентировку в пространстве)</w:t>
            </w:r>
          </w:p>
          <w:p w:rsidR="00773494" w:rsidRPr="00A4428F" w:rsidRDefault="00773494" w:rsidP="00A4428F">
            <w:pPr>
              <w:pStyle w:val="ListParagraph"/>
              <w:numPr>
                <w:ilvl w:val="0"/>
                <w:numId w:val="72"/>
              </w:numPr>
              <w:spacing w:after="0" w:line="240" w:lineRule="auto"/>
              <w:ind w:left="336"/>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предметные картинки, часы «Дни недели», «Части суток». Карточки с цифрами.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«Кулинарная сказка»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развивать творческое воображение и речь детей, используя слова: натёртый, соломка, дольки, консервированный.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Воспитывать трудовые навыки; учить комментировать выполняемую работу; анализировать конечный результат.</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Аджи «ПР», с.84</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игры</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sz w:val="28"/>
                <w:szCs w:val="28"/>
              </w:rPr>
            </w:pPr>
            <w:r w:rsidRPr="00A4428F">
              <w:rPr>
                <w:rFonts w:ascii="Times New Roman" w:hAnsi="Times New Roman" w:cs="Times New Roman"/>
                <w:sz w:val="28"/>
                <w:szCs w:val="28"/>
              </w:rPr>
              <w:t>1.тема</w:t>
            </w:r>
            <w:r w:rsidRPr="00A4428F">
              <w:rPr>
                <w:rFonts w:ascii="Times New Roman" w:hAnsi="Times New Roman" w:cs="Times New Roman"/>
                <w:sz w:val="24"/>
                <w:szCs w:val="24"/>
              </w:rPr>
              <w:t>: «Составление рассказа из коллективного опыта «Новогодний праздник в детском саду» (Активизировать совместные воспоминания и впечатления. Учить рассказывать о своих впечатлениях связно, полно и выразительно. Учить подбирать близкие по смыслу слова, использовать разные степени прилагательных. Упражнять в образовании новых слов при помощи суффиксов. Побуждать использовать в рассказе знакомые стихотворения). (Гол.с 245)</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2.тема:</w:t>
            </w:r>
            <w:r w:rsidRPr="00A4428F">
              <w:rPr>
                <w:rFonts w:ascii="Times New Roman" w:hAnsi="Times New Roman" w:cs="Times New Roman"/>
                <w:b/>
                <w:bCs/>
                <w:sz w:val="24"/>
                <w:szCs w:val="24"/>
              </w:rPr>
              <w:t>«В гостях у Дедушки Мороза»(</w:t>
            </w:r>
            <w:r w:rsidRPr="00A4428F">
              <w:rPr>
                <w:rFonts w:ascii="Times New Roman" w:hAnsi="Times New Roman" w:cs="Times New Roman"/>
                <w:sz w:val="24"/>
                <w:szCs w:val="24"/>
              </w:rPr>
              <w:t xml:space="preserve">обучение пересказу сказки В. Ф. Одоевского «В гостях у Дедушки Мороза»;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Обогащать словарь детей; воспитывать интерес детей к художественному слову; развивать память, воображение.)</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Аджи «РР», с.117</w:t>
            </w:r>
          </w:p>
        </w:tc>
        <w:tc>
          <w:tcPr>
            <w:tcW w:w="4863" w:type="dxa"/>
          </w:tcPr>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shd w:val="clear" w:color="auto" w:fill="F0F0F0"/>
                <w:lang w:eastAsia="zh-CN"/>
              </w:rPr>
            </w:pPr>
            <w:r w:rsidRPr="00A4428F">
              <w:rPr>
                <w:rFonts w:ascii="Times New Roman" w:hAnsi="Times New Roman" w:cs="Times New Roman"/>
                <w:sz w:val="24"/>
                <w:szCs w:val="24"/>
                <w:shd w:val="clear" w:color="auto" w:fill="F0F0F0"/>
                <w:lang w:eastAsia="zh-CN"/>
              </w:rPr>
              <w:t>пальчиковая гимнастика «Подарки» (Козина с 74)</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shd w:val="clear" w:color="auto" w:fill="F0F0F0"/>
                <w:lang w:eastAsia="zh-CN"/>
              </w:rPr>
            </w:pPr>
            <w:r w:rsidRPr="00A4428F">
              <w:rPr>
                <w:rFonts w:ascii="Times New Roman" w:hAnsi="Times New Roman" w:cs="Times New Roman"/>
                <w:sz w:val="24"/>
                <w:szCs w:val="24"/>
              </w:rPr>
              <w:t xml:space="preserve">Д/и  </w:t>
            </w:r>
            <w:r w:rsidRPr="00A4428F">
              <w:rPr>
                <w:rFonts w:ascii="Times New Roman" w:hAnsi="Times New Roman" w:cs="Times New Roman"/>
                <w:sz w:val="24"/>
                <w:szCs w:val="24"/>
                <w:shd w:val="clear" w:color="auto" w:fill="F0F0F0"/>
                <w:lang w:eastAsia="zh-CN"/>
              </w:rPr>
              <w:t>«Горячий – холодный» (закрепление в представлении и словаре ребёнка противоположных признаков предметов или слов-антонимов.)</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 xml:space="preserve">Д/и  </w:t>
            </w:r>
            <w:r w:rsidRPr="00A4428F">
              <w:rPr>
                <w:rFonts w:ascii="Times New Roman" w:hAnsi="Times New Roman" w:cs="Times New Roman"/>
                <w:sz w:val="24"/>
                <w:szCs w:val="24"/>
                <w:lang w:eastAsia="zh-CN"/>
              </w:rPr>
              <w:t>«Кто может совершать эти действия?» (активизация глагольного словаря детей, развитие воображения, памяти.)</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 xml:space="preserve">Сл/и  </w:t>
            </w:r>
            <w:r w:rsidRPr="00A4428F">
              <w:rPr>
                <w:rFonts w:ascii="Times New Roman" w:hAnsi="Times New Roman" w:cs="Times New Roman"/>
                <w:sz w:val="24"/>
                <w:szCs w:val="24"/>
                <w:lang w:eastAsia="zh-CN"/>
              </w:rPr>
              <w:t>«Подбери признак»( учить детей подбирать признак к заданному слову; обогащать и активизировать словарь детей.)</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«Назови три слова» (обогащать и активизировать словарь детей.)</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Сл/игра «Назови ласково», «Скажи наоборот»</w:t>
            </w:r>
          </w:p>
          <w:p w:rsidR="00773494" w:rsidRPr="00A4428F" w:rsidRDefault="00773494" w:rsidP="00A4428F">
            <w:pPr>
              <w:pStyle w:val="ListParagraph"/>
              <w:spacing w:after="0" w:line="240" w:lineRule="auto"/>
              <w:ind w:left="336"/>
              <w:rPr>
                <w:rFonts w:ascii="Times New Roman" w:hAnsi="Times New Roman" w:cs="Times New Roman"/>
                <w:sz w:val="24"/>
                <w:szCs w:val="24"/>
                <w:lang w:eastAsia="zh-CN"/>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Фонограмма  знакомой новогодней песни, сюжетные картинки с праздником.</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4"/>
                <w:szCs w:val="24"/>
              </w:rPr>
              <w:t>1.тема:</w:t>
            </w:r>
            <w:r w:rsidRPr="00A4428F">
              <w:rPr>
                <w:rFonts w:ascii="Times New Roman" w:hAnsi="Times New Roman" w:cs="Times New Roman"/>
                <w:sz w:val="24"/>
                <w:szCs w:val="24"/>
              </w:rPr>
              <w:t>«Звук и буква</w:t>
            </w:r>
            <w:r w:rsidRPr="00A4428F">
              <w:rPr>
                <w:rFonts w:ascii="Times New Roman" w:hAnsi="Times New Roman" w:cs="Times New Roman"/>
                <w:sz w:val="28"/>
                <w:szCs w:val="28"/>
              </w:rPr>
              <w:t xml:space="preserve"> Д» (</w:t>
            </w:r>
            <w:r w:rsidRPr="00A4428F">
              <w:rPr>
                <w:rFonts w:ascii="Times New Roman" w:hAnsi="Times New Roman" w:cs="Times New Roman"/>
                <w:sz w:val="24"/>
                <w:szCs w:val="24"/>
              </w:rPr>
              <w:t xml:space="preserve">Познакомить с буквой Д. учить звукослоговому анализу слов. Закреплять умение определять место звука в слове и отмечать его условным обозначением – синий или зеленый квадрат.)( Кузнецова с 58,  </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4"/>
                <w:szCs w:val="24"/>
              </w:rPr>
              <w:t>2.тема:</w:t>
            </w:r>
            <w:r w:rsidRPr="00A4428F">
              <w:rPr>
                <w:rFonts w:ascii="Times New Roman" w:hAnsi="Times New Roman" w:cs="Times New Roman"/>
                <w:sz w:val="24"/>
                <w:szCs w:val="24"/>
              </w:rPr>
              <w:t xml:space="preserve"> «Звуки и буквы Д-Т» (Способствовать развитию звуко – буквенного анализа. Познакомить  со звуками «Д-Т» как звонкими и глухими согласными. Учить печатать буквы.   Закреплять умение определять ударный слог и ударные гласные, обозначать ударение знаком.) (Колесникова  с.50)</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«Подскажи словечко» (</w:t>
            </w:r>
            <w:r w:rsidRPr="00A4428F">
              <w:rPr>
                <w:rFonts w:ascii="Times New Roman" w:hAnsi="Times New Roman" w:cs="Times New Roman"/>
                <w:sz w:val="24"/>
                <w:szCs w:val="24"/>
                <w:shd w:val="clear" w:color="auto" w:fill="F0F0F0"/>
                <w:lang w:eastAsia="zh-CN"/>
              </w:rPr>
              <w:t>развитие мышления, быстроты реакции.)</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«Закончи предложение»</w:t>
            </w:r>
          </w:p>
          <w:p w:rsidR="00773494" w:rsidRPr="00A4428F" w:rsidRDefault="00773494" w:rsidP="00A4428F">
            <w:pPr>
              <w:pStyle w:val="ListParagraph"/>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(употребление сложноподчинённых предложений; расширять словарь детей)</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Игра «Один – много»  (образование родительного падежа существительных)</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Упр «Наряжаем елочку» (составить предложения со звуками «В, Д, Т»</w:t>
            </w:r>
          </w:p>
          <w:p w:rsidR="00773494" w:rsidRPr="00A4428F" w:rsidRDefault="00773494" w:rsidP="00A4428F">
            <w:pPr>
              <w:pStyle w:val="ListParagraph"/>
              <w:spacing w:after="0" w:line="240" w:lineRule="auto"/>
              <w:ind w:left="149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Буквы, тетради, карандаши, звуковые домики, слоговые схемы, картинки со звуками.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Потешки, пословицы, поговорки  загадки  про Новый год.</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Заучивание скороговорки «Везет Сенька Саньку» (Козина с 78)</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 Есенин «Пороша»( учить детей понимать настроение стихотворения; обогащать активный словарь детей; развивать образное мышление; воспитывать любовь к природе.)</w:t>
            </w:r>
          </w:p>
          <w:p w:rsidR="00773494" w:rsidRPr="00A4428F" w:rsidRDefault="00773494" w:rsidP="00A4428F">
            <w:pPr>
              <w:pStyle w:val="ListParagraph"/>
              <w:numPr>
                <w:ilvl w:val="0"/>
                <w:numId w:val="6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Рубцов «Про зайца» (наизусть)</w:t>
            </w:r>
          </w:p>
          <w:p w:rsidR="00773494" w:rsidRPr="00A4428F" w:rsidRDefault="00773494" w:rsidP="00A4428F">
            <w:pPr>
              <w:spacing w:after="0" w:line="270" w:lineRule="atLeast"/>
              <w:rPr>
                <w:rFonts w:ascii="Times New Roman" w:hAnsi="Times New Roman" w:cs="Times New Roman"/>
                <w:sz w:val="24"/>
                <w:szCs w:val="24"/>
              </w:rPr>
            </w:pPr>
            <w:r w:rsidRPr="00A4428F">
              <w:rPr>
                <w:rFonts w:ascii="Times New Roman" w:hAnsi="Times New Roman" w:cs="Times New Roman"/>
                <w:sz w:val="24"/>
                <w:szCs w:val="24"/>
              </w:rPr>
              <w:t> Задачи: учить детей отвечать на вопросы, пересказывать основной смысл стихотворения; продолжать учить детей внимательно слушать художественное произведение; воспитывать интерес к художественным произведениям.</w:t>
            </w:r>
          </w:p>
          <w:p w:rsidR="00773494" w:rsidRPr="00A4428F" w:rsidRDefault="00773494" w:rsidP="00A4428F">
            <w:pPr>
              <w:pStyle w:val="ListParagraph"/>
              <w:numPr>
                <w:ilvl w:val="0"/>
                <w:numId w:val="67"/>
              </w:numPr>
              <w:spacing w:after="0" w:line="270" w:lineRule="atLeast"/>
              <w:ind w:left="336"/>
              <w:rPr>
                <w:rFonts w:ascii="Times New Roman" w:hAnsi="Times New Roman" w:cs="Times New Roman"/>
                <w:sz w:val="24"/>
                <w:szCs w:val="24"/>
              </w:rPr>
            </w:pPr>
            <w:r w:rsidRPr="00A4428F">
              <w:rPr>
                <w:rFonts w:ascii="Times New Roman" w:hAnsi="Times New Roman" w:cs="Times New Roman"/>
                <w:sz w:val="24"/>
                <w:szCs w:val="24"/>
              </w:rPr>
              <w:t>РНС «Снегурочка»(учить выделять признаки сказки; способствовать обогащению словарного запаса детей; воспитывать любовь к УНТ.)</w:t>
            </w:r>
          </w:p>
          <w:p w:rsidR="00773494" w:rsidRPr="00A4428F" w:rsidRDefault="00773494" w:rsidP="00A4428F">
            <w:pPr>
              <w:pStyle w:val="ListParagraph"/>
              <w:numPr>
                <w:ilvl w:val="0"/>
                <w:numId w:val="6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Э. Мошковская «Какие бывают подарки»</w:t>
            </w:r>
          </w:p>
          <w:p w:rsidR="00773494" w:rsidRPr="005827FB" w:rsidRDefault="00773494" w:rsidP="00A4428F">
            <w:pPr>
              <w:pStyle w:val="c4"/>
              <w:spacing w:before="0" w:beforeAutospacing="0" w:after="0" w:afterAutospacing="0"/>
              <w:jc w:val="both"/>
            </w:pPr>
            <w:r w:rsidRPr="005827FB">
              <w:t>Задачи:</w:t>
            </w:r>
            <w:r w:rsidRPr="005827FB">
              <w:rPr>
                <w:rStyle w:val="c10"/>
              </w:rPr>
              <w:t>развивать связную речь детей, умение слушать и учитывать мнение других, умение отвечать на вопросы.</w:t>
            </w:r>
          </w:p>
          <w:p w:rsidR="00773494" w:rsidRPr="00A4428F" w:rsidRDefault="00773494" w:rsidP="00A4428F">
            <w:pPr>
              <w:pStyle w:val="ListParagraph"/>
              <w:numPr>
                <w:ilvl w:val="0"/>
                <w:numId w:val="6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«Чудесное облачко» (обр. Елисеева),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З. Александрова «Дед Мороз»</w:t>
            </w:r>
          </w:p>
          <w:p w:rsidR="00773494" w:rsidRPr="00A4428F" w:rsidRDefault="00773494" w:rsidP="00A4428F">
            <w:pPr>
              <w:pStyle w:val="ListParagraph"/>
              <w:spacing w:after="0" w:line="240" w:lineRule="auto"/>
              <w:ind w:left="288"/>
              <w:jc w:val="both"/>
              <w:rPr>
                <w:rFonts w:ascii="Times New Roman" w:hAnsi="Times New Roman" w:cs="Times New Roman"/>
                <w:sz w:val="24"/>
                <w:szCs w:val="24"/>
                <w:shd w:val="clear" w:color="auto" w:fill="FFFFFF"/>
              </w:rPr>
            </w:pPr>
            <w:r w:rsidRPr="00A4428F">
              <w:rPr>
                <w:rFonts w:ascii="Times New Roman" w:hAnsi="Times New Roman" w:cs="Times New Roman"/>
                <w:sz w:val="24"/>
                <w:szCs w:val="24"/>
              </w:rPr>
              <w:t xml:space="preserve">Задачи: </w:t>
            </w:r>
            <w:r w:rsidRPr="00A4428F">
              <w:rPr>
                <w:rFonts w:ascii="Times New Roman" w:hAnsi="Times New Roman" w:cs="Times New Roman"/>
                <w:sz w:val="24"/>
                <w:szCs w:val="24"/>
                <w:shd w:val="clear" w:color="auto" w:fill="FFFFFF"/>
              </w:rPr>
              <w:t>способствовать развитию речи детей, обогащению словарного запаса, развитию умения замечать красоту природы, формировать бережное отношение к природе</w:t>
            </w:r>
          </w:p>
          <w:p w:rsidR="00773494" w:rsidRPr="00A4428F" w:rsidRDefault="00773494" w:rsidP="00A4428F">
            <w:pPr>
              <w:pStyle w:val="ListParagraph"/>
              <w:numPr>
                <w:ilvl w:val="0"/>
                <w:numId w:val="66"/>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Театрализованная игра «Телефон»</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Задачи: развивать фантазию, диалогическую речь.</w:t>
            </w: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картины художников, книги со стихами и сказками  по теме</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6"/>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и «Пустое место» (учить детей бегать в противоположные стороны; развивать внимание, быстроту реакции.)</w:t>
            </w:r>
          </w:p>
          <w:p w:rsidR="00773494" w:rsidRPr="00A4428F" w:rsidRDefault="00773494" w:rsidP="00A4428F">
            <w:pPr>
              <w:pStyle w:val="ListParagraph"/>
              <w:numPr>
                <w:ilvl w:val="0"/>
                <w:numId w:val="66"/>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Катание на санках, на ледянках с горки, ходьба на лыжах.</w:t>
            </w:r>
          </w:p>
          <w:p w:rsidR="00773494" w:rsidRPr="00A4428F" w:rsidRDefault="00773494" w:rsidP="00A4428F">
            <w:pPr>
              <w:pStyle w:val="ListParagraph"/>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69"/>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«Морозная зима» (учить детей правильно вести себя в морозную погоду; развивать связную речь детей; активизировать словарь.)</w:t>
            </w:r>
          </w:p>
          <w:p w:rsidR="00773494" w:rsidRPr="00A4428F" w:rsidRDefault="00773494" w:rsidP="00A4428F">
            <w:pPr>
              <w:pStyle w:val="ListParagraph"/>
              <w:numPr>
                <w:ilvl w:val="0"/>
                <w:numId w:val="6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Беседа: «Зимние дороги» (расширить знания детей о правилах поведения на улице, дороге в зимнее время; воспитывать наблюдательность, внимание.)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П/и «Мышеловка» (развивать выдержку, умение согласовывать действие со словами, ловкость.)</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бубен</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«Магазин игрушек» (учить детей распределять роли; обогащать словарь детей; воспитывать дружеские взаимоотношения во время игры.)</w:t>
            </w:r>
          </w:p>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«Гости» (закрепление культурных навыков; повторение знаний о домоводстве (сервировка стола, уборка комнаты))</w:t>
            </w:r>
          </w:p>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Ситуация общения «Настроение»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воспитывать уважительное, доброжелательное отношение к окружающим; познакомить с жизненными ощущениями, которые играют в жизни человека огромное значение.</w:t>
            </w:r>
          </w:p>
          <w:p w:rsidR="00773494" w:rsidRPr="00A4428F" w:rsidRDefault="00773494" w:rsidP="00A4428F">
            <w:pPr>
              <w:pStyle w:val="ListParagraph"/>
              <w:numPr>
                <w:ilvl w:val="0"/>
                <w:numId w:val="71"/>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Д/и «У нас порядок»(формировать знания о том, что для удобства и безопасности все предметы нужно убирать на место; воспитывать желание соблюдать чистоту и порядок в доме, группе.)</w:t>
            </w:r>
          </w:p>
          <w:p w:rsidR="00773494" w:rsidRPr="00A4428F" w:rsidRDefault="00773494" w:rsidP="00A4428F">
            <w:pPr>
              <w:pStyle w:val="ListParagraph"/>
              <w:numPr>
                <w:ilvl w:val="0"/>
                <w:numId w:val="71"/>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«Дом. Семья»(побуждать детей творчески воспроизводить в играх быт семьи; воспитывать ответственное отношение к своим обязанностям, связанных с ролью.)</w:t>
            </w:r>
          </w:p>
          <w:p w:rsidR="00773494" w:rsidRPr="00A4428F" w:rsidRDefault="00773494" w:rsidP="00A4428F">
            <w:pPr>
              <w:pStyle w:val="ListParagraph"/>
              <w:numPr>
                <w:ilvl w:val="0"/>
                <w:numId w:val="71"/>
              </w:numPr>
              <w:spacing w:after="0" w:line="240" w:lineRule="auto"/>
              <w:ind w:left="336"/>
              <w:rPr>
                <w:rFonts w:ascii="Times New Roman" w:hAnsi="Times New Roman" w:cs="Times New Roman"/>
                <w:color w:val="002060"/>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«Салон красоты» (воспитывать культурные навыки, вежливое обращение друг к другу; вызвать желание выглядеть красиво.)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74"/>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 xml:space="preserve">Работа в уголке книги: подклеивание книг </w:t>
            </w:r>
          </w:p>
          <w:p w:rsidR="00773494" w:rsidRPr="00A4428F" w:rsidRDefault="00773494" w:rsidP="00A4428F">
            <w:pPr>
              <w:pStyle w:val="ListParagraph"/>
              <w:numPr>
                <w:ilvl w:val="0"/>
                <w:numId w:val="74"/>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Украшение участка и группы к Новому году.</w:t>
            </w:r>
          </w:p>
          <w:p w:rsidR="00773494" w:rsidRPr="00A4428F" w:rsidRDefault="00773494" w:rsidP="00A4428F">
            <w:pPr>
              <w:pStyle w:val="ListParagraph"/>
              <w:numPr>
                <w:ilvl w:val="0"/>
                <w:numId w:val="73"/>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4"/>
                <w:szCs w:val="24"/>
              </w:rPr>
              <w:t>Очистка участка и дорожек  от снега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Беседа: «Если ты один дома»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предостеречь детей от неприятностей, связанных с контактами с незнакомыми людьми</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из уголка безопасности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Borders>
              <w:bottom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Borders>
              <w:bottom w:val="single" w:sz="4" w:space="0" w:color="auto"/>
            </w:tcBorders>
          </w:tcPr>
          <w:p w:rsidR="00773494" w:rsidRPr="00A4428F" w:rsidRDefault="00773494" w:rsidP="00A4428F">
            <w:pPr>
              <w:pStyle w:val="ListParagraph"/>
              <w:numPr>
                <w:ilvl w:val="0"/>
                <w:numId w:val="7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подготовка к новогоднему празднику</w:t>
            </w:r>
          </w:p>
          <w:p w:rsidR="00773494" w:rsidRPr="00A4428F" w:rsidRDefault="00773494" w:rsidP="00A4428F">
            <w:pPr>
              <w:pStyle w:val="ListParagraph"/>
              <w:numPr>
                <w:ilvl w:val="0"/>
                <w:numId w:val="7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хоровод «Здравствуй, Зимушка –Зима!»</w:t>
            </w:r>
          </w:p>
          <w:p w:rsidR="00773494" w:rsidRPr="00A4428F" w:rsidRDefault="00773494" w:rsidP="00A4428F">
            <w:pPr>
              <w:pStyle w:val="ListParagraph"/>
              <w:numPr>
                <w:ilvl w:val="0"/>
                <w:numId w:val="7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песенное творчество «Новогодние песни»</w:t>
            </w:r>
          </w:p>
          <w:p w:rsidR="00773494" w:rsidRPr="00A4428F" w:rsidRDefault="00773494" w:rsidP="00A4428F">
            <w:pPr>
              <w:pStyle w:val="ListParagraph"/>
              <w:numPr>
                <w:ilvl w:val="0"/>
                <w:numId w:val="75"/>
              </w:num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игры с музыкальными игрушками (</w:t>
            </w:r>
          </w:p>
          <w:p w:rsidR="00773494" w:rsidRPr="00A4428F" w:rsidRDefault="00773494" w:rsidP="00A4428F">
            <w:pPr>
              <w:pStyle w:val="ListParagraph"/>
              <w:numPr>
                <w:ilvl w:val="0"/>
                <w:numId w:val="75"/>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 xml:space="preserve">мультзал: просмотр мультфильма «Ёлочка» из серии «Лунтик» </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color w:val="002060"/>
              </w:rPr>
            </w:pPr>
            <w:r w:rsidRPr="00A4428F">
              <w:rPr>
                <w:rFonts w:ascii="Times New Roman" w:hAnsi="Times New Roman" w:cs="Times New Roman"/>
                <w:sz w:val="24"/>
                <w:szCs w:val="24"/>
              </w:rPr>
              <w:t>Коллективное творчество: «Новогодняя Елка» - развивать наблюдательность, мелкую моторику рук. Воспитывать желание довести работу до конца, аккуратность при выполнении работы</w:t>
            </w:r>
            <w:r w:rsidRPr="00A4428F">
              <w:rPr>
                <w:rFonts w:ascii="Times New Roman" w:hAnsi="Times New Roman" w:cs="Times New Roman"/>
                <w:color w:val="002060"/>
              </w:rPr>
              <w:t>.</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color w:val="002060"/>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rPr>
            </w:pPr>
            <w:r w:rsidRPr="00A4428F">
              <w:rPr>
                <w:rFonts w:ascii="Times New Roman" w:hAnsi="Times New Roman" w:cs="Times New Roman"/>
                <w:color w:val="002060"/>
              </w:rPr>
              <w:t>«</w:t>
            </w:r>
            <w:r w:rsidRPr="00A4428F">
              <w:rPr>
                <w:rFonts w:ascii="Times New Roman" w:hAnsi="Times New Roman" w:cs="Times New Roman"/>
                <w:sz w:val="24"/>
                <w:szCs w:val="24"/>
              </w:rPr>
              <w:t>Ёлочные игрушки» (воспитывать у детей желание трудиться для общего дела.)</w:t>
            </w:r>
          </w:p>
          <w:p w:rsidR="00773494" w:rsidRPr="00A4428F" w:rsidRDefault="00773494" w:rsidP="00A4428F">
            <w:pPr>
              <w:pStyle w:val="ListParagraph"/>
              <w:numPr>
                <w:ilvl w:val="0"/>
                <w:numId w:val="7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«Фонарик» (закрепить умение детей придавать листу бумаги цилиндрическую форму; упражнять в умении «на глаз» делать надрезы на равном расстоянии.)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Бумага, ножницы, клей, салфетки</w:t>
            </w:r>
          </w:p>
        </w:tc>
      </w:tr>
    </w:tbl>
    <w:p w:rsidR="00773494" w:rsidRPr="002B360A" w:rsidRDefault="00773494" w:rsidP="002B360A">
      <w:pPr>
        <w:spacing w:after="0" w:line="240" w:lineRule="auto"/>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ЯНВА</w:t>
      </w:r>
      <w:r w:rsidRPr="003B0261">
        <w:rPr>
          <w:rFonts w:ascii="Times New Roman" w:hAnsi="Times New Roman" w:cs="Times New Roman"/>
          <w:b/>
          <w:bCs/>
          <w:sz w:val="28"/>
          <w:szCs w:val="28"/>
        </w:rPr>
        <w:t xml:space="preserve">РЬ. </w:t>
      </w:r>
      <w:r>
        <w:rPr>
          <w:rFonts w:ascii="Times New Roman" w:hAnsi="Times New Roman" w:cs="Times New Roman"/>
          <w:b/>
          <w:bCs/>
          <w:sz w:val="28"/>
          <w:szCs w:val="28"/>
        </w:rPr>
        <w:t xml:space="preserve"> 2</w:t>
      </w:r>
      <w:r w:rsidRPr="003B0261">
        <w:rPr>
          <w:rFonts w:ascii="Times New Roman" w:hAnsi="Times New Roman" w:cs="Times New Roman"/>
          <w:b/>
          <w:bCs/>
          <w:sz w:val="28"/>
          <w:szCs w:val="28"/>
        </w:rPr>
        <w:t xml:space="preserve"> неделя</w:t>
      </w:r>
    </w:p>
    <w:p w:rsidR="00773494" w:rsidRPr="00E82D8F" w:rsidRDefault="00773494" w:rsidP="0041088D">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E82D8F">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«Дом. Обычаи народов мира» </w:t>
      </w:r>
      <w:r w:rsidRPr="004626B8">
        <w:rPr>
          <w:rFonts w:ascii="Times New Roman" w:hAnsi="Times New Roman" w:cs="Times New Roman"/>
          <w:b/>
          <w:bCs/>
          <w:sz w:val="28"/>
          <w:szCs w:val="28"/>
        </w:rPr>
        <w:t>Сроки:</w:t>
      </w:r>
      <w:r>
        <w:rPr>
          <w:rFonts w:ascii="Times New Roman" w:hAnsi="Times New Roman" w:cs="Times New Roman"/>
          <w:b/>
          <w:bCs/>
          <w:sz w:val="28"/>
          <w:szCs w:val="28"/>
        </w:rPr>
        <w:t>9-31 января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Одежда. Обувь. Головные уборы. Национальные костюмы» (9-13 января) </w:t>
      </w:r>
    </w:p>
    <w:p w:rsidR="00773494" w:rsidRPr="00EE5CB8"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Цель</w:t>
      </w:r>
      <w:r w:rsidRPr="006C094C">
        <w:rPr>
          <w:rFonts w:ascii="Times New Roman" w:hAnsi="Times New Roman" w:cs="Times New Roman"/>
          <w:b/>
          <w:bCs/>
          <w:sz w:val="28"/>
          <w:szCs w:val="28"/>
        </w:rPr>
        <w:t>:</w:t>
      </w:r>
      <w:r w:rsidRPr="00EE5CB8">
        <w:rPr>
          <w:rFonts w:ascii="Times New Roman" w:hAnsi="Times New Roman" w:cs="Times New Roman"/>
          <w:sz w:val="28"/>
          <w:szCs w:val="28"/>
        </w:rPr>
        <w:t>Закрепить обобщающие понятия</w:t>
      </w:r>
      <w:r>
        <w:rPr>
          <w:rFonts w:ascii="Times New Roman" w:hAnsi="Times New Roman" w:cs="Times New Roman"/>
          <w:sz w:val="28"/>
          <w:szCs w:val="28"/>
        </w:rPr>
        <w:t>: одежда, обувь, головные уборы, н</w:t>
      </w:r>
      <w:r w:rsidRPr="00EE5CB8">
        <w:rPr>
          <w:rFonts w:ascii="Times New Roman" w:hAnsi="Times New Roman" w:cs="Times New Roman"/>
          <w:sz w:val="28"/>
          <w:szCs w:val="28"/>
        </w:rPr>
        <w:t>ацио</w:t>
      </w:r>
      <w:r>
        <w:rPr>
          <w:rFonts w:ascii="Times New Roman" w:hAnsi="Times New Roman" w:cs="Times New Roman"/>
          <w:sz w:val="28"/>
          <w:szCs w:val="28"/>
        </w:rPr>
        <w:t>нальный костюм. П</w:t>
      </w:r>
      <w:r w:rsidRPr="00EE5CB8">
        <w:rPr>
          <w:rFonts w:ascii="Times New Roman" w:hAnsi="Times New Roman" w:cs="Times New Roman"/>
          <w:sz w:val="28"/>
          <w:szCs w:val="28"/>
        </w:rPr>
        <w:t>ровест</w:t>
      </w:r>
      <w:r>
        <w:rPr>
          <w:rFonts w:ascii="Times New Roman" w:hAnsi="Times New Roman" w:cs="Times New Roman"/>
          <w:sz w:val="28"/>
          <w:szCs w:val="28"/>
        </w:rPr>
        <w:t>и связь одежды с временами года (летняя, зимняя, демисезонная). Д</w:t>
      </w:r>
      <w:r w:rsidRPr="00EE5CB8">
        <w:rPr>
          <w:rFonts w:ascii="Times New Roman" w:hAnsi="Times New Roman" w:cs="Times New Roman"/>
          <w:sz w:val="28"/>
          <w:szCs w:val="28"/>
        </w:rPr>
        <w:t>ать детям представления об истории одежды; повышать познавательный интерес детей; обратить внимание детей на то, что люди всегда стремятся быть красивыми, модными; воспитывать бережное, аккуратное отношение к своей одежде и одежде других.</w:t>
      </w:r>
      <w:r>
        <w:rPr>
          <w:rFonts w:ascii="Times New Roman" w:hAnsi="Times New Roman" w:cs="Times New Roman"/>
          <w:sz w:val="28"/>
          <w:szCs w:val="28"/>
        </w:rPr>
        <w:t>Дать  понятие о работе представителей различных профессий, занятых в производстве одежды (ткачи, закройщики, швеи, дизайнеры, модельеры и др.).пояснить, что многие виды современной одежды пришли к нам из глубокой древности.</w:t>
      </w:r>
    </w:p>
    <w:p w:rsidR="00773494" w:rsidRPr="00702962" w:rsidRDefault="00773494" w:rsidP="0041088D">
      <w:pPr>
        <w:spacing w:after="0" w:line="240" w:lineRule="auto"/>
        <w:jc w:val="both"/>
        <w:rPr>
          <w:rFonts w:ascii="Times New Roman" w:hAnsi="Times New Roman" w:cs="Times New Roman"/>
          <w:sz w:val="24"/>
          <w:szCs w:val="24"/>
        </w:rPr>
      </w:pPr>
      <w:r w:rsidRPr="00C326F0">
        <w:rPr>
          <w:rFonts w:ascii="Times New Roman" w:hAnsi="Times New Roman" w:cs="Times New Roman"/>
          <w:b/>
          <w:bCs/>
          <w:sz w:val="28"/>
          <w:szCs w:val="28"/>
        </w:rPr>
        <w:t>Сюжет:</w:t>
      </w:r>
      <w:r w:rsidRPr="00EE5CB8">
        <w:rPr>
          <w:rFonts w:ascii="Times New Roman" w:hAnsi="Times New Roman" w:cs="Times New Roman"/>
          <w:sz w:val="28"/>
          <w:szCs w:val="28"/>
        </w:rPr>
        <w:t xml:space="preserve"> волшебная иголочка предлагает нам отгадать загадки про одежду и рассказать, в какое время года надевают эту одежду.</w:t>
      </w:r>
    </w:p>
    <w:p w:rsidR="00773494" w:rsidRPr="006928C5"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sidRPr="006928C5">
        <w:rPr>
          <w:rFonts w:ascii="Times New Roman" w:hAnsi="Times New Roman" w:cs="Times New Roman"/>
          <w:sz w:val="28"/>
          <w:szCs w:val="28"/>
        </w:rPr>
        <w:t xml:space="preserve">консультация </w:t>
      </w:r>
      <w:r>
        <w:rPr>
          <w:rFonts w:ascii="Times New Roman" w:hAnsi="Times New Roman" w:cs="Times New Roman"/>
          <w:sz w:val="28"/>
          <w:szCs w:val="28"/>
        </w:rPr>
        <w:t>«Нравственное воспитание детей через сказку» (папка – передвижка)</w:t>
      </w:r>
    </w:p>
    <w:p w:rsidR="00773494" w:rsidRPr="006928C5"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 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 Кто нас одевает и обувает”.</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w:t>
            </w:r>
            <w:r w:rsidRPr="00A4428F">
              <w:rPr>
                <w:rFonts w:ascii="Times New Roman" w:hAnsi="Times New Roman" w:cs="Times New Roman"/>
                <w:b/>
                <w:bCs/>
                <w:sz w:val="24"/>
                <w:szCs w:val="24"/>
              </w:rPr>
              <w:t>:</w:t>
            </w:r>
            <w:r w:rsidRPr="00A4428F">
              <w:rPr>
                <w:rFonts w:ascii="Times New Roman" w:hAnsi="Times New Roman" w:cs="Times New Roman"/>
                <w:sz w:val="24"/>
                <w:szCs w:val="24"/>
              </w:rPr>
              <w:t>обратить внимание на то, что люди всегда стремятся быть красивыми, что многие виды современной одежды пришли к нам из глубокой старины. Закрепить обобщающие понятия «Одежда. Обувь. Головные уборы. Национальный костюм»; провести связь одежды с временами года; закрепить представления о профессиях, связанных с производством одежды, обуви, головных уборов; повышать познавательный интерес детей; воспитывать бережное, аккуратное отношение к своей одежде и одежде других. (конспект)</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76"/>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Беседа «Как шьют одежду?»</w:t>
            </w:r>
          </w:p>
          <w:p w:rsidR="00773494" w:rsidRPr="00A4428F" w:rsidRDefault="00773494" w:rsidP="00A4428F">
            <w:pPr>
              <w:pStyle w:val="ListParagraph"/>
              <w:numPr>
                <w:ilvl w:val="0"/>
                <w:numId w:val="76"/>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«Узнай товарища по описанию»</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у детей наблюдательность, внимание, умение различать признаки предметов; воспитывать дружеские отношения к сверстникам, желание играть вместе.)</w:t>
            </w:r>
          </w:p>
          <w:p w:rsidR="00773494" w:rsidRPr="00A4428F" w:rsidRDefault="00773494" w:rsidP="00A4428F">
            <w:pPr>
              <w:pStyle w:val="ListParagraph"/>
              <w:numPr>
                <w:ilvl w:val="0"/>
                <w:numId w:val="7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«Что пропало?» (Развивать внимание, память детей)</w:t>
            </w:r>
          </w:p>
          <w:p w:rsidR="00773494" w:rsidRPr="00A4428F" w:rsidRDefault="00773494" w:rsidP="00A4428F">
            <w:pPr>
              <w:pStyle w:val="ListParagraph"/>
              <w:numPr>
                <w:ilvl w:val="0"/>
                <w:numId w:val="7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«Третий лишний» (Закреплять умение детей находить лишний предмет и объяснять почему он лишний.)</w:t>
            </w:r>
          </w:p>
          <w:p w:rsidR="00773494" w:rsidRPr="00A4428F" w:rsidRDefault="00773494" w:rsidP="00A4428F">
            <w:pPr>
              <w:pStyle w:val="ListParagraph"/>
              <w:numPr>
                <w:ilvl w:val="0"/>
                <w:numId w:val="7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«Из какой ткани сшита одежда?»</w:t>
            </w:r>
          </w:p>
          <w:p w:rsidR="00773494" w:rsidRPr="00A4428F" w:rsidRDefault="00773494" w:rsidP="00A4428F">
            <w:p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мышление, целостное восприятие предмета, тактильные ощущения детей.)</w:t>
            </w:r>
          </w:p>
          <w:p w:rsidR="00773494" w:rsidRPr="00A4428F" w:rsidRDefault="00773494" w:rsidP="00A4428F">
            <w:pPr>
              <w:pStyle w:val="ListParagraph"/>
              <w:numPr>
                <w:ilvl w:val="0"/>
                <w:numId w:val="7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«Объясни Незнайке» (Учить детей осмысливать переносное значение слов, пословиц, поговорок.)</w:t>
            </w:r>
          </w:p>
          <w:p w:rsidR="00773494" w:rsidRPr="00A4428F" w:rsidRDefault="00773494" w:rsidP="00A4428F">
            <w:pPr>
              <w:spacing w:after="0" w:line="240" w:lineRule="auto"/>
              <w:ind w:left="336"/>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изображением головных уборов, одежды, обуви по сезонам, куклы в национальных костюмах</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8"/>
                <w:szCs w:val="28"/>
              </w:rPr>
              <w:t>тема: «Число 15. Соотнесение количества предметов с цифрой». (</w:t>
            </w:r>
            <w:r w:rsidRPr="00A4428F">
              <w:rPr>
                <w:rFonts w:ascii="Times New Roman" w:hAnsi="Times New Roman" w:cs="Times New Roman"/>
                <w:sz w:val="24"/>
                <w:szCs w:val="24"/>
              </w:rPr>
              <w:t>з № 17 с 53) (Познакомить с образованием числа 15. Учить записывать образование числа 15, читать запись. Продолжать  учить устанавливать соответствие между количеством предметов и цифрой. Продолжать учить ориентироваться в тетради в клетку. Учить рисовать символические фигуры, из которых состоит нарисованная кошка.)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тема: «Числа от 1 до 15. Решение примеров». (з № 18 с 55) (Учить понимать отношения между числами в числовом ряду. Учить решать примеры в пределах второго десятка. Закреплять умение решать логическую задачу. Закреплять умение дорисовывать овалы до знакомых предметов.)</w:t>
            </w:r>
          </w:p>
        </w:tc>
        <w:tc>
          <w:tcPr>
            <w:tcW w:w="4863" w:type="dxa"/>
          </w:tcPr>
          <w:p w:rsidR="00773494" w:rsidRPr="00A4428F" w:rsidRDefault="00773494" w:rsidP="00A4428F">
            <w:pPr>
              <w:pStyle w:val="ListParagraph"/>
              <w:numPr>
                <w:ilvl w:val="0"/>
                <w:numId w:val="78"/>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Д/упр. «Сосчитай» (одежду, обувь, головной убор)Упражнять детей в умении согласовывать числительные с существительными.</w:t>
            </w:r>
          </w:p>
          <w:p w:rsidR="00773494" w:rsidRPr="00A4428F" w:rsidRDefault="00773494" w:rsidP="00A4428F">
            <w:pPr>
              <w:pStyle w:val="ListParagraph"/>
              <w:numPr>
                <w:ilvl w:val="0"/>
                <w:numId w:val="78"/>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«Назови сколько» (закреплять счет до 20 и знание цифр и чисел)</w:t>
            </w:r>
          </w:p>
          <w:p w:rsidR="00773494" w:rsidRPr="00A4428F" w:rsidRDefault="00773494" w:rsidP="00A4428F">
            <w:pPr>
              <w:pStyle w:val="ListParagraph"/>
              <w:numPr>
                <w:ilvl w:val="0"/>
                <w:numId w:val="78"/>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«Что на что похоже» (закреплять геометрические фигуры, умение сравнивать окружающие предметы с геом. фигурами)</w:t>
            </w:r>
          </w:p>
          <w:p w:rsidR="00773494" w:rsidRPr="00A4428F" w:rsidRDefault="00773494" w:rsidP="00A4428F">
            <w:pPr>
              <w:pStyle w:val="ListParagraph"/>
              <w:numPr>
                <w:ilvl w:val="0"/>
                <w:numId w:val="78"/>
              </w:numPr>
              <w:spacing w:after="0" w:line="240" w:lineRule="auto"/>
              <w:rPr>
                <w:rFonts w:ascii="Times New Roman" w:hAnsi="Times New Roman" w:cs="Times New Roman"/>
                <w:sz w:val="24"/>
                <w:szCs w:val="24"/>
                <w:lang w:eastAsia="zh-CN"/>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карточки с цифрами, доска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 xml:space="preserve">Тема: «Свойства материалов» (мир ткани) </w:t>
            </w:r>
            <w:r w:rsidRPr="00A4428F">
              <w:rPr>
                <w:rFonts w:ascii="Times New Roman" w:hAnsi="Times New Roman" w:cs="Times New Roman"/>
                <w:sz w:val="24"/>
                <w:szCs w:val="24"/>
                <w:lang w:eastAsia="zh-CN"/>
              </w:rPr>
              <w:t>Задачи: учить детей называть ткани; сравнивать их по свойствам; понимать, что использование материала зависит от его свойств и качеств.</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lang w:eastAsia="zh-CN"/>
              </w:rPr>
              <w:t>Дыбина, с. 167</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Альбом с разными видами тканей, </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тема</w:t>
            </w:r>
            <w:r w:rsidRPr="00A4428F">
              <w:rPr>
                <w:rFonts w:ascii="Times New Roman" w:hAnsi="Times New Roman" w:cs="Times New Roman"/>
                <w:sz w:val="24"/>
                <w:szCs w:val="24"/>
              </w:rPr>
              <w:t>:</w:t>
            </w:r>
            <w:r w:rsidRPr="00A4428F">
              <w:rPr>
                <w:rFonts w:ascii="Times New Roman" w:hAnsi="Times New Roman" w:cs="Times New Roman"/>
                <w:b/>
                <w:bCs/>
                <w:sz w:val="24"/>
                <w:szCs w:val="24"/>
              </w:rPr>
              <w:t xml:space="preserve"> «Пересказ сказки «У страха глаза велики»»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пересказывать текст сказки последовательно, без пропусков и повторений; учить образовывать слова с уменьшительно-ласкательным суффиксом, подбирать синонимы и антонимы; учить замечать смысловые несоответствия.</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Ушакова, с.168</w:t>
            </w:r>
          </w:p>
        </w:tc>
        <w:tc>
          <w:tcPr>
            <w:tcW w:w="4863" w:type="dxa"/>
          </w:tcPr>
          <w:p w:rsidR="00773494" w:rsidRPr="00A4428F" w:rsidRDefault="00773494" w:rsidP="00A4428F">
            <w:pPr>
              <w:pStyle w:val="ListParagraph"/>
              <w:numPr>
                <w:ilvl w:val="0"/>
                <w:numId w:val="77"/>
              </w:numPr>
              <w:spacing w:after="0" w:line="240" w:lineRule="auto"/>
              <w:ind w:left="336" w:hanging="218"/>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«Назови правильно» (упражнять детей в назывании одежды, обуви, головных уборов в единственном и множественном числе).</w:t>
            </w:r>
          </w:p>
          <w:p w:rsidR="00773494" w:rsidRPr="00A4428F" w:rsidRDefault="00773494" w:rsidP="00A4428F">
            <w:pPr>
              <w:pStyle w:val="ListParagraph"/>
              <w:numPr>
                <w:ilvl w:val="0"/>
                <w:numId w:val="77"/>
              </w:numPr>
              <w:spacing w:after="0" w:line="240" w:lineRule="auto"/>
              <w:ind w:left="478"/>
              <w:rPr>
                <w:rFonts w:ascii="Times New Roman" w:hAnsi="Times New Roman" w:cs="Times New Roman"/>
                <w:lang w:eastAsia="zh-CN"/>
              </w:rPr>
            </w:pPr>
            <w:r w:rsidRPr="00A4428F">
              <w:rPr>
                <w:rFonts w:ascii="Times New Roman" w:hAnsi="Times New Roman" w:cs="Times New Roman"/>
              </w:rPr>
              <w:t>Д/</w:t>
            </w:r>
            <w:r w:rsidRPr="00A4428F">
              <w:rPr>
                <w:rFonts w:ascii="Times New Roman" w:hAnsi="Times New Roman" w:cs="Times New Roman"/>
                <w:lang w:eastAsia="zh-CN"/>
              </w:rPr>
              <w:t>и «Узнай по описанию»</w:t>
            </w:r>
          </w:p>
          <w:p w:rsidR="00773494" w:rsidRPr="00A4428F" w:rsidRDefault="00773494" w:rsidP="00A4428F">
            <w:pPr>
              <w:spacing w:after="0" w:line="240" w:lineRule="auto"/>
              <w:ind w:left="478"/>
              <w:rPr>
                <w:rFonts w:ascii="Times New Roman" w:hAnsi="Times New Roman" w:cs="Times New Roman"/>
                <w:lang w:eastAsia="zh-CN"/>
              </w:rPr>
            </w:pPr>
            <w:r w:rsidRPr="00A4428F">
              <w:rPr>
                <w:rFonts w:ascii="Times New Roman" w:hAnsi="Times New Roman" w:cs="Times New Roman"/>
                <w:lang w:eastAsia="zh-CN"/>
              </w:rPr>
              <w:t xml:space="preserve">Закреплять знания детей о предметах одежды, обуви, головных уборах; развивать связную речь, внимание, память. </w:t>
            </w:r>
          </w:p>
          <w:p w:rsidR="00773494" w:rsidRPr="00A4428F" w:rsidRDefault="00773494" w:rsidP="00A4428F">
            <w:pPr>
              <w:pStyle w:val="ListParagraph"/>
              <w:numPr>
                <w:ilvl w:val="0"/>
                <w:numId w:val="79"/>
              </w:numPr>
              <w:spacing w:after="0" w:line="240" w:lineRule="auto"/>
              <w:ind w:left="478"/>
              <w:rPr>
                <w:rFonts w:ascii="Times New Roman" w:hAnsi="Times New Roman" w:cs="Times New Roman"/>
                <w:lang w:eastAsia="zh-CN"/>
              </w:rPr>
            </w:pPr>
            <w:r w:rsidRPr="00A4428F">
              <w:rPr>
                <w:rFonts w:ascii="Times New Roman" w:hAnsi="Times New Roman" w:cs="Times New Roman"/>
              </w:rPr>
              <w:t>Д/</w:t>
            </w:r>
            <w:r w:rsidRPr="00A4428F">
              <w:rPr>
                <w:rFonts w:ascii="Times New Roman" w:hAnsi="Times New Roman" w:cs="Times New Roman"/>
                <w:lang w:eastAsia="zh-CN"/>
              </w:rPr>
              <w:t>и «Скажи наоборот»</w:t>
            </w:r>
          </w:p>
          <w:p w:rsidR="00773494" w:rsidRPr="00A4428F" w:rsidRDefault="00773494" w:rsidP="00A4428F">
            <w:pPr>
              <w:spacing w:after="0" w:line="240" w:lineRule="auto"/>
              <w:ind w:left="478"/>
              <w:rPr>
                <w:rFonts w:ascii="Times New Roman" w:hAnsi="Times New Roman" w:cs="Times New Roman"/>
                <w:lang w:eastAsia="zh-CN"/>
              </w:rPr>
            </w:pPr>
            <w:r w:rsidRPr="00A4428F">
              <w:rPr>
                <w:rFonts w:ascii="Times New Roman" w:hAnsi="Times New Roman" w:cs="Times New Roman"/>
                <w:lang w:eastAsia="zh-CN"/>
              </w:rPr>
              <w:t>Учить детей образовывать антонимы; развивать мышление; активизировать словарь детей.</w:t>
            </w:r>
          </w:p>
          <w:p w:rsidR="00773494" w:rsidRPr="00A4428F" w:rsidRDefault="00773494" w:rsidP="00A4428F">
            <w:pPr>
              <w:pStyle w:val="ListParagraph"/>
              <w:numPr>
                <w:ilvl w:val="0"/>
                <w:numId w:val="79"/>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Составление описательных рассказов об обуви, головных уборах, о предметах одежды.</w:t>
            </w:r>
          </w:p>
          <w:p w:rsidR="00773494" w:rsidRPr="00A4428F" w:rsidRDefault="00773494" w:rsidP="00A4428F">
            <w:pPr>
              <w:spacing w:after="0" w:line="240" w:lineRule="auto"/>
              <w:ind w:left="478"/>
              <w:rPr>
                <w:rFonts w:ascii="Times New Roman" w:hAnsi="Times New Roman" w:cs="Times New Roman"/>
                <w:sz w:val="24"/>
                <w:szCs w:val="24"/>
                <w:lang w:eastAsia="zh-CN"/>
              </w:rPr>
            </w:pPr>
          </w:p>
          <w:p w:rsidR="00773494" w:rsidRPr="00A4428F" w:rsidRDefault="00773494" w:rsidP="00A4428F">
            <w:pPr>
              <w:pStyle w:val="ListParagraph"/>
              <w:spacing w:after="0" w:line="240" w:lineRule="auto"/>
              <w:ind w:left="478"/>
              <w:rPr>
                <w:rFonts w:ascii="Times New Roman" w:hAnsi="Times New Roman" w:cs="Times New Roman"/>
                <w:sz w:val="24"/>
                <w:szCs w:val="24"/>
                <w:lang w:eastAsia="zh-CN"/>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к сказки, мнемотаблица для пересказа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Тема</w:t>
            </w:r>
            <w:r w:rsidRPr="00A4428F">
              <w:rPr>
                <w:rFonts w:ascii="Times New Roman" w:hAnsi="Times New Roman" w:cs="Times New Roman"/>
                <w:sz w:val="24"/>
                <w:szCs w:val="24"/>
              </w:rPr>
              <w:t xml:space="preserve">: </w:t>
            </w:r>
            <w:r w:rsidRPr="00A4428F">
              <w:rPr>
                <w:rFonts w:ascii="Times New Roman" w:hAnsi="Times New Roman" w:cs="Times New Roman"/>
                <w:b/>
                <w:bCs/>
                <w:sz w:val="24"/>
                <w:szCs w:val="24"/>
              </w:rPr>
              <w:t xml:space="preserve"> «Звуки [в], [ф] и буквы Вв, Фф. Дифференц. звуков [в - ф]»</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Способствовать развитию звуко – буквенного анализа. Познакомить  со звуками «В-Ф» как звонкими и глухими согласными. Познакомить  с буквами «В, Ф» и звуками «В-Вь, Ф-Фь». Вырабатывать навык написания печатных букв сначала по точкам, а затем самостоятельно. Помогать проведению фонематического разбора слов. Приучать внимательно слушать текст стихотворения, подбирать слова не только близкие по звучанию, но подходящими по смыслу. (Колесникова с 52, з № 20; Ельцова с 226, 259)</w:t>
            </w:r>
          </w:p>
        </w:tc>
        <w:tc>
          <w:tcPr>
            <w:tcW w:w="4863" w:type="dxa"/>
          </w:tcPr>
          <w:p w:rsidR="00773494" w:rsidRPr="00A4428F" w:rsidRDefault="00773494" w:rsidP="00A4428F">
            <w:pPr>
              <w:pStyle w:val="ListParagraph"/>
              <w:numPr>
                <w:ilvl w:val="0"/>
                <w:numId w:val="79"/>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Фонетическая зарядка «Скороговорка» (закреплять умение находить место звука в словах, произносить скороговорку постепенно убыстряя темп) (Ельцова с 228)</w:t>
            </w:r>
          </w:p>
          <w:p w:rsidR="00773494" w:rsidRPr="00A4428F" w:rsidRDefault="00773494" w:rsidP="00A4428F">
            <w:pPr>
              <w:pStyle w:val="ListParagraph"/>
              <w:numPr>
                <w:ilvl w:val="0"/>
                <w:numId w:val="79"/>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Игровое задание «Волшебная нить» (закреплять умение выкладывать буквы шерстяной ниткой на бархатной бумаге)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буквы, предметные картинки с буквами, 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79"/>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В. Даль «Старик - годовик»</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учить детей различать понятия «сказка» и «рассказ». Расширять словарный запас, формировать познавательный интерес.</w:t>
            </w:r>
          </w:p>
          <w:p w:rsidR="00773494" w:rsidRPr="00A4428F" w:rsidRDefault="00773494" w:rsidP="00A4428F">
            <w:pPr>
              <w:pStyle w:val="ListParagraph"/>
              <w:numPr>
                <w:ilvl w:val="0"/>
                <w:numId w:val="79"/>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 Линдгрен «Принцесса, не желающая играть в куклы» (учить детей отличать сказку от других литературных жанров; развивать внимание, память, воображение.)</w:t>
            </w:r>
          </w:p>
          <w:p w:rsidR="00773494" w:rsidRPr="00A4428F" w:rsidRDefault="00773494" w:rsidP="00A4428F">
            <w:pPr>
              <w:pStyle w:val="ListParagraph"/>
              <w:numPr>
                <w:ilvl w:val="0"/>
                <w:numId w:val="79"/>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«Самый красивый наряд на свете» (японская сказка, пер. Е. Марковой)</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учить внимательно слушать сказку, отвечать на вопросы; расширять и активизировать словарь детей; формировать познавательный интерес.)</w:t>
            </w:r>
          </w:p>
          <w:p w:rsidR="00773494" w:rsidRPr="00A4428F" w:rsidRDefault="00773494" w:rsidP="00A4428F">
            <w:pPr>
              <w:pStyle w:val="ListParagraph"/>
              <w:numPr>
                <w:ilvl w:val="0"/>
                <w:numId w:val="8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М. Валек «Мудрецы» (учить детей определять жанр литературного произведения; прививать любовь к чтению.)</w:t>
            </w:r>
          </w:p>
          <w:p w:rsidR="00773494" w:rsidRPr="00A4428F" w:rsidRDefault="00773494" w:rsidP="00A4428F">
            <w:pPr>
              <w:pStyle w:val="ListParagraph"/>
              <w:numPr>
                <w:ilvl w:val="0"/>
                <w:numId w:val="80"/>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lang w:eastAsia="zh-CN"/>
              </w:rPr>
              <w:t>С Маршак «Человек рассеянный»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альбомы, энциклопедии, плакаты с изображением людей в национальных костюмах</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center"/>
              <w:rPr>
                <w:rFonts w:ascii="Times New Roman" w:hAnsi="Times New Roman" w:cs="Times New Roman"/>
                <w:sz w:val="28"/>
                <w:szCs w:val="28"/>
              </w:rPr>
            </w:pPr>
          </w:p>
          <w:p w:rsidR="00773494" w:rsidRPr="00A4428F" w:rsidRDefault="00773494" w:rsidP="00A4428F">
            <w:pPr>
              <w:spacing w:after="0" w:line="240" w:lineRule="auto"/>
              <w:jc w:val="center"/>
              <w:rPr>
                <w:rFonts w:ascii="Times New Roman" w:hAnsi="Times New Roman" w:cs="Times New Roman"/>
                <w:sz w:val="28"/>
                <w:szCs w:val="28"/>
              </w:rPr>
            </w:pPr>
            <w:r w:rsidRPr="00A4428F">
              <w:rPr>
                <w:rFonts w:ascii="Times New Roman" w:hAnsi="Times New Roman" w:cs="Times New Roman"/>
                <w:sz w:val="28"/>
                <w:szCs w:val="28"/>
              </w:rPr>
              <w:t>Карточка № 1</w:t>
            </w:r>
          </w:p>
        </w:tc>
        <w:tc>
          <w:tcPr>
            <w:tcW w:w="4863" w:type="dxa"/>
          </w:tcPr>
          <w:p w:rsidR="00773494" w:rsidRPr="00A4428F" w:rsidRDefault="00773494" w:rsidP="00A4428F">
            <w:pPr>
              <w:pStyle w:val="ListParagraph"/>
              <w:numPr>
                <w:ilvl w:val="0"/>
                <w:numId w:val="81"/>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П/и «Мороз – красный нос»; «Хитрая лиса»; «Ловишки»</w:t>
            </w:r>
          </w:p>
          <w:p w:rsidR="00773494" w:rsidRPr="00A4428F" w:rsidRDefault="00773494" w:rsidP="00A4428F">
            <w:pPr>
              <w:pStyle w:val="ListParagraph"/>
              <w:numPr>
                <w:ilvl w:val="0"/>
                <w:numId w:val="81"/>
              </w:numPr>
              <w:spacing w:after="0" w:line="240" w:lineRule="auto"/>
              <w:ind w:left="336"/>
              <w:rPr>
                <w:rFonts w:ascii="Times New Roman" w:hAnsi="Times New Roman" w:cs="Times New Roman"/>
                <w:color w:val="002060"/>
                <w:lang w:eastAsia="zh-CN"/>
              </w:rPr>
            </w:pPr>
            <w:r w:rsidRPr="00A4428F">
              <w:rPr>
                <w:rFonts w:ascii="Times New Roman" w:hAnsi="Times New Roman" w:cs="Times New Roman"/>
                <w:sz w:val="24"/>
                <w:szCs w:val="24"/>
                <w:lang w:eastAsia="zh-CN"/>
              </w:rPr>
              <w:t>Игровое упр. «Кто дальше бросит»; «Попади в цель».</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ind w:hanging="105"/>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«Не ешь снег и сосульки!»</w:t>
            </w:r>
          </w:p>
          <w:p w:rsidR="00773494" w:rsidRPr="00A4428F" w:rsidRDefault="00773494" w:rsidP="00A4428F">
            <w:pPr>
              <w:spacing w:after="0" w:line="240" w:lineRule="auto"/>
              <w:ind w:hanging="105"/>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Дать детям знания о том, что сосульки и снег</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lang w:eastAsia="zh-CN"/>
              </w:rPr>
              <w:t>могут быть опасны для человека (если упадут с крыши – травма, если есть - ангина).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 из уголка  здоровья</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82"/>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lang w:eastAsia="zh-CN"/>
              </w:rPr>
              <w:t>Беседа</w:t>
            </w:r>
            <w:r w:rsidRPr="00A4428F">
              <w:rPr>
                <w:rFonts w:ascii="Times New Roman" w:hAnsi="Times New Roman" w:cs="Times New Roman"/>
                <w:sz w:val="24"/>
                <w:szCs w:val="24"/>
              </w:rPr>
              <w:t>«Что такое этикет?»</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Напомнить детям о соблюдении правил вежливости, правил поведения в обществе; воспитывать умение выглядеть достойно, чувствовать себя уверенно.</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Аджи «С – КР», с.5</w:t>
            </w:r>
          </w:p>
          <w:p w:rsidR="00773494" w:rsidRPr="00A4428F" w:rsidRDefault="00773494" w:rsidP="00A4428F">
            <w:pPr>
              <w:pStyle w:val="ListParagraph"/>
              <w:numPr>
                <w:ilvl w:val="0"/>
                <w:numId w:val="82"/>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с элементами рассуждения «Какую одежду выбираем?»</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Закрепить представления детей о назначении одежды (повседневная, праздничная, народная); закрепить понятие о сходстве и различиях одежды девочек и мальчиков.</w:t>
            </w:r>
          </w:p>
          <w:p w:rsidR="00773494" w:rsidRPr="00A4428F" w:rsidRDefault="00773494" w:rsidP="00A4428F">
            <w:pPr>
              <w:pStyle w:val="ListParagraph"/>
              <w:numPr>
                <w:ilvl w:val="0"/>
                <w:numId w:val="82"/>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С/р «Ателье»; «Магазин одежды»; «Салон моды». (Формировать у детей навыки культурного поведения в общественных местах; воспитывать дружеские взаимоотношения; учить детей благодарить за оказанную помощь, услугу.)</w:t>
            </w:r>
          </w:p>
          <w:p w:rsidR="00773494" w:rsidRPr="00A4428F" w:rsidRDefault="00773494" w:rsidP="00A4428F">
            <w:pPr>
              <w:spacing w:after="0" w:line="240" w:lineRule="auto"/>
              <w:ind w:firstLine="210"/>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82"/>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Самообслуживание: закрепить навыки быстрого, самостоятельного одевания и помощи сверстникам.</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82"/>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8"/>
                <w:szCs w:val="28"/>
              </w:rPr>
              <w:t>Прослушивание песен разных народов</w:t>
            </w:r>
          </w:p>
          <w:p w:rsidR="00773494" w:rsidRPr="00A4428F" w:rsidRDefault="00773494" w:rsidP="00A4428F">
            <w:pPr>
              <w:pStyle w:val="ListParagraph"/>
              <w:numPr>
                <w:ilvl w:val="0"/>
                <w:numId w:val="82"/>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8"/>
                <w:szCs w:val="28"/>
              </w:rPr>
              <w:t>Хороводная игра «Гори, гори ясно»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82"/>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Рассматривание иллюстраций по теме.</w:t>
            </w:r>
          </w:p>
          <w:p w:rsidR="00773494" w:rsidRPr="00A4428F" w:rsidRDefault="00773494" w:rsidP="00A4428F">
            <w:pPr>
              <w:pStyle w:val="ListParagraph"/>
              <w:numPr>
                <w:ilvl w:val="0"/>
                <w:numId w:val="82"/>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Рисование «Узор для ткани»; «Костюм для праздника». (Развивать композиционные умения детей, чувство цвета; развивать технические навыки; учить создавать выразительные образы.)</w:t>
            </w:r>
          </w:p>
          <w:p w:rsidR="00773494" w:rsidRPr="00A4428F" w:rsidRDefault="00773494" w:rsidP="00A4428F">
            <w:pPr>
              <w:pStyle w:val="ListParagraph"/>
              <w:numPr>
                <w:ilvl w:val="0"/>
                <w:numId w:val="82"/>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Игры в уголке ряжения «Составь костюм и расскажи о нём».</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bl>
    <w:p w:rsidR="00773494" w:rsidRPr="003B0261" w:rsidRDefault="00773494" w:rsidP="0041088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ЯНВА</w:t>
      </w:r>
      <w:r w:rsidRPr="003B0261">
        <w:rPr>
          <w:rFonts w:ascii="Times New Roman" w:hAnsi="Times New Roman" w:cs="Times New Roman"/>
          <w:b/>
          <w:bCs/>
          <w:sz w:val="28"/>
          <w:szCs w:val="28"/>
        </w:rPr>
        <w:t xml:space="preserve">РЬ. </w:t>
      </w:r>
      <w:r>
        <w:rPr>
          <w:rFonts w:ascii="Times New Roman" w:hAnsi="Times New Roman" w:cs="Times New Roman"/>
          <w:b/>
          <w:bCs/>
          <w:sz w:val="28"/>
          <w:szCs w:val="28"/>
        </w:rPr>
        <w:t xml:space="preserve"> 3-4 </w:t>
      </w:r>
      <w:r w:rsidRPr="003B0261">
        <w:rPr>
          <w:rFonts w:ascii="Times New Roman" w:hAnsi="Times New Roman" w:cs="Times New Roman"/>
          <w:b/>
          <w:bCs/>
          <w:sz w:val="28"/>
          <w:szCs w:val="28"/>
        </w:rPr>
        <w:t>неделя</w:t>
      </w:r>
    </w:p>
    <w:p w:rsidR="00773494"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Дом и все, что в нем» (16-27 января)</w:t>
      </w:r>
    </w:p>
    <w:p w:rsidR="00773494" w:rsidRPr="00556098" w:rsidRDefault="00773494" w:rsidP="0041088D">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(3 неделя – «Мебель.Посуда». 4 неделя – «Бытовые электроприборы»)</w:t>
      </w:r>
    </w:p>
    <w:p w:rsidR="00773494" w:rsidRDefault="00773494" w:rsidP="00AD0E59">
      <w:pPr>
        <w:spacing w:after="0" w:line="240" w:lineRule="auto"/>
        <w:rPr>
          <w:rFonts w:ascii="Times New Roman" w:hAnsi="Times New Roman" w:cs="Times New Roman"/>
          <w:sz w:val="24"/>
          <w:szCs w:val="24"/>
        </w:rPr>
      </w:pPr>
      <w:r w:rsidRPr="006C094C">
        <w:rPr>
          <w:rFonts w:ascii="Times New Roman" w:hAnsi="Times New Roman" w:cs="Times New Roman"/>
          <w:b/>
          <w:bCs/>
          <w:sz w:val="28"/>
          <w:szCs w:val="28"/>
        </w:rPr>
        <w:t>Задачи</w:t>
      </w:r>
      <w:r w:rsidRPr="00D0460B">
        <w:rPr>
          <w:rFonts w:ascii="Times New Roman" w:hAnsi="Times New Roman" w:cs="Times New Roman"/>
          <w:b/>
          <w:bCs/>
          <w:sz w:val="28"/>
          <w:szCs w:val="28"/>
        </w:rPr>
        <w:t>:</w:t>
      </w:r>
      <w:r w:rsidRPr="00D0460B">
        <w:rPr>
          <w:rFonts w:ascii="Times New Roman" w:hAnsi="Times New Roman" w:cs="Times New Roman"/>
          <w:b/>
          <w:bCs/>
        </w:rPr>
        <w:t>1.</w:t>
      </w:r>
      <w:r>
        <w:rPr>
          <w:rFonts w:ascii="Times New Roman" w:hAnsi="Times New Roman" w:cs="Times New Roman"/>
          <w:sz w:val="24"/>
          <w:szCs w:val="24"/>
        </w:rPr>
        <w:t>Р</w:t>
      </w:r>
      <w:r w:rsidRPr="00D0460B">
        <w:rPr>
          <w:rFonts w:ascii="Times New Roman" w:hAnsi="Times New Roman" w:cs="Times New Roman"/>
          <w:sz w:val="24"/>
          <w:szCs w:val="24"/>
        </w:rPr>
        <w:t>асширять и систематизировать представления детей о предметах мебели и их назначении. Учить различать и называть детали мебели. Закрепить обобщающее понятие «мебель». Познакомить с историей создания посуды и мебели, с профессиями людей, которые их изготавливают. Воспитывать бережное отношение к вещам, сделанными руками людей, понимание важности труда, приносящего пользу людям. Обобщить, уточнить и активизировать словарь детей по данной теме. Продолжать учить детей определять целевое назначение посуды. Формировать умение различать и называть предметы посуды: кухонной, столовой, чайной. Закреплять знания о материале, из которого изготавливается посуда и мебель.</w:t>
      </w:r>
    </w:p>
    <w:p w:rsidR="00773494" w:rsidRDefault="00773494" w:rsidP="00AD0E59">
      <w:pPr>
        <w:spacing w:after="0" w:line="240" w:lineRule="auto"/>
        <w:rPr>
          <w:rFonts w:ascii="Times New Roman" w:hAnsi="Times New Roman" w:cs="Times New Roman"/>
          <w:sz w:val="24"/>
          <w:szCs w:val="24"/>
        </w:rPr>
      </w:pPr>
    </w:p>
    <w:p w:rsidR="00773494" w:rsidRPr="00D0460B" w:rsidRDefault="00773494" w:rsidP="00AD0E59">
      <w:pPr>
        <w:spacing w:after="0" w:line="240" w:lineRule="auto"/>
        <w:rPr>
          <w:rFonts w:ascii="Times New Roman" w:hAnsi="Times New Roman" w:cs="Times New Roman"/>
          <w:sz w:val="24"/>
          <w:szCs w:val="24"/>
        </w:rPr>
      </w:pPr>
      <w:r>
        <w:rPr>
          <w:rFonts w:ascii="Times New Roman" w:hAnsi="Times New Roman" w:cs="Times New Roman"/>
          <w:sz w:val="24"/>
          <w:szCs w:val="24"/>
        </w:rPr>
        <w:t>2. Ф</w:t>
      </w:r>
      <w:r w:rsidRPr="00D0460B">
        <w:rPr>
          <w:rFonts w:ascii="Times New Roman" w:hAnsi="Times New Roman" w:cs="Times New Roman"/>
          <w:sz w:val="24"/>
          <w:szCs w:val="24"/>
        </w:rPr>
        <w:t>ормировать представления детей о предметах, о</w:t>
      </w:r>
      <w:r>
        <w:rPr>
          <w:rFonts w:ascii="Times New Roman" w:hAnsi="Times New Roman" w:cs="Times New Roman"/>
          <w:sz w:val="24"/>
          <w:szCs w:val="24"/>
        </w:rPr>
        <w:t>блегчающих труд человека в быту</w:t>
      </w:r>
      <w:r w:rsidRPr="00D0460B">
        <w:rPr>
          <w:rFonts w:ascii="Times New Roman" w:hAnsi="Times New Roman" w:cs="Times New Roman"/>
          <w:sz w:val="24"/>
          <w:szCs w:val="24"/>
        </w:rPr>
        <w:t xml:space="preserve">. </w:t>
      </w:r>
      <w:r>
        <w:rPr>
          <w:rFonts w:ascii="Times New Roman" w:hAnsi="Times New Roman" w:cs="Times New Roman"/>
          <w:sz w:val="24"/>
          <w:szCs w:val="24"/>
        </w:rPr>
        <w:t xml:space="preserve">Закрепить с детьми назначение основных электроприборов в доме, умение узнавать  их по описанию.  </w:t>
      </w:r>
      <w:r w:rsidRPr="00D0460B">
        <w:rPr>
          <w:rFonts w:ascii="Times New Roman" w:hAnsi="Times New Roman" w:cs="Times New Roman"/>
          <w:sz w:val="24"/>
          <w:szCs w:val="24"/>
        </w:rPr>
        <w:t>Обратить внимание</w:t>
      </w:r>
      <w:r>
        <w:rPr>
          <w:rFonts w:ascii="Times New Roman" w:hAnsi="Times New Roman" w:cs="Times New Roman"/>
          <w:sz w:val="24"/>
          <w:szCs w:val="24"/>
        </w:rPr>
        <w:t xml:space="preserve"> на то, что они служат человеку</w:t>
      </w:r>
      <w:r w:rsidRPr="00D0460B">
        <w:rPr>
          <w:rFonts w:ascii="Times New Roman" w:hAnsi="Times New Roman" w:cs="Times New Roman"/>
          <w:sz w:val="24"/>
          <w:szCs w:val="24"/>
        </w:rPr>
        <w:t xml:space="preserve"> и он должен бережно к ним относится. </w:t>
      </w:r>
      <w:r>
        <w:rPr>
          <w:rFonts w:ascii="Times New Roman" w:hAnsi="Times New Roman" w:cs="Times New Roman"/>
          <w:sz w:val="24"/>
          <w:szCs w:val="24"/>
        </w:rPr>
        <w:t xml:space="preserve">Знакомить  с причинами возникновения опасных ситуаций в доме. </w:t>
      </w:r>
      <w:r w:rsidRPr="00D0460B">
        <w:rPr>
          <w:rFonts w:ascii="Times New Roman" w:hAnsi="Times New Roman" w:cs="Times New Roman"/>
          <w:sz w:val="24"/>
          <w:szCs w:val="24"/>
        </w:rPr>
        <w:t>Закрепить правила техники безопасности при обращении с электроприборами.</w:t>
      </w:r>
    </w:p>
    <w:p w:rsidR="00773494" w:rsidRDefault="00773494" w:rsidP="00AD0E59">
      <w:pPr>
        <w:spacing w:after="0" w:line="240" w:lineRule="auto"/>
        <w:rPr>
          <w:rFonts w:ascii="Times New Roman" w:hAnsi="Times New Roman" w:cs="Times New Roman"/>
          <w:sz w:val="24"/>
          <w:szCs w:val="24"/>
        </w:rPr>
      </w:pPr>
      <w:r>
        <w:rPr>
          <w:rFonts w:ascii="Times New Roman" w:hAnsi="Times New Roman" w:cs="Times New Roman"/>
          <w:b/>
          <w:bCs/>
          <w:sz w:val="28"/>
          <w:szCs w:val="28"/>
        </w:rPr>
        <w:t>Итоговое мероприятие</w:t>
      </w:r>
      <w:r w:rsidRPr="00C94968">
        <w:rPr>
          <w:rFonts w:ascii="Times New Roman" w:hAnsi="Times New Roman" w:cs="Times New Roman"/>
          <w:b/>
          <w:bCs/>
          <w:color w:val="002060"/>
        </w:rPr>
        <w:t>:</w:t>
      </w:r>
      <w:r w:rsidRPr="00D0460B">
        <w:rPr>
          <w:rFonts w:ascii="Times New Roman" w:hAnsi="Times New Roman" w:cs="Times New Roman"/>
          <w:sz w:val="24"/>
          <w:szCs w:val="24"/>
        </w:rPr>
        <w:t>Викторина «Знатоки правил безопасности»</w:t>
      </w:r>
    </w:p>
    <w:p w:rsidR="00773494" w:rsidRPr="0052005B" w:rsidRDefault="00773494" w:rsidP="0052005B">
      <w:pPr>
        <w:spacing w:after="0" w:line="240" w:lineRule="auto"/>
        <w:rPr>
          <w:rFonts w:ascii="Times New Roman" w:hAnsi="Times New Roman" w:cs="Times New Roman"/>
          <w:sz w:val="24"/>
          <w:szCs w:val="24"/>
        </w:rPr>
      </w:pPr>
      <w:r>
        <w:rPr>
          <w:rFonts w:ascii="Times New Roman" w:hAnsi="Times New Roman" w:cs="Times New Roman"/>
          <w:b/>
          <w:bCs/>
          <w:sz w:val="28"/>
          <w:szCs w:val="28"/>
        </w:rPr>
        <w:t>Работа с родителями</w:t>
      </w:r>
      <w:r w:rsidRPr="003B5EF3">
        <w:rPr>
          <w:rFonts w:ascii="Times New Roman" w:hAnsi="Times New Roman" w:cs="Times New Roman"/>
          <w:b/>
          <w:bCs/>
          <w:sz w:val="24"/>
          <w:szCs w:val="24"/>
        </w:rPr>
        <w:t xml:space="preserve">: </w:t>
      </w:r>
      <w:r w:rsidRPr="003B5EF3">
        <w:rPr>
          <w:rFonts w:ascii="Times New Roman" w:hAnsi="Times New Roman" w:cs="Times New Roman"/>
          <w:sz w:val="24"/>
          <w:szCs w:val="24"/>
        </w:rPr>
        <w:t>папка</w:t>
      </w:r>
      <w:r>
        <w:rPr>
          <w:rFonts w:ascii="Times New Roman" w:hAnsi="Times New Roman" w:cs="Times New Roman"/>
          <w:sz w:val="28"/>
          <w:szCs w:val="28"/>
        </w:rPr>
        <w:t xml:space="preserve"> – </w:t>
      </w:r>
      <w:r w:rsidRPr="003B5EF3">
        <w:rPr>
          <w:rFonts w:ascii="Times New Roman" w:hAnsi="Times New Roman" w:cs="Times New Roman"/>
          <w:sz w:val="24"/>
          <w:szCs w:val="24"/>
        </w:rPr>
        <w:t xml:space="preserve">передвижка «Что делать, если случилась беда», иллюстративный материал «Внимание – опасно! (Опасные ситуации, которые могут возникнуть в быту, оказание первой медицинской помощи при порезах, ожогах, отравлении, носовом кровотечении).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1.тема: </w:t>
            </w:r>
            <w:r w:rsidRPr="00A4428F">
              <w:rPr>
                <w:rFonts w:ascii="Times New Roman" w:hAnsi="Times New Roman" w:cs="Times New Roman"/>
                <w:b/>
                <w:bCs/>
                <w:sz w:val="24"/>
                <w:szCs w:val="24"/>
              </w:rPr>
              <w:t>“Мебель, посуда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w:t>
            </w:r>
            <w:r w:rsidRPr="00A4428F">
              <w:rPr>
                <w:rFonts w:ascii="Times New Roman" w:hAnsi="Times New Roman" w:cs="Times New Roman"/>
                <w:b/>
                <w:bCs/>
                <w:sz w:val="24"/>
                <w:szCs w:val="24"/>
              </w:rPr>
              <w:t>:</w:t>
            </w:r>
            <w:r w:rsidRPr="00A4428F">
              <w:rPr>
                <w:rFonts w:ascii="Times New Roman" w:hAnsi="Times New Roman" w:cs="Times New Roman"/>
                <w:sz w:val="24"/>
                <w:szCs w:val="24"/>
              </w:rPr>
              <w:t xml:space="preserve"> расширять и систематизировать представления детей о предметах мебели и их назначении; учить называть детали мебели;познакомить с профессиями людей, которые изготавливают мебель и посуду; продолжать учить детей определять целевое назначение посуды; формировать умение различать и называть предметы посуды: кухонной, столовой, чайной. Закреплять знания о материале, из которого изготавливается посуда и мебель</w:t>
            </w:r>
            <w:r w:rsidRPr="00A4428F">
              <w:rPr>
                <w:rFonts w:ascii="Times New Roman" w:hAnsi="Times New Roman" w:cs="Times New Roman"/>
                <w:color w:val="002060"/>
              </w:rPr>
              <w:t>.</w:t>
            </w:r>
          </w:p>
          <w:p w:rsidR="00773494" w:rsidRPr="00A4428F" w:rsidRDefault="00773494" w:rsidP="00A4428F">
            <w:pPr>
              <w:tabs>
                <w:tab w:val="center" w:pos="7530"/>
                <w:tab w:val="center" w:pos="7643"/>
              </w:tabs>
              <w:spacing w:after="0" w:line="240" w:lineRule="auto"/>
              <w:rPr>
                <w:rFonts w:ascii="Times New Roman" w:hAnsi="Times New Roman" w:cs="Times New Roman"/>
                <w:b/>
                <w:bCs/>
              </w:rPr>
            </w:pPr>
            <w:r w:rsidRPr="00A4428F">
              <w:rPr>
                <w:rFonts w:ascii="Times New Roman" w:hAnsi="Times New Roman" w:cs="Times New Roman"/>
                <w:b/>
                <w:bCs/>
              </w:rPr>
              <w:t>2.Тема: “Бытовые электроприборы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Задачи</w:t>
            </w:r>
            <w:r w:rsidRPr="00A4428F">
              <w:rPr>
                <w:rFonts w:ascii="Times New Roman" w:hAnsi="Times New Roman" w:cs="Times New Roman"/>
                <w:b/>
                <w:bCs/>
              </w:rPr>
              <w:t>:</w:t>
            </w:r>
            <w:r w:rsidRPr="00A4428F">
              <w:rPr>
                <w:rFonts w:ascii="Times New Roman" w:hAnsi="Times New Roman" w:cs="Times New Roman"/>
              </w:rPr>
              <w:t>продолжатьформировать представления детей о предметах, облегчающих труд человека в быту; их назначении; обратить внимание на то, что они служат человеку и он должен бережно к ним относится. Закрепить правила техники безопасности при обращении с электроприборами.</w:t>
            </w:r>
          </w:p>
        </w:tc>
        <w:tc>
          <w:tcPr>
            <w:tcW w:w="4863" w:type="dxa"/>
          </w:tcPr>
          <w:p w:rsidR="00773494" w:rsidRPr="00A4428F" w:rsidRDefault="00773494" w:rsidP="00A4428F">
            <w:pPr>
              <w:pStyle w:val="ListParagraph"/>
              <w:numPr>
                <w:ilvl w:val="0"/>
                <w:numId w:val="84"/>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Д/и«Добавь в каждую группу нужный предмет посуды»; «Отгадай по частям целое» (части посуды, мебели).</w:t>
            </w:r>
          </w:p>
          <w:p w:rsidR="00773494" w:rsidRPr="00A4428F" w:rsidRDefault="00773494" w:rsidP="00A4428F">
            <w:pPr>
              <w:pStyle w:val="ListParagraph"/>
              <w:numPr>
                <w:ilvl w:val="0"/>
                <w:numId w:val="84"/>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(экскурс в историю) «Как возникла мебель?»</w:t>
            </w:r>
          </w:p>
          <w:p w:rsidR="00773494" w:rsidRPr="00A4428F" w:rsidRDefault="00773494" w:rsidP="00A4428F">
            <w:pPr>
              <w:pStyle w:val="ListParagraph"/>
              <w:numPr>
                <w:ilvl w:val="0"/>
                <w:numId w:val="84"/>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Проблемная ситуация «Если бы исчезли все столы (ложки,…)»</w:t>
            </w:r>
          </w:p>
          <w:p w:rsidR="00773494" w:rsidRPr="00A4428F" w:rsidRDefault="00773494" w:rsidP="00A4428F">
            <w:pPr>
              <w:pStyle w:val="ListParagraph"/>
              <w:numPr>
                <w:ilvl w:val="0"/>
                <w:numId w:val="84"/>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«Один – много», Учить детей образовывать множественное число имён существительных; согласовывать прилагательное с существительным во мн.числе</w:t>
            </w:r>
            <w:r w:rsidRPr="00A4428F">
              <w:rPr>
                <w:rFonts w:ascii="Times New Roman" w:hAnsi="Times New Roman" w:cs="Times New Roman"/>
                <w:color w:val="002060"/>
                <w:lang w:eastAsia="zh-CN"/>
              </w:rPr>
              <w:t>.</w:t>
            </w:r>
          </w:p>
          <w:p w:rsidR="00773494" w:rsidRPr="00A4428F" w:rsidRDefault="00773494" w:rsidP="00A4428F">
            <w:pPr>
              <w:pStyle w:val="ListParagraph"/>
              <w:numPr>
                <w:ilvl w:val="0"/>
                <w:numId w:val="84"/>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Игра – имитация «Узнай предмет»</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у детей выразительность мимики и жестов.</w:t>
            </w:r>
          </w:p>
          <w:p w:rsidR="00773494" w:rsidRPr="00A4428F" w:rsidRDefault="00773494" w:rsidP="00A4428F">
            <w:pPr>
              <w:pStyle w:val="ListParagraph"/>
              <w:numPr>
                <w:ilvl w:val="0"/>
                <w:numId w:val="86"/>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«Что есть, что было»</w:t>
            </w:r>
          </w:p>
          <w:p w:rsidR="00773494" w:rsidRPr="00A4428F" w:rsidRDefault="00773494" w:rsidP="00A4428F">
            <w:pPr>
              <w:spacing w:after="0" w:line="240" w:lineRule="auto"/>
              <w:rPr>
                <w:rFonts w:ascii="Times New Roman" w:hAnsi="Times New Roman" w:cs="Times New Roman"/>
                <w:color w:val="002060"/>
                <w:lang w:eastAsia="zh-CN"/>
              </w:rPr>
            </w:pPr>
            <w:r w:rsidRPr="00A4428F">
              <w:rPr>
                <w:rFonts w:ascii="Times New Roman" w:hAnsi="Times New Roman" w:cs="Times New Roman"/>
                <w:sz w:val="24"/>
                <w:szCs w:val="24"/>
                <w:lang w:eastAsia="zh-CN"/>
              </w:rPr>
              <w:t>Выяснить с детьми, какой предмет заменял электроприбор до появления электричества</w:t>
            </w:r>
            <w:r w:rsidRPr="00A4428F">
              <w:rPr>
                <w:rFonts w:ascii="Times New Roman" w:hAnsi="Times New Roman" w:cs="Times New Roman"/>
                <w:color w:val="002060"/>
                <w:lang w:eastAsia="zh-CN"/>
              </w:rPr>
              <w:t>.</w:t>
            </w:r>
          </w:p>
          <w:p w:rsidR="00773494" w:rsidRPr="00A4428F" w:rsidRDefault="00773494" w:rsidP="00A4428F">
            <w:pPr>
              <w:pStyle w:val="ListParagraph"/>
              <w:numPr>
                <w:ilvl w:val="0"/>
                <w:numId w:val="86"/>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«Оркестр электроприборов»</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творческое воображение, фантазию детей; развивать чувство юмора, умение контролировать себя.</w:t>
            </w:r>
          </w:p>
          <w:p w:rsidR="00773494" w:rsidRPr="00A4428F" w:rsidRDefault="00773494" w:rsidP="00A4428F">
            <w:pPr>
              <w:pStyle w:val="ListParagraph"/>
              <w:numPr>
                <w:ilvl w:val="0"/>
                <w:numId w:val="86"/>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Д/и «Четвёртый лишний»,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«Ты мне, я тебе» (</w:t>
            </w:r>
            <w:r w:rsidRPr="00A4428F">
              <w:rPr>
                <w:rFonts w:ascii="Times New Roman" w:hAnsi="Times New Roman" w:cs="Times New Roman"/>
                <w:sz w:val="24"/>
                <w:szCs w:val="24"/>
                <w:shd w:val="clear" w:color="auto" w:fill="FFFFFF"/>
              </w:rPr>
              <w:t>дети встают в круг, воспитатель кидает мяч, называя бытовой электро- прибор.Ребёнок, возвращая мяч, называет действия, которые этот прибор выполняет</w:t>
            </w:r>
            <w:r w:rsidRPr="00A4428F">
              <w:rPr>
                <w:rFonts w:ascii="Times New Roman" w:hAnsi="Times New Roman" w:cs="Times New Roman"/>
                <w:sz w:val="24"/>
                <w:szCs w:val="24"/>
                <w:lang w:eastAsia="zh-CN"/>
              </w:rPr>
              <w:t>)</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Картинки с изображением мебели, посуды. Игрушки «Мебель для кухни, спальни, гостиной», различная посуда (чайные сервизы, столовая, кухонная).</w:t>
            </w: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Картинки с изображением электроприборов, игрушки «Бытовые электроприборы»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 xml:space="preserve">1, 2.тема: «Числа от 1 до 15. Решение примеров» </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учить пониматьотношения между числами в числовом ряду; решать примеры в пределах второго десятка. Закреплять умение решать логическую задачу, дорисовывать овалы до знакомых предметов. Продолжать учить понимать учебную задачу и выполнять ее самостоятельно.(з -18 с 55)</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4"/>
                <w:szCs w:val="24"/>
              </w:rPr>
              <w:t>3.тема: «Число 16</w:t>
            </w:r>
            <w:r w:rsidRPr="00A4428F">
              <w:rPr>
                <w:rFonts w:ascii="Times New Roman" w:hAnsi="Times New Roman" w:cs="Times New Roman"/>
                <w:b/>
                <w:bCs/>
                <w:sz w:val="28"/>
                <w:szCs w:val="28"/>
              </w:rPr>
              <w:t xml:space="preserve">. </w:t>
            </w:r>
            <w:r w:rsidRPr="00A4428F">
              <w:rPr>
                <w:rFonts w:ascii="Times New Roman" w:hAnsi="Times New Roman" w:cs="Times New Roman"/>
                <w:b/>
                <w:bCs/>
                <w:sz w:val="24"/>
                <w:szCs w:val="24"/>
              </w:rPr>
              <w:t>Величина.»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познакомить с образованием числа 16 и новой счетной единицей – десятком. Учить писать число 16. Продолжать измерять линейкой, записывать результаты измерения, сравнивать предметы по результатам измерения. (з -19, с 57)</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4.тема «Ориентировка во времени. Логическая задача»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учить определять время по часам, решать логическую задачу. Закреплять состав числа 16. Продолжать учить понимать учебную задачу и выполнять ее самостоятельно. Формировать навык самоконтроля и самооценки. (з- 19 с 57)</w:t>
            </w:r>
          </w:p>
        </w:tc>
        <w:tc>
          <w:tcPr>
            <w:tcW w:w="4863" w:type="dxa"/>
          </w:tcPr>
          <w:p w:rsidR="00773494" w:rsidRPr="00A4428F" w:rsidRDefault="00773494" w:rsidP="00A4428F">
            <w:pPr>
              <w:pStyle w:val="ListParagraph"/>
              <w:numPr>
                <w:ilvl w:val="0"/>
                <w:numId w:val="83"/>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Д/и «Сосчитай и назови»</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Упражнять детей в умении согласовывать числительные с существительными.</w:t>
            </w:r>
          </w:p>
          <w:p w:rsidR="00773494" w:rsidRPr="00A4428F" w:rsidRDefault="00773494" w:rsidP="00A4428F">
            <w:pPr>
              <w:pStyle w:val="ListParagraph"/>
              <w:numPr>
                <w:ilvl w:val="0"/>
                <w:numId w:val="8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Игровое упр. «Дорисуй овал» (дорисовать овал так, чтобы получились предметы)</w:t>
            </w:r>
          </w:p>
          <w:p w:rsidR="00773494" w:rsidRPr="00A4428F" w:rsidRDefault="00773494" w:rsidP="00A4428F">
            <w:pPr>
              <w:pStyle w:val="ListParagraph"/>
              <w:numPr>
                <w:ilvl w:val="0"/>
                <w:numId w:val="8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д/упр. «Который час?» (закреплять умение определять время по часам)</w:t>
            </w:r>
          </w:p>
          <w:p w:rsidR="00773494" w:rsidRPr="00A4428F" w:rsidRDefault="00773494" w:rsidP="00A4428F">
            <w:pPr>
              <w:pStyle w:val="ListParagraph"/>
              <w:numPr>
                <w:ilvl w:val="0"/>
                <w:numId w:val="83"/>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практическое упр. «Составь число» (закреплять знание чисел второго десятка и их состав)</w:t>
            </w:r>
          </w:p>
          <w:p w:rsidR="00773494" w:rsidRPr="00A4428F" w:rsidRDefault="00773494" w:rsidP="00A4428F">
            <w:pPr>
              <w:pStyle w:val="ListParagraph"/>
              <w:numPr>
                <w:ilvl w:val="0"/>
                <w:numId w:val="83"/>
              </w:numPr>
              <w:spacing w:after="0" w:line="240" w:lineRule="auto"/>
              <w:rPr>
                <w:rFonts w:ascii="Times New Roman" w:hAnsi="Times New Roman" w:cs="Times New Roman"/>
                <w:sz w:val="24"/>
                <w:szCs w:val="24"/>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Цифры, число 16, тетради, карандаши, часы, счетный материал, линейки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Тема: «Свойства материалов» (мир металлов, пластмасс)</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учить детей называть разновидность металлов; сравнивать их свойства; от свойств металлов зависит их использование в быту, на производстве; узнавать вещи сделанные из пластмассы.</w:t>
            </w:r>
          </w:p>
          <w:p w:rsidR="00773494" w:rsidRPr="00A4428F" w:rsidRDefault="00773494" w:rsidP="00A4428F">
            <w:pPr>
              <w:spacing w:after="0" w:line="240" w:lineRule="auto"/>
              <w:jc w:val="both"/>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Дыбина, с. 168</w:t>
            </w:r>
          </w:p>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Тема: «Электричество»</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выяснить, что гроза – проявление электричества в природе; понимать принцип работы электроприбора.</w:t>
            </w:r>
          </w:p>
          <w:p w:rsidR="00773494" w:rsidRPr="00A4428F" w:rsidRDefault="00773494" w:rsidP="00A4428F">
            <w:pPr>
              <w:spacing w:after="0" w:line="240" w:lineRule="auto"/>
              <w:jc w:val="both"/>
              <w:rPr>
                <w:rFonts w:ascii="Times New Roman" w:hAnsi="Times New Roman" w:cs="Times New Roman"/>
                <w:sz w:val="28"/>
                <w:szCs w:val="28"/>
                <w:lang w:val="en-US"/>
              </w:rPr>
            </w:pPr>
            <w:r w:rsidRPr="00A4428F">
              <w:rPr>
                <w:rFonts w:ascii="Times New Roman" w:hAnsi="Times New Roman" w:cs="Times New Roman"/>
                <w:sz w:val="24"/>
                <w:szCs w:val="24"/>
                <w:lang w:eastAsia="zh-CN"/>
              </w:rPr>
              <w:t>Дыбина, с. 154</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бесед и показа</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1.тема: </w:t>
            </w:r>
            <w:r w:rsidRPr="00A4428F">
              <w:rPr>
                <w:rFonts w:ascii="Times New Roman" w:hAnsi="Times New Roman" w:cs="Times New Roman"/>
                <w:b/>
                <w:bCs/>
                <w:sz w:val="24"/>
                <w:szCs w:val="24"/>
              </w:rPr>
              <w:t>«Составление рассказа на тему «Четвероногий друг»</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учить детей развивать предложенный сюжет; активизировать в речи союзы и союзные слова; учить употреблять слово «варежки» в разных падежах.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Ушакова, с.171</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2.Тема: «Домашние электроприборы»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закрепить с детьми назначение  основных электроприборов доме, почему они так называются. Как с ними обращаться. Расширить словарный запас детей названиями, признаками, действиями. (Арефьева с 54)</w:t>
            </w:r>
          </w:p>
        </w:tc>
        <w:tc>
          <w:tcPr>
            <w:tcW w:w="4863" w:type="dxa"/>
          </w:tcPr>
          <w:p w:rsidR="00773494" w:rsidRPr="00A4428F" w:rsidRDefault="00773494" w:rsidP="00A4428F">
            <w:pPr>
              <w:pStyle w:val="ListParagraph"/>
              <w:numPr>
                <w:ilvl w:val="0"/>
                <w:numId w:val="83"/>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val="en-US" w:eastAsia="zh-CN"/>
              </w:rPr>
              <w:t>C</w:t>
            </w:r>
            <w:r w:rsidRPr="00A4428F">
              <w:rPr>
                <w:rFonts w:ascii="Times New Roman" w:hAnsi="Times New Roman" w:cs="Times New Roman"/>
                <w:sz w:val="24"/>
                <w:szCs w:val="24"/>
                <w:lang w:eastAsia="zh-CN"/>
              </w:rPr>
              <w:t>л/и «Скажи, какой?», Обогащать речь детей именами прилагательными; развивать внимание, память, воображение.</w:t>
            </w:r>
          </w:p>
          <w:p w:rsidR="00773494" w:rsidRPr="00A4428F" w:rsidRDefault="00773494" w:rsidP="00A4428F">
            <w:pPr>
              <w:pStyle w:val="ListParagraph"/>
              <w:numPr>
                <w:ilvl w:val="0"/>
                <w:numId w:val="83"/>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val="en-US" w:eastAsia="zh-CN"/>
              </w:rPr>
              <w:t>C</w:t>
            </w:r>
            <w:r w:rsidRPr="00A4428F">
              <w:rPr>
                <w:rFonts w:ascii="Times New Roman" w:hAnsi="Times New Roman" w:cs="Times New Roman"/>
                <w:sz w:val="24"/>
                <w:szCs w:val="24"/>
                <w:lang w:eastAsia="zh-CN"/>
              </w:rPr>
              <w:t xml:space="preserve">л/и «Составь предложение»Учить детей составлять предложение с заданным словом; развивать связную речь детей. </w:t>
            </w:r>
          </w:p>
          <w:p w:rsidR="00773494" w:rsidRPr="00A4428F" w:rsidRDefault="00773494" w:rsidP="00A4428F">
            <w:pPr>
              <w:pStyle w:val="ListParagraph"/>
              <w:numPr>
                <w:ilvl w:val="0"/>
                <w:numId w:val="83"/>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val="en-US" w:eastAsia="zh-CN"/>
              </w:rPr>
              <w:t>C</w:t>
            </w:r>
            <w:r w:rsidRPr="00A4428F">
              <w:rPr>
                <w:rFonts w:ascii="Times New Roman" w:hAnsi="Times New Roman" w:cs="Times New Roman"/>
                <w:sz w:val="24"/>
                <w:szCs w:val="24"/>
                <w:lang w:eastAsia="zh-CN"/>
              </w:rPr>
              <w:t>л/и «Назови ласково»Учить детей образовывать слова с уменьшительно-ласкательным суффиксом.</w:t>
            </w:r>
          </w:p>
          <w:p w:rsidR="00773494" w:rsidRPr="00A4428F" w:rsidRDefault="00773494" w:rsidP="00A4428F">
            <w:pPr>
              <w:pStyle w:val="ListParagraph"/>
              <w:numPr>
                <w:ilvl w:val="0"/>
                <w:numId w:val="83"/>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val="en-US" w:eastAsia="zh-CN"/>
              </w:rPr>
              <w:t>C</w:t>
            </w:r>
            <w:r w:rsidRPr="00A4428F">
              <w:rPr>
                <w:rFonts w:ascii="Times New Roman" w:hAnsi="Times New Roman" w:cs="Times New Roman"/>
                <w:sz w:val="24"/>
                <w:szCs w:val="24"/>
                <w:lang w:eastAsia="zh-CN"/>
              </w:rPr>
              <w:t>л/и «Из чего – какой»,  «Скажи наоборот» (Способствовать развитию у детей связной речи, логического мышления, наблюдательности, внимания; расширять кругозор детей).</w:t>
            </w:r>
          </w:p>
          <w:p w:rsidR="00773494" w:rsidRPr="00A4428F" w:rsidRDefault="00773494" w:rsidP="00A4428F">
            <w:pPr>
              <w:pStyle w:val="ListParagraph"/>
              <w:numPr>
                <w:ilvl w:val="0"/>
                <w:numId w:val="83"/>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«Для чего служит электроприбор»</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связную речь, логическое мышление, слуховое внимание, память детей</w:t>
            </w:r>
          </w:p>
          <w:p w:rsidR="00773494" w:rsidRPr="00A4428F" w:rsidRDefault="00773494" w:rsidP="00A4428F">
            <w:pPr>
              <w:pStyle w:val="ListParagraph"/>
              <w:spacing w:after="0" w:line="240" w:lineRule="auto"/>
              <w:ind w:left="478"/>
              <w:rPr>
                <w:rFonts w:ascii="Times New Roman" w:hAnsi="Times New Roman" w:cs="Times New Roman"/>
                <w:sz w:val="24"/>
                <w:szCs w:val="24"/>
                <w:lang w:eastAsia="zh-CN"/>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Картинки по теме. </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1.Тема: </w:t>
            </w:r>
            <w:r w:rsidRPr="00A4428F">
              <w:rPr>
                <w:rFonts w:ascii="Times New Roman" w:hAnsi="Times New Roman" w:cs="Times New Roman"/>
                <w:b/>
                <w:bCs/>
                <w:color w:val="002060"/>
              </w:rPr>
              <w:t xml:space="preserve"> «</w:t>
            </w:r>
            <w:r w:rsidRPr="00A4428F">
              <w:rPr>
                <w:rFonts w:ascii="Times New Roman" w:hAnsi="Times New Roman" w:cs="Times New Roman"/>
                <w:b/>
                <w:bCs/>
                <w:sz w:val="24"/>
                <w:szCs w:val="24"/>
              </w:rPr>
              <w:t>Звуки [с] и букваСс»</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уточнить артикуляцию звука [с]; закрепить умение определять место звука в слове; знакомить с буквойСс.</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2.Тема: «Звук [з] и буква Зз. Дифференц. звуков [с - з]»</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уточнить артикуляцию звука [з]; закрепить умение определять место звука в слове;</w:t>
            </w:r>
            <w:r w:rsidRPr="00A4428F">
              <w:rPr>
                <w:rFonts w:ascii="Times New Roman" w:hAnsi="Times New Roman" w:cs="Times New Roman"/>
                <w:sz w:val="24"/>
                <w:szCs w:val="24"/>
                <w:shd w:val="clear" w:color="auto" w:fill="FFFFFF"/>
              </w:rPr>
              <w:t>закреплять навыки четкого произношения и различения звуков в слогах, словах, фразах; учить звукослоговому анализу слов; формировать фонематический слух;</w:t>
            </w:r>
            <w:r w:rsidRPr="00A4428F">
              <w:rPr>
                <w:rFonts w:ascii="Times New Roman" w:hAnsi="Times New Roman" w:cs="Times New Roman"/>
                <w:sz w:val="24"/>
                <w:szCs w:val="24"/>
              </w:rPr>
              <w:t xml:space="preserve"> знакомить с буквой (Кузнецова с 41)</w:t>
            </w:r>
          </w:p>
        </w:tc>
        <w:tc>
          <w:tcPr>
            <w:tcW w:w="4863" w:type="dxa"/>
          </w:tcPr>
          <w:p w:rsidR="00773494" w:rsidRPr="00A4428F" w:rsidRDefault="00773494" w:rsidP="00A4428F">
            <w:pPr>
              <w:pStyle w:val="ListParagraph"/>
              <w:numPr>
                <w:ilvl w:val="0"/>
                <w:numId w:val="85"/>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«Мой, моя, моё»</w:t>
            </w:r>
          </w:p>
          <w:p w:rsidR="00773494" w:rsidRPr="00A4428F" w:rsidRDefault="00773494" w:rsidP="00A4428F">
            <w:pPr>
              <w:spacing w:after="0" w:line="240" w:lineRule="auto"/>
              <w:jc w:val="both"/>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Упражнять детей в согласовании существительных с притяжательными местоимениями мой, моя, мои, моё.</w:t>
            </w:r>
          </w:p>
          <w:p w:rsidR="00773494" w:rsidRPr="00A4428F" w:rsidRDefault="00773494" w:rsidP="00A4428F">
            <w:pPr>
              <w:pStyle w:val="ListParagraph"/>
              <w:numPr>
                <w:ilvl w:val="0"/>
                <w:numId w:val="85"/>
              </w:numPr>
              <w:spacing w:after="0" w:line="240" w:lineRule="auto"/>
              <w:ind w:left="478"/>
              <w:jc w:val="both"/>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«Запомни и повтори», «Что изменилось» (работа по картинкам)</w:t>
            </w:r>
          </w:p>
          <w:p w:rsidR="00773494" w:rsidRPr="00A4428F" w:rsidRDefault="00773494" w:rsidP="00A4428F">
            <w:pPr>
              <w:pStyle w:val="ListParagraph"/>
              <w:numPr>
                <w:ilvl w:val="0"/>
                <w:numId w:val="85"/>
              </w:numPr>
              <w:spacing w:after="0" w:line="240" w:lineRule="auto"/>
              <w:ind w:left="478"/>
              <w:jc w:val="both"/>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словесная игра «Доскажи словечко»</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тетради, карандаши, предметные картинки со звуками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85"/>
              </w:numPr>
              <w:spacing w:after="0" w:line="240" w:lineRule="auto"/>
              <w:ind w:left="336"/>
              <w:rPr>
                <w:rFonts w:ascii="Times New Roman" w:hAnsi="Times New Roman" w:cs="Times New Roman"/>
                <w:sz w:val="24"/>
                <w:szCs w:val="24"/>
              </w:rPr>
            </w:pPr>
            <w:r w:rsidRPr="00A4428F">
              <w:rPr>
                <w:rFonts w:ascii="Times New Roman" w:hAnsi="Times New Roman" w:cs="Times New Roman"/>
                <w:color w:val="002060"/>
              </w:rPr>
              <w:t>«</w:t>
            </w:r>
            <w:r w:rsidRPr="00A4428F">
              <w:rPr>
                <w:rFonts w:ascii="Times New Roman" w:hAnsi="Times New Roman" w:cs="Times New Roman"/>
                <w:sz w:val="24"/>
                <w:szCs w:val="24"/>
              </w:rPr>
              <w:t>Каждый своё получил» (эст.сказка, обработка М. Булатова) (учить детей отличать сказки от других произведений; развивать речь, пополнять словарный запас;</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воспитывать умение отличать добро от зла).</w:t>
            </w:r>
          </w:p>
          <w:p w:rsidR="00773494" w:rsidRPr="00A4428F" w:rsidRDefault="00773494" w:rsidP="00A4428F">
            <w:pPr>
              <w:pStyle w:val="ListParagraph"/>
              <w:numPr>
                <w:ilvl w:val="0"/>
                <w:numId w:val="85"/>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К.Чуковский «Федорино горе»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Познакомить детей с авторской сказкой; развивать умение слушать произведение; активизировать словарный запас по теме «посуда». </w:t>
            </w:r>
          </w:p>
          <w:p w:rsidR="00773494" w:rsidRPr="00A4428F" w:rsidRDefault="00773494" w:rsidP="00A4428F">
            <w:pPr>
              <w:pStyle w:val="ListParagraph"/>
              <w:numPr>
                <w:ilvl w:val="0"/>
                <w:numId w:val="85"/>
              </w:numPr>
              <w:spacing w:after="0" w:line="240" w:lineRule="auto"/>
              <w:ind w:left="336"/>
              <w:jc w:val="both"/>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Составление загадок-описаний по теме.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 Соловьёва «День и ночь», В. Берестов «Дракон»</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вызвать у детей эмоциональный отклик на стихотворение, желание обыграть его; развивать образное мышление, воображение, умение подбирать рифмы к словам.</w:t>
            </w:r>
          </w:p>
          <w:p w:rsidR="00773494" w:rsidRPr="00A4428F" w:rsidRDefault="00773494" w:rsidP="00A4428F">
            <w:pPr>
              <w:pStyle w:val="ListParagraph"/>
              <w:numPr>
                <w:ilvl w:val="0"/>
                <w:numId w:val="85"/>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К. Драгунская «Лекарство от послушности» (познакомить детей с особенностями произведения;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образную речь, внимание, логическое мышление, умение отвечать на вопросы; воспитывать интерес к фантастической литературе).</w:t>
            </w:r>
          </w:p>
          <w:p w:rsidR="00773494" w:rsidRPr="00A4428F" w:rsidRDefault="00773494" w:rsidP="00A4428F">
            <w:pPr>
              <w:pStyle w:val="ListParagraph"/>
              <w:numPr>
                <w:ilvl w:val="0"/>
                <w:numId w:val="85"/>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«Голубая птица» (туркм., обр. А. Александровой, М. Туберовского)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формирование бережного отношения к птицам; учить детей понимать образное содержание сказки; воспитывать нравственные качества.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Книги, сюжетные картинки по теме, раскраски, </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85"/>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П/и «Ловишки с приседанием»; «Попади вцель»; «Не оставайся на полу»; «Море волнуется»  (Закрепить умение детей действовать по сигналу; развивать ловкость, быстроту реакции).</w:t>
            </w:r>
          </w:p>
          <w:p w:rsidR="00773494" w:rsidRPr="00A4428F" w:rsidRDefault="00773494" w:rsidP="00A4428F">
            <w:pPr>
              <w:pStyle w:val="ListParagraph"/>
              <w:numPr>
                <w:ilvl w:val="0"/>
                <w:numId w:val="85"/>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Игра-пантомима «Сугроб». Развивать воображение детей и пантомимические навыки.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бубен</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Беседа «Зимой на горке»</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Учить детей подчиняться правилам поведения при катании с горки; выработать желание избегать травмоопасных ситуаций.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87"/>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упр. «Пронеси, не расплескав, воду в ложке»Развивать координацию движения детей.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Ложки, вода</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8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«Свет мой, зеркальце, скажи…»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Напомнить детям о необходимости выглядеть опрятно, аккуратно; помочь детям понять, что внешний вид человека должен соответствовать тому месту, куда он идёт и где находится.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«С – Кр», с.35</w:t>
            </w:r>
          </w:p>
          <w:p w:rsidR="00773494" w:rsidRPr="00A4428F" w:rsidRDefault="00773494" w:rsidP="00A4428F">
            <w:pPr>
              <w:pStyle w:val="ListParagraph"/>
              <w:numPr>
                <w:ilvl w:val="0"/>
                <w:numId w:val="87"/>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«В гостях»; «Новоселье»; «Магазин посуды», Закрепление культурных навыков; расширение словарного запаса детей; совершенствовать умение самостоятельно создавать для задуманного сюжета игровую обстановку.</w:t>
            </w:r>
          </w:p>
          <w:p w:rsidR="00773494" w:rsidRPr="00A4428F" w:rsidRDefault="00773494" w:rsidP="00A4428F">
            <w:pPr>
              <w:pStyle w:val="ListParagraph"/>
              <w:numPr>
                <w:ilvl w:val="0"/>
                <w:numId w:val="87"/>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Ситуация «Если ты разбил посуду»</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 xml:space="preserve">     Закреплять умение самостоятельно и своевременно готовить материалы к занятию, без напоминания убирать свое рабочее место.</w:t>
            </w:r>
          </w:p>
          <w:p w:rsidR="00773494" w:rsidRPr="00A4428F" w:rsidRDefault="00773494" w:rsidP="00A4428F">
            <w:pPr>
              <w:pStyle w:val="ListParagraph"/>
              <w:numPr>
                <w:ilvl w:val="0"/>
                <w:numId w:val="8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Беседа с элементами рассуждения «У меня зазвонил телефон…»</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Повторить с детьми правила телефонного этикета. Аджи «С – КР», с.39</w:t>
            </w:r>
          </w:p>
          <w:p w:rsidR="00773494" w:rsidRPr="00A4428F" w:rsidRDefault="00773494" w:rsidP="00A4428F">
            <w:pPr>
              <w:pStyle w:val="ListParagraph"/>
              <w:numPr>
                <w:ilvl w:val="0"/>
                <w:numId w:val="88"/>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Беседа «Правила обращения с электроприборами», Закрепить представления детей о назначении электроприборов и технике безопасности.</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Оборудование для игр и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Закреплять умение поддерживать порядок в группе. Ремонтировать книги, коробки из-под настольно-печатных игр.</w:t>
            </w:r>
            <w:r w:rsidRPr="00A4428F">
              <w:rPr>
                <w:rFonts w:ascii="Times New Roman" w:hAnsi="Times New Roman" w:cs="Times New Roman"/>
                <w:color w:val="002060"/>
              </w:rPr>
              <w:br/>
            </w:r>
            <w:r w:rsidRPr="00A4428F">
              <w:rPr>
                <w:rFonts w:ascii="Times New Roman" w:hAnsi="Times New Roman" w:cs="Times New Roman"/>
                <w:sz w:val="24"/>
                <w:szCs w:val="24"/>
              </w:rPr>
              <w:t>Закреплять умение самостоятельно, быстро и красиво убирать постель после сна.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«Опасные предметы»</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уточнить знания детей о предметах, опасных для жизни и здоровья; закрепить знания правил безопасности при работе с опасными предметами.   Голицына, с. 47</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Сюжетные картинки из уголка безопасности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85"/>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Песни: «Коляда! Коляда! А бывает коляда…», «Коляда, коляда, ты подай пирога», «Как пошла коляда»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способствовать развитию интереса кУНТ; познакомить детей со значением термина и обрядом «Колядования»; </w:t>
            </w:r>
          </w:p>
          <w:p w:rsidR="00773494" w:rsidRPr="00A4428F" w:rsidRDefault="00773494" w:rsidP="00A4428F">
            <w:pPr>
              <w:pStyle w:val="ListParagraph"/>
              <w:numPr>
                <w:ilvl w:val="0"/>
                <w:numId w:val="85"/>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Прослушивание и инсценировка детских песенок о посуде, мебели, бытовых приборах</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Атрибуты для прослушивания</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85"/>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Рисование по замыслу. Развивать умение детей задумывать содержание своего рисунка и доводить замысел до конца.</w:t>
            </w:r>
          </w:p>
          <w:p w:rsidR="00773494" w:rsidRPr="00A4428F" w:rsidRDefault="00773494" w:rsidP="00A4428F">
            <w:pPr>
              <w:pStyle w:val="ListParagraph"/>
              <w:numPr>
                <w:ilvl w:val="0"/>
                <w:numId w:val="85"/>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Рисование «Моя комната»</w:t>
            </w:r>
          </w:p>
          <w:p w:rsidR="00773494" w:rsidRPr="00A4428F" w:rsidRDefault="00773494" w:rsidP="00A4428F">
            <w:pPr>
              <w:pStyle w:val="ListParagraph"/>
              <w:spacing w:after="0" w:line="240" w:lineRule="auto"/>
              <w:ind w:left="52"/>
              <w:rPr>
                <w:rFonts w:ascii="Times New Roman" w:hAnsi="Times New Roman" w:cs="Times New Roman"/>
                <w:sz w:val="24"/>
                <w:szCs w:val="24"/>
              </w:rPr>
            </w:pPr>
            <w:r w:rsidRPr="00A4428F">
              <w:rPr>
                <w:rFonts w:ascii="Times New Roman" w:hAnsi="Times New Roman" w:cs="Times New Roman"/>
                <w:sz w:val="24"/>
                <w:szCs w:val="24"/>
              </w:rPr>
              <w:t>Развивать умение передавать интерьер комнаты; развивать творческое мышление, воображение, мелкую моторику, координацию движения рук</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«Мебель для куклы»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Учить детей создавать модели мебели по схеме (по замыслу); развивать внимание, творческое воображение; формировать желание доводить дело до конца.</w:t>
            </w: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Спичечные коробки, клейкая бумага, ножницы, фломастеры</w:t>
            </w:r>
          </w:p>
        </w:tc>
      </w:tr>
    </w:tbl>
    <w:p w:rsidR="00773494" w:rsidRDefault="00773494" w:rsidP="002B360A">
      <w:pPr>
        <w:spacing w:after="0" w:line="240" w:lineRule="auto"/>
        <w:rPr>
          <w:rFonts w:ascii="Times New Roman" w:hAnsi="Times New Roman" w:cs="Times New Roman"/>
          <w:b/>
          <w:bCs/>
          <w:sz w:val="28"/>
          <w:szCs w:val="28"/>
        </w:rPr>
      </w:pPr>
    </w:p>
    <w:p w:rsidR="00773494" w:rsidRDefault="00773494" w:rsidP="000F0728">
      <w:pPr>
        <w:spacing w:after="0" w:line="240" w:lineRule="auto"/>
        <w:rPr>
          <w:rFonts w:ascii="Times New Roman" w:hAnsi="Times New Roman" w:cs="Times New Roman"/>
          <w:b/>
          <w:bCs/>
          <w:sz w:val="28"/>
          <w:szCs w:val="28"/>
        </w:rPr>
      </w:pPr>
    </w:p>
    <w:p w:rsidR="00773494" w:rsidRPr="003B0261" w:rsidRDefault="00773494" w:rsidP="000F07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ФЕВРАЛ</w:t>
      </w:r>
      <w:r w:rsidRPr="003B0261">
        <w:rPr>
          <w:rFonts w:ascii="Times New Roman" w:hAnsi="Times New Roman" w:cs="Times New Roman"/>
          <w:b/>
          <w:bCs/>
          <w:sz w:val="28"/>
          <w:szCs w:val="28"/>
        </w:rPr>
        <w:t xml:space="preserve">Ь. </w:t>
      </w:r>
      <w:r>
        <w:rPr>
          <w:rFonts w:ascii="Times New Roman" w:hAnsi="Times New Roman" w:cs="Times New Roman"/>
          <w:b/>
          <w:bCs/>
          <w:sz w:val="28"/>
          <w:szCs w:val="28"/>
        </w:rPr>
        <w:t xml:space="preserve"> 1</w:t>
      </w:r>
      <w:r w:rsidRPr="003B0261">
        <w:rPr>
          <w:rFonts w:ascii="Times New Roman" w:hAnsi="Times New Roman" w:cs="Times New Roman"/>
          <w:b/>
          <w:bCs/>
          <w:sz w:val="28"/>
          <w:szCs w:val="28"/>
        </w:rPr>
        <w:t xml:space="preserve"> неделя</w:t>
      </w:r>
    </w:p>
    <w:p w:rsidR="00773494" w:rsidRPr="00A36F4C" w:rsidRDefault="00773494" w:rsidP="0041088D">
      <w:pPr>
        <w:spacing w:after="0" w:line="240" w:lineRule="auto"/>
        <w:jc w:val="both"/>
        <w:rPr>
          <w:rFonts w:ascii="Times New Roman" w:hAnsi="Times New Roman" w:cs="Times New Roman"/>
          <w:b/>
          <w:bCs/>
          <w:sz w:val="28"/>
          <w:szCs w:val="28"/>
        </w:rPr>
      </w:pPr>
      <w:r w:rsidRPr="004626B8">
        <w:rPr>
          <w:rFonts w:ascii="Times New Roman" w:hAnsi="Times New Roman" w:cs="Times New Roman"/>
          <w:b/>
          <w:bCs/>
          <w:sz w:val="28"/>
          <w:szCs w:val="28"/>
        </w:rPr>
        <w:t>Тема</w:t>
      </w:r>
      <w:r>
        <w:rPr>
          <w:rFonts w:ascii="Times New Roman" w:hAnsi="Times New Roman" w:cs="Times New Roman"/>
          <w:b/>
          <w:bCs/>
          <w:sz w:val="28"/>
          <w:szCs w:val="28"/>
        </w:rPr>
        <w:t xml:space="preserve"> модуля</w:t>
      </w:r>
      <w:r w:rsidRPr="004626B8">
        <w:rPr>
          <w:rFonts w:ascii="Times New Roman" w:hAnsi="Times New Roman" w:cs="Times New Roman"/>
          <w:i/>
          <w:iCs/>
          <w:sz w:val="28"/>
          <w:szCs w:val="28"/>
        </w:rPr>
        <w:t xml:space="preserve">: </w:t>
      </w:r>
      <w:r w:rsidRPr="00A36F4C">
        <w:rPr>
          <w:rFonts w:ascii="Times New Roman" w:hAnsi="Times New Roman" w:cs="Times New Roman"/>
          <w:b/>
          <w:bCs/>
          <w:i/>
          <w:iCs/>
          <w:sz w:val="28"/>
          <w:szCs w:val="28"/>
        </w:rPr>
        <w:t>«Почетная обязанность – защита Родины»</w:t>
      </w:r>
      <w:r w:rsidRPr="004626B8">
        <w:rPr>
          <w:rFonts w:ascii="Times New Roman" w:hAnsi="Times New Roman" w:cs="Times New Roman"/>
          <w:b/>
          <w:bCs/>
          <w:sz w:val="28"/>
          <w:szCs w:val="28"/>
        </w:rPr>
        <w:t>Сроки:</w:t>
      </w:r>
      <w:r>
        <w:rPr>
          <w:rFonts w:ascii="Times New Roman" w:hAnsi="Times New Roman" w:cs="Times New Roman"/>
          <w:b/>
          <w:bCs/>
          <w:sz w:val="28"/>
          <w:szCs w:val="28"/>
        </w:rPr>
        <w:t>1-23 февраля</w:t>
      </w:r>
    </w:p>
    <w:p w:rsidR="00773494" w:rsidRPr="00556098" w:rsidRDefault="00773494" w:rsidP="0041088D">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sidRPr="00556098">
        <w:rPr>
          <w:rFonts w:ascii="Times New Roman" w:hAnsi="Times New Roman" w:cs="Times New Roman"/>
          <w:b/>
          <w:bCs/>
          <w:i/>
          <w:iCs/>
          <w:sz w:val="28"/>
          <w:szCs w:val="28"/>
        </w:rPr>
        <w:t xml:space="preserve">« </w:t>
      </w:r>
      <w:r>
        <w:rPr>
          <w:rFonts w:ascii="Times New Roman" w:hAnsi="Times New Roman" w:cs="Times New Roman"/>
          <w:b/>
          <w:bCs/>
          <w:i/>
          <w:iCs/>
          <w:sz w:val="28"/>
          <w:szCs w:val="28"/>
        </w:rPr>
        <w:t>Транспорт. Профессии на транспорте. ПДД» (30 января – 10 февраля)</w:t>
      </w:r>
    </w:p>
    <w:p w:rsidR="00773494" w:rsidRDefault="00773494" w:rsidP="005F71BA">
      <w:pPr>
        <w:spacing w:after="0"/>
        <w:rPr>
          <w:rFonts w:ascii="Times New Roman" w:hAnsi="Times New Roman" w:cs="Times New Roman"/>
          <w:sz w:val="24"/>
          <w:szCs w:val="24"/>
        </w:rPr>
      </w:pPr>
      <w:r>
        <w:rPr>
          <w:rFonts w:ascii="Times New Roman" w:hAnsi="Times New Roman" w:cs="Times New Roman"/>
          <w:b/>
          <w:bCs/>
          <w:sz w:val="28"/>
          <w:szCs w:val="28"/>
        </w:rPr>
        <w:t>Цель</w:t>
      </w:r>
      <w:r w:rsidRPr="005F71BA">
        <w:rPr>
          <w:rFonts w:ascii="Times New Roman" w:hAnsi="Times New Roman" w:cs="Times New Roman"/>
          <w:b/>
          <w:bCs/>
          <w:sz w:val="24"/>
          <w:szCs w:val="24"/>
        </w:rPr>
        <w:t>:</w:t>
      </w:r>
      <w:r>
        <w:rPr>
          <w:rFonts w:ascii="Times New Roman" w:hAnsi="Times New Roman" w:cs="Times New Roman"/>
          <w:sz w:val="24"/>
          <w:szCs w:val="24"/>
        </w:rPr>
        <w:t>У</w:t>
      </w:r>
      <w:r w:rsidRPr="005F71BA">
        <w:rPr>
          <w:rFonts w:ascii="Times New Roman" w:hAnsi="Times New Roman" w:cs="Times New Roman"/>
          <w:sz w:val="24"/>
          <w:szCs w:val="24"/>
        </w:rPr>
        <w:t>точнить и расширить знания</w:t>
      </w:r>
      <w:r>
        <w:rPr>
          <w:rFonts w:ascii="Times New Roman" w:hAnsi="Times New Roman" w:cs="Times New Roman"/>
          <w:sz w:val="24"/>
          <w:szCs w:val="24"/>
        </w:rPr>
        <w:t xml:space="preserve"> детей о видах транспорта, его назначении  (наземный, подземный, водный, воздушный; грузовой, пассажирский; городской, междугородний).  Познакомить с историей развития водного и воздушного  транспорта, воспитывать интерес к изучению окружающего мира. Закрепить знания детей о профессиях</w:t>
      </w:r>
      <w:r w:rsidRPr="005F71BA">
        <w:rPr>
          <w:rFonts w:ascii="Times New Roman" w:hAnsi="Times New Roman" w:cs="Times New Roman"/>
          <w:sz w:val="24"/>
          <w:szCs w:val="24"/>
        </w:rPr>
        <w:t xml:space="preserve"> людей, работающих на ра</w:t>
      </w:r>
      <w:r>
        <w:rPr>
          <w:rFonts w:ascii="Times New Roman" w:hAnsi="Times New Roman" w:cs="Times New Roman"/>
          <w:sz w:val="24"/>
          <w:szCs w:val="24"/>
        </w:rPr>
        <w:t xml:space="preserve">зных видах транспорта. Углублять знания о правилах пользования общественным транспортом.  Повторить </w:t>
      </w:r>
      <w:r w:rsidRPr="005F71BA">
        <w:rPr>
          <w:rFonts w:ascii="Times New Roman" w:hAnsi="Times New Roman" w:cs="Times New Roman"/>
          <w:sz w:val="24"/>
          <w:szCs w:val="24"/>
        </w:rPr>
        <w:t xml:space="preserve"> правила дорожного движения, правила поведения в транспорте.</w:t>
      </w:r>
      <w:r>
        <w:rPr>
          <w:rFonts w:ascii="Times New Roman" w:hAnsi="Times New Roman" w:cs="Times New Roman"/>
          <w:sz w:val="24"/>
          <w:szCs w:val="24"/>
        </w:rPr>
        <w:t xml:space="preserve"> Обогащать лексику словами, обозначающими профессии людей, связанных с транспортом.</w:t>
      </w:r>
    </w:p>
    <w:p w:rsidR="00773494" w:rsidRPr="007249B8" w:rsidRDefault="00773494" w:rsidP="007249B8">
      <w:pPr>
        <w:spacing w:after="0"/>
        <w:rPr>
          <w:rFonts w:ascii="Times New Roman" w:hAnsi="Times New Roman" w:cs="Times New Roman"/>
          <w:sz w:val="24"/>
          <w:szCs w:val="24"/>
        </w:rPr>
      </w:pPr>
      <w:r w:rsidRPr="005F71BA">
        <w:rPr>
          <w:rFonts w:ascii="Times New Roman" w:hAnsi="Times New Roman" w:cs="Times New Roman"/>
          <w:b/>
          <w:bCs/>
          <w:sz w:val="24"/>
          <w:szCs w:val="24"/>
        </w:rPr>
        <w:t>Сюжет:</w:t>
      </w:r>
      <w:r>
        <w:rPr>
          <w:rFonts w:ascii="Times New Roman" w:hAnsi="Times New Roman" w:cs="Times New Roman"/>
          <w:sz w:val="24"/>
          <w:szCs w:val="24"/>
        </w:rPr>
        <w:t>Звучит песня из мультфильма «Паровозик из Ромашково». Он сообщает, что отправляется в путь добыть знания и приглашает с собой в путь всех желающих.</w:t>
      </w:r>
    </w:p>
    <w:p w:rsidR="00773494" w:rsidRPr="007249B8" w:rsidRDefault="00773494" w:rsidP="005F71B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Итоговое мероприятие: </w:t>
      </w:r>
      <w:r>
        <w:rPr>
          <w:rFonts w:ascii="Times New Roman" w:hAnsi="Times New Roman" w:cs="Times New Roman"/>
          <w:sz w:val="28"/>
          <w:szCs w:val="28"/>
        </w:rPr>
        <w:t>викторина «Знатоки ПДД»</w:t>
      </w:r>
    </w:p>
    <w:p w:rsidR="00773494" w:rsidRDefault="00773494" w:rsidP="0041088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sidRPr="003B62FE">
        <w:rPr>
          <w:rFonts w:ascii="Times New Roman" w:hAnsi="Times New Roman" w:cs="Times New Roman"/>
          <w:sz w:val="28"/>
          <w:szCs w:val="28"/>
        </w:rPr>
        <w:t>Детско-родительский практикум: серия наблюдений «Дорожные знаки</w:t>
      </w:r>
      <w:r>
        <w:rPr>
          <w:rFonts w:ascii="Times New Roman" w:hAnsi="Times New Roman" w:cs="Times New Roman"/>
          <w:b/>
          <w:bCs/>
          <w:sz w:val="28"/>
          <w:szCs w:val="28"/>
        </w:rPr>
        <w:t>»</w:t>
      </w:r>
    </w:p>
    <w:p w:rsidR="00773494" w:rsidRPr="00565AFA" w:rsidRDefault="00773494" w:rsidP="0041088D">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4176"/>
        <w:gridCol w:w="4336"/>
        <w:gridCol w:w="283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тема:</w:t>
            </w:r>
            <w:r w:rsidRPr="00A4428F">
              <w:rPr>
                <w:rFonts w:ascii="Times New Roman" w:hAnsi="Times New Roman" w:cs="Times New Roman"/>
                <w:b/>
                <w:bCs/>
              </w:rPr>
              <w:t>“</w:t>
            </w:r>
            <w:r w:rsidRPr="00A4428F">
              <w:rPr>
                <w:rFonts w:ascii="Times New Roman" w:hAnsi="Times New Roman" w:cs="Times New Roman"/>
                <w:b/>
                <w:bCs/>
                <w:sz w:val="24"/>
                <w:szCs w:val="24"/>
              </w:rPr>
              <w:t>На чём люди ездят”.</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Задачи:систематизироватьизакреплять представления  детей о  транспорте и его назначении. Расширять представления о видах транспорта: наземный, водный, воздушный и т.д. Закреплять знания о правилах поведения пешехода.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(Козина «Лексические темы» с 84, Голицына с 447)</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«Мы – пешеходы» </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уточнить знание некоторых дорожных знаков. Уточнить знание о том, что в городе все движение подчинено особым правилам. Обобщить представление о труде сотрудников ДПС. Закреплять правила перехода через проезжую часть улицы, упражнять в их выполнении. Воспитывать ответственность за свою безопасность. (Голицына с 435)</w:t>
            </w:r>
          </w:p>
        </w:tc>
        <w:tc>
          <w:tcPr>
            <w:tcW w:w="4863" w:type="dxa"/>
          </w:tcPr>
          <w:p w:rsidR="00773494" w:rsidRPr="00A4428F" w:rsidRDefault="00773494" w:rsidP="00A4428F">
            <w:pPr>
              <w:pStyle w:val="ListParagraph"/>
              <w:numPr>
                <w:ilvl w:val="0"/>
                <w:numId w:val="8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Вечер загадок «Машины на нашей улице»</w:t>
            </w:r>
          </w:p>
          <w:p w:rsidR="00773494" w:rsidRPr="00A4428F" w:rsidRDefault="00773494" w:rsidP="00A4428F">
            <w:pPr>
              <w:pStyle w:val="ListParagraph"/>
              <w:numPr>
                <w:ilvl w:val="0"/>
                <w:numId w:val="89"/>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 xml:space="preserve">и </w:t>
            </w:r>
            <w:r w:rsidRPr="00A4428F">
              <w:rPr>
                <w:rFonts w:ascii="Times New Roman" w:hAnsi="Times New Roman" w:cs="Times New Roman"/>
                <w:sz w:val="24"/>
                <w:szCs w:val="24"/>
                <w:shd w:val="clear" w:color="auto" w:fill="FFFFFF"/>
              </w:rPr>
              <w:t>«Разложи по группам»</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Закрепить умение дифференцировать запрещающие, предупреждающие, указательные знаки и знаки сервиса.</w:t>
            </w:r>
          </w:p>
          <w:p w:rsidR="00773494" w:rsidRPr="00A4428F" w:rsidRDefault="00773494" w:rsidP="00A4428F">
            <w:pPr>
              <w:pStyle w:val="ListParagraph"/>
              <w:numPr>
                <w:ilvl w:val="0"/>
                <w:numId w:val="91"/>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 xml:space="preserve">и </w:t>
            </w:r>
            <w:r w:rsidRPr="00A4428F">
              <w:rPr>
                <w:rFonts w:ascii="Times New Roman" w:hAnsi="Times New Roman" w:cs="Times New Roman"/>
                <w:sz w:val="24"/>
                <w:szCs w:val="24"/>
                <w:shd w:val="clear" w:color="auto" w:fill="FFFFFF"/>
              </w:rPr>
              <w:t>«Люди на дорожных знаках»</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Закрепить знания о дорожных знаках с изображением людей.</w:t>
            </w:r>
          </w:p>
          <w:p w:rsidR="00773494" w:rsidRPr="00A4428F" w:rsidRDefault="00773494" w:rsidP="00A4428F">
            <w:pPr>
              <w:pStyle w:val="ListParagraph"/>
              <w:numPr>
                <w:ilvl w:val="0"/>
                <w:numId w:val="91"/>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«Знаки в треугольниках»</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Закрепить знания детей о назначении предупреждающих знаков.</w:t>
            </w:r>
          </w:p>
          <w:p w:rsidR="00773494" w:rsidRPr="00A4428F" w:rsidRDefault="00773494" w:rsidP="00A4428F">
            <w:pPr>
              <w:pStyle w:val="ListParagraph"/>
              <w:numPr>
                <w:ilvl w:val="0"/>
                <w:numId w:val="91"/>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rPr>
              <w:t xml:space="preserve">Игровая ситуация </w:t>
            </w:r>
            <w:r w:rsidRPr="00A4428F">
              <w:rPr>
                <w:rFonts w:ascii="Times New Roman" w:hAnsi="Times New Roman" w:cs="Times New Roman"/>
                <w:sz w:val="24"/>
                <w:szCs w:val="24"/>
                <w:shd w:val="clear" w:color="auto" w:fill="FFFFFF"/>
              </w:rPr>
              <w:t>«Я вышел из автобуса и увидел друга на другой стороне улицы»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shd w:val="clear" w:color="auto" w:fill="FFFFFF"/>
              </w:rPr>
              <w:t>закреплять правила перехода через проезжую часть.</w:t>
            </w:r>
          </w:p>
          <w:p w:rsidR="00773494" w:rsidRPr="00A4428F" w:rsidRDefault="00773494" w:rsidP="00A4428F">
            <w:pPr>
              <w:pStyle w:val="ListParagraph"/>
              <w:numPr>
                <w:ilvl w:val="0"/>
                <w:numId w:val="91"/>
              </w:numPr>
              <w:spacing w:after="0" w:line="240" w:lineRule="auto"/>
              <w:ind w:left="478"/>
              <w:rPr>
                <w:rFonts w:ascii="Times New Roman" w:hAnsi="Times New Roman" w:cs="Times New Roman"/>
                <w:sz w:val="24"/>
                <w:szCs w:val="24"/>
                <w:shd w:val="clear" w:color="auto" w:fill="FFFFFF"/>
              </w:rPr>
            </w:pPr>
            <w:r w:rsidRPr="00A4428F">
              <w:rPr>
                <w:rFonts w:ascii="Times New Roman" w:hAnsi="Times New Roman" w:cs="Times New Roman"/>
                <w:sz w:val="24"/>
                <w:szCs w:val="24"/>
              </w:rPr>
              <w:t xml:space="preserve">Игровая ситуация </w:t>
            </w:r>
            <w:r w:rsidRPr="00A4428F">
              <w:rPr>
                <w:rFonts w:ascii="Times New Roman" w:hAnsi="Times New Roman" w:cs="Times New Roman"/>
                <w:sz w:val="24"/>
                <w:szCs w:val="24"/>
                <w:shd w:val="clear" w:color="auto" w:fill="FFFFFF"/>
              </w:rPr>
              <w:t xml:space="preserve">«Где играете в хоккей, ответьте, дети, поскорей»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shd w:val="clear" w:color="auto" w:fill="FFFFFF"/>
              </w:rPr>
              <w:t>Уточнить знание места для игр и опасности выбегания на проезжую часть улицы.</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8"/>
                <w:szCs w:val="28"/>
              </w:rPr>
              <w:t>Фотографии, игрушки  и иллюстрации разных видов транспорта, музыка из мультфильма «Паровозик из Ромашково», муляжи дорожных знаков, светофор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1.тема: «Состав числа 9 из двух меньших»</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Продолжать учить отгадывать математическую загадку; записывать ее решение. Учить определять, какой знак надо написать в примере. Продолжать  учить составлять число 9 из двух меньших чисел,  записывать результаты составления.  (з № 20 с 59)</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2.тема: « решение примеров»</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sz w:val="24"/>
                <w:szCs w:val="24"/>
              </w:rPr>
              <w:t xml:space="preserve">Задачи: Закреплять умения решать примеры, правильно пользоваться математическими знаками. Закреплять знания цифр и чисел первого и второго десятка. </w:t>
            </w:r>
          </w:p>
        </w:tc>
        <w:tc>
          <w:tcPr>
            <w:tcW w:w="4863" w:type="dxa"/>
          </w:tcPr>
          <w:p w:rsidR="00773494" w:rsidRPr="00A4428F" w:rsidRDefault="00773494" w:rsidP="00A4428F">
            <w:pPr>
              <w:pStyle w:val="ListParagraph"/>
              <w:numPr>
                <w:ilvl w:val="0"/>
                <w:numId w:val="91"/>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Математические загадки о цифрах и математических знаках.</w:t>
            </w:r>
          </w:p>
          <w:p w:rsidR="00773494" w:rsidRPr="00A4428F" w:rsidRDefault="00773494" w:rsidP="00A4428F">
            <w:pPr>
              <w:pStyle w:val="ListParagraph"/>
              <w:numPr>
                <w:ilvl w:val="0"/>
                <w:numId w:val="91"/>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Игровое упр. «Дорисуй правильно» (закреплять  геометрические фигуры)</w:t>
            </w:r>
          </w:p>
          <w:p w:rsidR="00773494" w:rsidRPr="00A4428F" w:rsidRDefault="00773494" w:rsidP="00A4428F">
            <w:pPr>
              <w:pStyle w:val="ListParagraph"/>
              <w:numPr>
                <w:ilvl w:val="0"/>
                <w:numId w:val="91"/>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Игровое задание «Считай и записывай» (закреплять навыки счета и знание цифр и чисел)</w:t>
            </w:r>
          </w:p>
          <w:p w:rsidR="00773494" w:rsidRPr="00A4428F" w:rsidRDefault="00773494" w:rsidP="00A4428F">
            <w:pPr>
              <w:pStyle w:val="ListParagraph"/>
              <w:numPr>
                <w:ilvl w:val="0"/>
                <w:numId w:val="91"/>
              </w:num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цифры</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«Царица зима»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уточнить и расширить знания детей о характерных признаках зимы; воспитывать бережное отношение к природе.</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Аджи «ПР», с.96</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«Кто важнее всех на улице»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активировать словарь детей по теме «Транспорт»; развивать произвольное внимание, зрительную и речевую память, логическое мышление; учить детей пониманию многозначных слов и образных выражений; учить образовывать сложные слова.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«РР», с.170</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Тема: «Сравнение и описание предметов» (транспортные игрушки)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уточнить знания названий основных частей автомобиля, правил дорожного движения. Учить составлять рассказ, включая в него слова – антонимы. Учить сравнивать предметы, выделять их существенные признаки, подбирать синонимы к прилагательным. Упражнять в составлении слов из слогов. Продолжать воспитывать ответственность за свою безопасность. (Голицына  с 442)</w:t>
            </w:r>
          </w:p>
        </w:tc>
        <w:tc>
          <w:tcPr>
            <w:tcW w:w="4863" w:type="dxa"/>
          </w:tcPr>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 xml:space="preserve">и </w:t>
            </w:r>
            <w:r w:rsidRPr="00A4428F">
              <w:rPr>
                <w:rFonts w:ascii="Times New Roman" w:hAnsi="Times New Roman" w:cs="Times New Roman"/>
                <w:sz w:val="24"/>
                <w:szCs w:val="24"/>
                <w:shd w:val="clear" w:color="auto" w:fill="FFFFFF"/>
              </w:rPr>
              <w:t>«Составь рассказ про знак»</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Учить составлять короткие рассказы о дорожных знаках, описывающие их цвет, форму, назначение.</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Составление рассказов по сюжетным картинкам «Опасности на дорогах»</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Составление рассказов из личного опыта «Улица, на которой я живу»</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Составление творческого рассказа по опорным словам (дорога, пешеход, знак, машина)</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д/упр. «Переходим улицу» (Голицына с 442)</w:t>
            </w:r>
          </w:p>
          <w:p w:rsidR="00773494" w:rsidRPr="00A4428F" w:rsidRDefault="00773494" w:rsidP="00A4428F">
            <w:pPr>
              <w:spacing w:after="0" w:line="240" w:lineRule="auto"/>
              <w:rPr>
                <w:rFonts w:ascii="Times New Roman" w:hAnsi="Times New Roman" w:cs="Times New Roman"/>
                <w:color w:val="002060"/>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игрушки различных видов транспорта. Светофор. Схема микрорайона, имитация дорожной разметки на полу</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8"/>
                <w:szCs w:val="28"/>
              </w:rPr>
              <w:t>Тема: «</w:t>
            </w:r>
            <w:r w:rsidRPr="00A4428F">
              <w:rPr>
                <w:rFonts w:ascii="Times New Roman" w:hAnsi="Times New Roman" w:cs="Times New Roman"/>
                <w:sz w:val="24"/>
                <w:szCs w:val="24"/>
              </w:rPr>
              <w:t>Согласные буквы»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закреплять навыки определения места звука в заданном слове. Учить соединять нужную букву с предметом. Продолжать учить аккуратно работать в тетрадях, анализировать проделанную работу. (Уроки грамоты с 5, 6)</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«Звук [ц] и буква Цц. Дифференц. звуков [с - ц]»</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Отрабатывать умение образовывать слова с разными  смысловыми оттенками. Уточнить артикуляцию звука [ц]; закрепить умение определять место звука в слове;</w:t>
            </w:r>
            <w:r w:rsidRPr="00A4428F">
              <w:rPr>
                <w:rFonts w:ascii="Times New Roman" w:hAnsi="Times New Roman" w:cs="Times New Roman"/>
                <w:sz w:val="24"/>
                <w:szCs w:val="24"/>
                <w:shd w:val="clear" w:color="auto" w:fill="FFFFFF"/>
              </w:rPr>
              <w:t xml:space="preserve"> учить детей различать звуки на слух и в произношении; формировать фонематический слух;</w:t>
            </w:r>
            <w:r w:rsidRPr="00A4428F">
              <w:rPr>
                <w:rFonts w:ascii="Times New Roman" w:hAnsi="Times New Roman" w:cs="Times New Roman"/>
                <w:sz w:val="24"/>
                <w:szCs w:val="24"/>
              </w:rPr>
              <w:t xml:space="preserve">  знакомить с буквой Цц.(Кузнецова с 107,  Ельцова с 246)</w:t>
            </w:r>
          </w:p>
        </w:tc>
        <w:tc>
          <w:tcPr>
            <w:tcW w:w="4863" w:type="dxa"/>
          </w:tcPr>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«Почему так называются»</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Учить детей образовывать сложные слова (самолёт, вездеход, пароход, самосвал, самокат,.)</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Игровое упр. «Поймай звук» (хлопнуть в ладоши, если услышат заданный звук) – развивать фонематический слух.</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 и «Скажи ласково», «Составь предложение»</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Печатание слов, предложений. Развивать моторику рук, зрительное восприятие, память.</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тетради, карандаши, предметные картинки</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9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М. Ильин, Е. Сегал «Машины на нашей улице»Задачи: расширять кругозор детей; воспитывать чувство ответственности на дороге.</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color w:val="002060"/>
              </w:rPr>
            </w:pPr>
            <w:r w:rsidRPr="00A4428F">
              <w:rPr>
                <w:rFonts w:ascii="Times New Roman" w:hAnsi="Times New Roman" w:cs="Times New Roman"/>
                <w:sz w:val="24"/>
                <w:szCs w:val="24"/>
                <w:lang w:eastAsia="zh-CN"/>
              </w:rPr>
              <w:t xml:space="preserve">С. Я. Маршак «Багаж».Лейла Берг «Рассказы о маленьком автомобильчике».Задачи: </w:t>
            </w:r>
            <w:r w:rsidRPr="00A4428F">
              <w:rPr>
                <w:rFonts w:ascii="Times New Roman" w:hAnsi="Times New Roman" w:cs="Times New Roman"/>
                <w:sz w:val="24"/>
                <w:szCs w:val="24"/>
                <w:shd w:val="clear" w:color="auto" w:fill="FFFFFF"/>
              </w:rPr>
              <w:t>учить детей внимательно слушать, понимать смысл прочитанного, отвечать на вопросы; развивать память, внимание; воспитывать любовь к художественной литературе.</w:t>
            </w:r>
          </w:p>
          <w:p w:rsidR="00773494" w:rsidRPr="00A4428F" w:rsidRDefault="00773494" w:rsidP="00A4428F">
            <w:pPr>
              <w:pStyle w:val="ListParagraph"/>
              <w:numPr>
                <w:ilvl w:val="0"/>
                <w:numId w:val="90"/>
              </w:numPr>
              <w:spacing w:after="0" w:line="240" w:lineRule="auto"/>
              <w:ind w:left="336"/>
              <w:rPr>
                <w:rFonts w:ascii="Times New Roman" w:hAnsi="Times New Roman" w:cs="Times New Roman"/>
                <w:color w:val="002060"/>
              </w:rPr>
            </w:pPr>
            <w:r w:rsidRPr="00A4428F">
              <w:rPr>
                <w:rFonts w:ascii="Times New Roman" w:hAnsi="Times New Roman" w:cs="Times New Roman"/>
                <w:sz w:val="24"/>
                <w:szCs w:val="24"/>
                <w:lang w:eastAsia="zh-CN"/>
              </w:rPr>
              <w:t>Н. Калинина «Как ребята переходили улицу».</w:t>
            </w:r>
            <w:r w:rsidRPr="00A4428F">
              <w:rPr>
                <w:rFonts w:ascii="Times New Roman" w:hAnsi="Times New Roman" w:cs="Times New Roman"/>
                <w:sz w:val="24"/>
                <w:szCs w:val="24"/>
              </w:rPr>
              <w:t>Задачи: расширять кругозор детей; воспитывать чувство ответственности на дороге.</w:t>
            </w:r>
          </w:p>
          <w:p w:rsidR="00773494" w:rsidRPr="00A4428F" w:rsidRDefault="00773494" w:rsidP="00A4428F">
            <w:pPr>
              <w:spacing w:after="0" w:line="240" w:lineRule="auto"/>
              <w:rPr>
                <w:rFonts w:ascii="Times New Roman" w:hAnsi="Times New Roman" w:cs="Times New Roman"/>
                <w:color w:val="002060"/>
              </w:rPr>
            </w:pPr>
          </w:p>
          <w:p w:rsidR="00773494" w:rsidRPr="00A4428F" w:rsidRDefault="00773494" w:rsidP="00A4428F">
            <w:pPr>
              <w:spacing w:after="0" w:line="240" w:lineRule="auto"/>
              <w:rPr>
                <w:rFonts w:ascii="Times New Roman" w:hAnsi="Times New Roman" w:cs="Times New Roman"/>
                <w:color w:val="002060"/>
              </w:rPr>
            </w:pPr>
          </w:p>
          <w:p w:rsidR="00773494" w:rsidRPr="00A4428F" w:rsidRDefault="00773494" w:rsidP="00A4428F">
            <w:pPr>
              <w:pStyle w:val="ListParagraph"/>
              <w:spacing w:after="0" w:line="240" w:lineRule="auto"/>
              <w:ind w:left="288"/>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сюжетные картинки, энциклопедии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Карточка № 1 </w:t>
            </w:r>
          </w:p>
        </w:tc>
        <w:tc>
          <w:tcPr>
            <w:tcW w:w="4863" w:type="dxa"/>
          </w:tcPr>
          <w:p w:rsidR="00773494" w:rsidRPr="00A4428F" w:rsidRDefault="00773494" w:rsidP="00A4428F">
            <w:pPr>
              <w:pStyle w:val="ListParagraph"/>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92"/>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и «Мы весёлые ребята»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773494" w:rsidRPr="00A4428F" w:rsidRDefault="00773494" w:rsidP="00A4428F">
            <w:pPr>
              <w:pStyle w:val="ListParagraph"/>
              <w:numPr>
                <w:ilvl w:val="0"/>
                <w:numId w:val="92"/>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 xml:space="preserve">и </w:t>
            </w:r>
            <w:r w:rsidRPr="00A4428F">
              <w:rPr>
                <w:rFonts w:ascii="Times New Roman" w:hAnsi="Times New Roman" w:cs="Times New Roman"/>
                <w:sz w:val="24"/>
                <w:szCs w:val="24"/>
              </w:rPr>
              <w:t xml:space="preserve">«Сделай фигуру»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Учить детей бегать врассыпную по залу, участку. Приучать менять движение по сигналу, развивать равновесие, умение сохранять неподвижную прозу.</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92"/>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Игровая ситуация «Как играть дружно, вам запомнить нужно…»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и обобщить знания детей о правилах поведения в играх; развивать внимание, наблюдательность; напомнить о том, что ссора мешает игре и дружбе.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«С – КР», с.45</w:t>
            </w:r>
          </w:p>
          <w:p w:rsidR="00773494" w:rsidRPr="00A4428F" w:rsidRDefault="00773494" w:rsidP="00A4428F">
            <w:pPr>
              <w:pStyle w:val="ListParagraph"/>
              <w:numPr>
                <w:ilvl w:val="0"/>
                <w:numId w:val="92"/>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 xml:space="preserve">р «Шофёры»; </w:t>
            </w:r>
            <w:r w:rsidRPr="00A4428F">
              <w:rPr>
                <w:rFonts w:ascii="Times New Roman" w:hAnsi="Times New Roman" w:cs="Times New Roman"/>
                <w:sz w:val="24"/>
                <w:szCs w:val="24"/>
                <w:shd w:val="clear" w:color="auto" w:fill="FFFFFF"/>
              </w:rPr>
              <w:t>«Улица»</w:t>
            </w:r>
            <w:r w:rsidRPr="00A4428F">
              <w:rPr>
                <w:rStyle w:val="apple-converted-space"/>
                <w:rFonts w:ascii="Times New Roman" w:hAnsi="Times New Roman" w:cs="Times New Roman"/>
                <w:sz w:val="24"/>
                <w:szCs w:val="24"/>
                <w:shd w:val="clear" w:color="auto" w:fill="FFFFFF"/>
              </w:rPr>
              <w:t> </w:t>
            </w:r>
            <w:r w:rsidRPr="00A4428F">
              <w:rPr>
                <w:rFonts w:ascii="Times New Roman" w:hAnsi="Times New Roman" w:cs="Times New Roman"/>
                <w:sz w:val="24"/>
                <w:szCs w:val="24"/>
                <w:shd w:val="clear" w:color="auto" w:fill="FFFFFF"/>
              </w:rPr>
              <w:t>- объединить с играми «Школа», «Библиотека»</w:t>
            </w:r>
          </w:p>
          <w:p w:rsidR="00773494" w:rsidRPr="00A4428F" w:rsidRDefault="00773494" w:rsidP="00A4428F">
            <w:pPr>
              <w:pStyle w:val="ListParagraph"/>
              <w:numPr>
                <w:ilvl w:val="0"/>
                <w:numId w:val="92"/>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Беседа: «Ежели вы вежливы»</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Закрепить знание о необходимости помогать пожилым, уступать место в транспорте.</w:t>
            </w:r>
          </w:p>
          <w:p w:rsidR="00773494" w:rsidRPr="00A4428F" w:rsidRDefault="00773494" w:rsidP="00A4428F">
            <w:pPr>
              <w:pStyle w:val="ListParagraph"/>
              <w:numPr>
                <w:ilvl w:val="0"/>
                <w:numId w:val="93"/>
              </w:numPr>
              <w:spacing w:after="0" w:line="240" w:lineRule="auto"/>
              <w:ind w:left="336"/>
              <w:rPr>
                <w:rStyle w:val="apple-converted-space"/>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Беседа: «Опасные предметы на дороге»</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Дать детям представление о том, что нельзя бросать на проезжую часть камни, стекла, это опасно для водителей и пешеходов.</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игр, бесед</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93"/>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 xml:space="preserve">Закреплять умение самостоятельно, быстро и красиво убирать постель после сна.               </w:t>
            </w:r>
          </w:p>
          <w:p w:rsidR="00773494" w:rsidRPr="00A4428F" w:rsidRDefault="00773494" w:rsidP="00A4428F">
            <w:pPr>
              <w:pStyle w:val="ListParagraph"/>
              <w:numPr>
                <w:ilvl w:val="0"/>
                <w:numId w:val="93"/>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Ремонт книг, коробок из-под игр.</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Приучать детей правильно пользоваться клеем и ножницами, пользоваться салфетками; развивать трудовые умения и навыки, мелкую моторику рук, творческое воображение.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ind w:firstLine="21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«Как вести себя в транспорте»</w:t>
            </w:r>
          </w:p>
          <w:p w:rsidR="00773494" w:rsidRPr="00A4428F" w:rsidRDefault="00773494" w:rsidP="00A4428F">
            <w:pPr>
              <w:spacing w:after="0" w:line="240" w:lineRule="auto"/>
              <w:ind w:hanging="105"/>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Повторить с детьми правила поведения в транспорте.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95"/>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Прослушивание произведений о транспорте.</w:t>
            </w:r>
          </w:p>
          <w:p w:rsidR="00773494" w:rsidRPr="00A4428F" w:rsidRDefault="00773494" w:rsidP="00A4428F">
            <w:pPr>
              <w:pStyle w:val="ListParagraph"/>
              <w:numPr>
                <w:ilvl w:val="0"/>
                <w:numId w:val="95"/>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4"/>
                <w:szCs w:val="24"/>
              </w:rPr>
              <w:t>Игра с пением «Кузнец» (м.И. Арсеева, сл. С.Маршака): учить детей исполнять песню, подыгрывать себе на шумовых музыкальных инструментах, правильно передавать ритмичный рисунок. Развивать муз-ритмическое чувство, способность активно переживать музыку, чувствовать эмоциональность, выразительность музыкального ритма и точно воспроизводить его.</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прослушивания, шумовой оркестр</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9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Рисование «Транспорт будущего»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shd w:val="clear" w:color="auto" w:fill="FFFFFF"/>
              </w:rPr>
              <w:t>Закреплять умение детей изображать разные виды транспорта; развивать фантазию, творческое воображение.</w:t>
            </w:r>
          </w:p>
          <w:p w:rsidR="00773494" w:rsidRPr="00A4428F" w:rsidRDefault="00773494" w:rsidP="00A4428F">
            <w:pPr>
              <w:pStyle w:val="ListParagraph"/>
              <w:numPr>
                <w:ilvl w:val="0"/>
                <w:numId w:val="94"/>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Аппликация.</w:t>
            </w:r>
            <w:r w:rsidRPr="00A4428F">
              <w:rPr>
                <w:rStyle w:val="apple-converted-space"/>
                <w:rFonts w:ascii="Times New Roman" w:hAnsi="Times New Roman" w:cs="Times New Roman"/>
                <w:sz w:val="24"/>
                <w:szCs w:val="24"/>
                <w:shd w:val="clear" w:color="auto" w:fill="FFFFFF"/>
              </w:rPr>
              <w:t> </w:t>
            </w:r>
            <w:r w:rsidRPr="00A4428F">
              <w:rPr>
                <w:rFonts w:ascii="Times New Roman" w:hAnsi="Times New Roman" w:cs="Times New Roman"/>
                <w:sz w:val="24"/>
                <w:szCs w:val="24"/>
                <w:shd w:val="clear" w:color="auto" w:fill="FFFFFF"/>
              </w:rPr>
              <w:t>Тема: «Наш город»</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shd w:val="clear" w:color="auto" w:fill="FFFFFF"/>
              </w:rPr>
              <w:t>Учить детей вырезать дома и транспорт разной конфигурации, используя различные технические приемы, создавать сюжетную композицию.</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Тема: «Гаражный комплекс», уточнить знания об организации  стоянок для автомобилей.  Продолжать учить создавать постройки по фотографии, соотносить свою работу с работами  других.  Продолжать учить выполнять коллективные постройки, прислушиваться к мнению товарищей.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Фотографии вариантов гаражных комплексов, различный строительный материал, </w:t>
            </w:r>
          </w:p>
        </w:tc>
      </w:tr>
    </w:tbl>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886C8F">
      <w:pPr>
        <w:spacing w:after="0" w:line="240" w:lineRule="auto"/>
        <w:rPr>
          <w:rFonts w:ascii="Times New Roman" w:hAnsi="Times New Roman" w:cs="Times New Roman"/>
          <w:b/>
          <w:bCs/>
          <w:sz w:val="28"/>
          <w:szCs w:val="28"/>
        </w:rPr>
      </w:pPr>
    </w:p>
    <w:p w:rsidR="00773494" w:rsidRPr="003B0261" w:rsidRDefault="00773494" w:rsidP="000243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ФЕВРАЛ</w:t>
      </w:r>
      <w:r w:rsidRPr="003B0261">
        <w:rPr>
          <w:rFonts w:ascii="Times New Roman" w:hAnsi="Times New Roman" w:cs="Times New Roman"/>
          <w:b/>
          <w:bCs/>
          <w:sz w:val="28"/>
          <w:szCs w:val="28"/>
        </w:rPr>
        <w:t xml:space="preserve">Ь. </w:t>
      </w:r>
      <w:r>
        <w:rPr>
          <w:rFonts w:ascii="Times New Roman" w:hAnsi="Times New Roman" w:cs="Times New Roman"/>
          <w:b/>
          <w:bCs/>
          <w:sz w:val="28"/>
          <w:szCs w:val="28"/>
        </w:rPr>
        <w:t xml:space="preserve"> 2-3</w:t>
      </w:r>
      <w:r w:rsidRPr="003B0261">
        <w:rPr>
          <w:rFonts w:ascii="Times New Roman" w:hAnsi="Times New Roman" w:cs="Times New Roman"/>
          <w:b/>
          <w:bCs/>
          <w:sz w:val="28"/>
          <w:szCs w:val="28"/>
        </w:rPr>
        <w:t xml:space="preserve"> неделя</w:t>
      </w:r>
    </w:p>
    <w:p w:rsidR="00773494" w:rsidRPr="00556098" w:rsidRDefault="00773494" w:rsidP="0002431C">
      <w:pPr>
        <w:spacing w:after="0" w:line="240" w:lineRule="auto"/>
        <w:jc w:val="both"/>
        <w:rPr>
          <w:rFonts w:ascii="Times New Roman" w:hAnsi="Times New Roman" w:cs="Times New Roman"/>
          <w:b/>
          <w:bCs/>
          <w:i/>
          <w:iCs/>
          <w:sz w:val="28"/>
          <w:szCs w:val="28"/>
        </w:rPr>
      </w:pPr>
      <w:r w:rsidRPr="004626B8">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Pr>
          <w:rFonts w:ascii="Times New Roman" w:hAnsi="Times New Roman" w:cs="Times New Roman"/>
          <w:b/>
          <w:bCs/>
          <w:i/>
          <w:iCs/>
          <w:sz w:val="28"/>
          <w:szCs w:val="28"/>
        </w:rPr>
        <w:t>«Защитники Отечества. Военные профессии» (13-22 февраля)</w:t>
      </w:r>
    </w:p>
    <w:p w:rsidR="00773494" w:rsidRPr="00AF74CF" w:rsidRDefault="00773494" w:rsidP="0002431C">
      <w:pPr>
        <w:spacing w:after="0" w:line="240" w:lineRule="auto"/>
        <w:rPr>
          <w:rFonts w:ascii="Times New Roman" w:hAnsi="Times New Roman" w:cs="Times New Roman"/>
          <w:sz w:val="24"/>
          <w:szCs w:val="24"/>
        </w:rPr>
      </w:pPr>
      <w:r w:rsidRPr="006C094C">
        <w:rPr>
          <w:rFonts w:ascii="Times New Roman" w:hAnsi="Times New Roman" w:cs="Times New Roman"/>
          <w:b/>
          <w:bCs/>
          <w:sz w:val="28"/>
          <w:szCs w:val="28"/>
        </w:rPr>
        <w:t>Задачи:</w:t>
      </w:r>
      <w:r>
        <w:rPr>
          <w:rFonts w:ascii="Times New Roman" w:hAnsi="Times New Roman" w:cs="Times New Roman"/>
          <w:b/>
          <w:bCs/>
          <w:sz w:val="28"/>
          <w:szCs w:val="28"/>
        </w:rPr>
        <w:t>1.</w:t>
      </w:r>
      <w:r>
        <w:rPr>
          <w:rFonts w:ascii="Times New Roman" w:hAnsi="Times New Roman" w:cs="Times New Roman"/>
          <w:sz w:val="24"/>
          <w:szCs w:val="24"/>
        </w:rPr>
        <w:t>Ф</w:t>
      </w:r>
      <w:r w:rsidRPr="00AF74CF">
        <w:rPr>
          <w:rFonts w:ascii="Times New Roman" w:hAnsi="Times New Roman" w:cs="Times New Roman"/>
          <w:sz w:val="24"/>
          <w:szCs w:val="24"/>
        </w:rPr>
        <w:t>ормировать представление детей о празднике «День защитника Отечества». Познакомить с родами войск российской армии, военными профессиями, военной техникой. Формировать представления об особенностях военной службы. Рассказать об истории российской армии. Расширить представления детей о нашей стране.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 Воспитывать чувство гордости за свою армию и вызвать желание быть похожими на сильных, смелых российских воинов.</w:t>
      </w:r>
    </w:p>
    <w:p w:rsidR="00773494" w:rsidRPr="00AF74CF" w:rsidRDefault="00773494" w:rsidP="0002431C">
      <w:pPr>
        <w:spacing w:after="0" w:line="240" w:lineRule="auto"/>
        <w:rPr>
          <w:rFonts w:ascii="Times New Roman" w:hAnsi="Times New Roman" w:cs="Times New Roman"/>
          <w:sz w:val="24"/>
          <w:szCs w:val="24"/>
        </w:rPr>
      </w:pPr>
      <w:r w:rsidRPr="00AF74CF">
        <w:rPr>
          <w:rFonts w:ascii="Times New Roman" w:hAnsi="Times New Roman" w:cs="Times New Roman"/>
          <w:b/>
          <w:bCs/>
          <w:sz w:val="24"/>
          <w:szCs w:val="24"/>
        </w:rPr>
        <w:t>2</w:t>
      </w:r>
      <w:r>
        <w:rPr>
          <w:rFonts w:ascii="Times New Roman" w:hAnsi="Times New Roman" w:cs="Times New Roman"/>
        </w:rPr>
        <w:t>.</w:t>
      </w:r>
      <w:r w:rsidRPr="00AF74CF">
        <w:rPr>
          <w:rFonts w:ascii="Times New Roman" w:hAnsi="Times New Roman" w:cs="Times New Roman"/>
          <w:sz w:val="24"/>
          <w:szCs w:val="24"/>
        </w:rPr>
        <w:t>Углублять  знания детей о РА, уточнить и расширить представления о родах войск. Расширить представление детей о защитниках Родины, их подвигах, совершенных во время воин и в мирное время. Помочь детям увидеть такие качества героев как мужество, отвага, любовь к Родине. Воспитывать уважение к защитникам нашей Родины. Формировать гражданскую принадл</w:t>
      </w:r>
      <w:r>
        <w:rPr>
          <w:rFonts w:ascii="Times New Roman" w:hAnsi="Times New Roman" w:cs="Times New Roman"/>
          <w:sz w:val="24"/>
          <w:szCs w:val="24"/>
        </w:rPr>
        <w:t xml:space="preserve">ежность, патриотические чувства. </w:t>
      </w:r>
    </w:p>
    <w:p w:rsidR="00773494" w:rsidRPr="00AF74CF" w:rsidRDefault="00773494" w:rsidP="0002431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Итоговое мероприятие: </w:t>
      </w:r>
      <w:r w:rsidRPr="00AF74CF">
        <w:rPr>
          <w:rFonts w:ascii="Times New Roman" w:hAnsi="Times New Roman" w:cs="Times New Roman"/>
          <w:sz w:val="28"/>
          <w:szCs w:val="28"/>
        </w:rPr>
        <w:t>Спортивно-музыкальное развлечение.</w:t>
      </w:r>
    </w:p>
    <w:p w:rsidR="00773494" w:rsidRPr="00BE58F2" w:rsidRDefault="00773494" w:rsidP="0002431C">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 xml:space="preserve">Работа с родителями: </w:t>
      </w:r>
      <w:r w:rsidRPr="00BE58F2">
        <w:rPr>
          <w:rFonts w:ascii="Times New Roman" w:hAnsi="Times New Roman" w:cs="Times New Roman"/>
          <w:sz w:val="24"/>
          <w:szCs w:val="24"/>
        </w:rPr>
        <w:t xml:space="preserve">Обсуждение </w:t>
      </w:r>
      <w:r>
        <w:rPr>
          <w:rFonts w:ascii="Times New Roman" w:hAnsi="Times New Roman" w:cs="Times New Roman"/>
          <w:sz w:val="24"/>
          <w:szCs w:val="24"/>
        </w:rPr>
        <w:t>сценок и костюмов для проведения праздников. Подбор фотографии «Мой папа служил в армии». Беседа: «Защитники отечества в нашей семье» (предложить родителям рассказать детям о предстоящем празднике, о семейных традициях, о родных защитниках родины.Воспитывать уважение к Защитникам Отечества).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984"/>
        <w:gridCol w:w="4678"/>
        <w:gridCol w:w="4961"/>
        <w:gridCol w:w="2659"/>
      </w:tblGrid>
      <w:tr w:rsidR="00773494" w:rsidRPr="00A4428F">
        <w:tc>
          <w:tcPr>
            <w:tcW w:w="2093"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4678"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961"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26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РППС для самостоятельной деятельности детей</w:t>
            </w:r>
          </w:p>
        </w:tc>
      </w:tr>
      <w:tr w:rsidR="00773494" w:rsidRPr="00A4428F">
        <w:tc>
          <w:tcPr>
            <w:tcW w:w="2093"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4678"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“Защитники Отечества. Военные профессии”.</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формировать представление детей о празднике «День защитника Отечества»; познакомить с родами войск российской армии, военными профессиями, военной техникой; формировать представления об особенностях военной службы; воспитывать чувство гордости за свою армию и вызвать желание быть похожими на сильных, смелых российских воинов. (Голицына с 342)</w:t>
            </w:r>
          </w:p>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“Кто защищает людей”.</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Расширять представление о людях героических профессии – военных, полицейских, сотрудниках МЧС, пожарных. Закрепить знание номеров служб спасения. Систематизировать знания об опасных ситуациях. Воспитывать уважение к людям героических профессий. Формировать представление о мужчине – защитнике. Воспитывать положительное отношение к смелости. Предостеречь от контактов с незнакомыми людьми. Учить проявлять осторожность и осмотрительность. (Голицына с 473)</w:t>
            </w:r>
          </w:p>
        </w:tc>
        <w:tc>
          <w:tcPr>
            <w:tcW w:w="4961" w:type="dxa"/>
          </w:tcPr>
          <w:p w:rsidR="00773494" w:rsidRPr="00A4428F" w:rsidRDefault="00773494" w:rsidP="00A4428F">
            <w:pPr>
              <w:pStyle w:val="ListParagraph"/>
              <w:numPr>
                <w:ilvl w:val="0"/>
                <w:numId w:val="94"/>
              </w:numPr>
              <w:spacing w:after="0" w:line="240" w:lineRule="auto"/>
              <w:ind w:left="194" w:firstLine="0"/>
              <w:rPr>
                <w:rFonts w:ascii="Times New Roman" w:hAnsi="Times New Roman" w:cs="Times New Roman"/>
                <w:sz w:val="24"/>
                <w:szCs w:val="24"/>
              </w:rPr>
            </w:pPr>
            <w:r w:rsidRPr="00A4428F">
              <w:rPr>
                <w:rFonts w:ascii="Times New Roman" w:hAnsi="Times New Roman" w:cs="Times New Roman"/>
                <w:sz w:val="24"/>
                <w:szCs w:val="24"/>
              </w:rPr>
              <w:t>Рассматривание иллюстраций с изображением людей военных профессий.Обсуждение иллюстраций дет.энциклопедий с изображением военного и боевого транспорта.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(Расширять представления детей о военных профессиях, их особенностях и пользе для общества.Учить детей внимательно рассматривать иллюстрации боевой техники, рассуждать о её пользе. Сравнить гражданскую технику с военной, найти сходство и отличие.)</w:t>
            </w:r>
          </w:p>
          <w:p w:rsidR="00773494" w:rsidRPr="00A4428F" w:rsidRDefault="00773494" w:rsidP="00A4428F">
            <w:pPr>
              <w:pStyle w:val="ListParagraph"/>
              <w:numPr>
                <w:ilvl w:val="0"/>
                <w:numId w:val="9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Сл/и «Назови война» (самолёт – лётчик, разведка – разведчик, танк – танкист,…)</w:t>
            </w:r>
          </w:p>
          <w:p w:rsidR="00773494" w:rsidRPr="00A4428F" w:rsidRDefault="00773494" w:rsidP="00A4428F">
            <w:pPr>
              <w:pStyle w:val="ListParagraph"/>
              <w:numPr>
                <w:ilvl w:val="0"/>
                <w:numId w:val="94"/>
              </w:numPr>
              <w:spacing w:after="0" w:line="240" w:lineRule="auto"/>
              <w:ind w:left="194" w:firstLine="0"/>
              <w:rPr>
                <w:rFonts w:ascii="Times New Roman" w:hAnsi="Times New Roman" w:cs="Times New Roman"/>
                <w:sz w:val="24"/>
                <w:szCs w:val="24"/>
              </w:rPr>
            </w:pPr>
            <w:r w:rsidRPr="00A4428F">
              <w:rPr>
                <w:rFonts w:ascii="Times New Roman" w:hAnsi="Times New Roman" w:cs="Times New Roman"/>
                <w:sz w:val="24"/>
                <w:szCs w:val="24"/>
              </w:rPr>
              <w:t>Д/и «Что изменилось?»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shd w:val="clear" w:color="auto" w:fill="FFFFFF"/>
              </w:rPr>
              <w:t>Продолжать формировать пространственное мышление детей; развивать пространственное восприятие; тренировать зрительную память.</w:t>
            </w:r>
          </w:p>
          <w:p w:rsidR="00773494" w:rsidRPr="00A4428F" w:rsidRDefault="00773494" w:rsidP="00A4428F">
            <w:pPr>
              <w:pStyle w:val="ListParagraph"/>
              <w:numPr>
                <w:ilvl w:val="0"/>
                <w:numId w:val="96"/>
              </w:numPr>
              <w:spacing w:after="0" w:line="240" w:lineRule="auto"/>
              <w:ind w:left="194" w:firstLine="0"/>
              <w:rPr>
                <w:rFonts w:ascii="Times New Roman" w:hAnsi="Times New Roman" w:cs="Times New Roman"/>
                <w:sz w:val="24"/>
                <w:szCs w:val="24"/>
                <w:lang w:eastAsia="zh-CN"/>
              </w:rPr>
            </w:pPr>
            <w:r w:rsidRPr="00A4428F">
              <w:rPr>
                <w:rFonts w:ascii="Times New Roman" w:hAnsi="Times New Roman" w:cs="Times New Roman"/>
                <w:sz w:val="24"/>
                <w:szCs w:val="24"/>
              </w:rPr>
              <w:t>Д/и «Четвёртый лишний»</w:t>
            </w:r>
            <w:r w:rsidRPr="00A4428F">
              <w:rPr>
                <w:rFonts w:ascii="Times New Roman" w:hAnsi="Times New Roman" w:cs="Times New Roman"/>
                <w:sz w:val="24"/>
                <w:szCs w:val="24"/>
                <w:lang w:eastAsia="zh-CN"/>
              </w:rPr>
              <w:t>Развивать логическое мышление, умение классифицировать, обобщать, устанавливать причинно-следственные, логические связи; развивать зрительное восприятие; монологическую и диалогическую речь.</w:t>
            </w:r>
          </w:p>
        </w:tc>
        <w:tc>
          <w:tcPr>
            <w:tcW w:w="2659"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Иллюстрация В. М. Васнецова «Богатыри»</w:t>
            </w:r>
          </w:p>
          <w:p w:rsidR="00773494" w:rsidRPr="00A4428F" w:rsidRDefault="00773494" w:rsidP="00A4428F">
            <w:pPr>
              <w:spacing w:after="0" w:line="240" w:lineRule="auto"/>
              <w:rPr>
                <w:rFonts w:ascii="Times New Roman" w:hAnsi="Times New Roman" w:cs="Times New Roman"/>
                <w:color w:val="002060"/>
              </w:rPr>
            </w:pPr>
          </w:p>
          <w:p w:rsidR="00773494" w:rsidRPr="00A4428F" w:rsidRDefault="00773494" w:rsidP="00A4428F">
            <w:pPr>
              <w:spacing w:after="0" w:line="240" w:lineRule="auto"/>
              <w:jc w:val="both"/>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Рассматривание иллюстраций батальных сцен, иллюстрации о прохождении военной службы российских солдат.</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lang w:eastAsia="zh-CN"/>
              </w:rPr>
              <w:t>Иллюстрации военных разных родов войск, слайд – презентация или армейские фото родителей детей группы.  Иллюстрации с изображением людей героических профессий, сказки</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4678"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1.тема: «Число 17. Ориентировка в пространстве».</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Продолжать знакомить с образованием числа 17, закреплять умение записывать число 17.учить анализировать узор и продолжать его по образцу. Упражнять в определении расположения предметов на листе бумаги. Продолжать учить решать логическую задачу. Закреплять умение рисовать символическое изображение собачки  в тетради в клетку. Продолжать учить понимать логическую задачу и выполнять ее самостоятельно.  (З № 22 с 63)</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2.тема: «Решение примеров. Ориентировка в пространстве»</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 xml:space="preserve">Задачи: Закреплять умения решать примеры, правильно пользоваться математическими знаками. Закреплять знания цифр и чисел первого и второго десятка. </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3,4.Тема:  «Число 18. Состав числа 8 из двух меньших»</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Познакомить с образованием числа 18. Учить писать число 18. Закрепить умение составлять число 8из двух меньших, умение воспроизводить количество предметов по названному числу. Закрепить умение понимать отношения между числами в числовом ряду. Продолжать учить правильно пользоваться знаками, решать логическую задачу на установление закономерностей. Закрепить знания о геометрических фигурах: вершины, стороны, углы. Учить формулировать учебную задачу. Формировать навык самоконтроля и самооценки. (з № 23 с 65)</w:t>
            </w:r>
          </w:p>
        </w:tc>
        <w:tc>
          <w:tcPr>
            <w:tcW w:w="4961" w:type="dxa"/>
          </w:tcPr>
          <w:p w:rsidR="00773494" w:rsidRPr="00A4428F" w:rsidRDefault="00773494" w:rsidP="00A4428F">
            <w:pPr>
              <w:pStyle w:val="ListParagraph"/>
              <w:numPr>
                <w:ilvl w:val="0"/>
                <w:numId w:val="96"/>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8"/>
                <w:szCs w:val="28"/>
              </w:rPr>
              <w:t>д/и «Наша неделя» - закреплять знание дней недели, очередность.</w:t>
            </w:r>
          </w:p>
          <w:p w:rsidR="00773494" w:rsidRPr="00A4428F" w:rsidRDefault="00773494" w:rsidP="00A4428F">
            <w:pPr>
              <w:pStyle w:val="ListParagraph"/>
              <w:numPr>
                <w:ilvl w:val="0"/>
                <w:numId w:val="96"/>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8"/>
                <w:szCs w:val="28"/>
              </w:rPr>
              <w:t>д/и «Который по счету?»</w:t>
            </w:r>
          </w:p>
          <w:p w:rsidR="00773494" w:rsidRPr="00A4428F" w:rsidRDefault="00773494" w:rsidP="00A4428F">
            <w:pPr>
              <w:pStyle w:val="ListParagraph"/>
              <w:numPr>
                <w:ilvl w:val="0"/>
                <w:numId w:val="96"/>
              </w:numPr>
              <w:spacing w:after="0" w:line="240" w:lineRule="auto"/>
              <w:ind w:left="478"/>
              <w:jc w:val="both"/>
              <w:rPr>
                <w:rFonts w:ascii="Times New Roman" w:hAnsi="Times New Roman" w:cs="Times New Roman"/>
                <w:sz w:val="28"/>
                <w:szCs w:val="28"/>
              </w:rPr>
            </w:pPr>
            <w:r w:rsidRPr="00A4428F">
              <w:rPr>
                <w:rFonts w:ascii="Times New Roman" w:hAnsi="Times New Roman" w:cs="Times New Roman"/>
                <w:sz w:val="28"/>
                <w:szCs w:val="28"/>
              </w:rPr>
              <w:t>практические упр. «Состав числа» - закреплять состав чисел первого и второго десятка)</w:t>
            </w:r>
          </w:p>
          <w:p w:rsidR="00773494" w:rsidRPr="00A4428F" w:rsidRDefault="00773494" w:rsidP="00A4428F">
            <w:pPr>
              <w:pStyle w:val="ListParagraph"/>
              <w:numPr>
                <w:ilvl w:val="0"/>
                <w:numId w:val="96"/>
              </w:numPr>
              <w:spacing w:after="0" w:line="240" w:lineRule="auto"/>
              <w:ind w:left="478"/>
              <w:jc w:val="both"/>
              <w:rPr>
                <w:rFonts w:ascii="Times New Roman" w:hAnsi="Times New Roman" w:cs="Times New Roman"/>
                <w:sz w:val="28"/>
                <w:szCs w:val="28"/>
              </w:rPr>
            </w:pP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счетный материал, атрибуты для игр, магнитные доски, линейки.</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961"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Тема: «Каша – радость наша»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расширять знания детей о правильном питании; пробуждать у детей интерес к народным традициям, связанным с питанием и здоровьем.</w:t>
            </w:r>
          </w:p>
          <w:p w:rsidR="00773494" w:rsidRPr="00A4428F" w:rsidRDefault="00773494" w:rsidP="00A4428F">
            <w:pPr>
              <w:spacing w:after="0" w:line="240" w:lineRule="auto"/>
              <w:jc w:val="both"/>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Аджи «ПР», с.86</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«Вода» (замерзание жидкостей)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познакомить детей с различными жидкостями; выявить различия в процессе их замерзания.</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Дыбина, с.141</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и картинки для бесед и исследования</w:t>
            </w:r>
          </w:p>
        </w:tc>
      </w:tr>
      <w:tr w:rsidR="00773494" w:rsidRPr="00A4428F">
        <w:tc>
          <w:tcPr>
            <w:tcW w:w="2093"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467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«Защитники Отечества»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воспитание уважения, любви и благодарности к людям, защищавшим страну от врагов; усвоение словообразовательных существительных, обозначающих воинов -защитников различных военных профессий; проговаривание чистоговорок со звуками [с – ш].</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Аджи «речевое развитие», с.154</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Тема: «Пересказ рнс «У страха глаза велики». Л.Толстой «Пожар» (чтение)</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Закрепить знание о труде пожарных. Воспитывать уважение к их труду. Закреплять правила пожарной безопасности. Закреплять умение пересказывать текст, выразительно передавать речь персонажей. Упражнять в составлении слов из слогов. Познакомить с содержанием произведений, учить анализировать поступки героев, различать реальную и мнимую опасности. (Голицына с 481)</w:t>
            </w:r>
          </w:p>
        </w:tc>
        <w:tc>
          <w:tcPr>
            <w:tcW w:w="4961" w:type="dxa"/>
          </w:tcPr>
          <w:p w:rsidR="00773494" w:rsidRPr="00A4428F" w:rsidRDefault="00773494" w:rsidP="00A4428F">
            <w:pPr>
              <w:pStyle w:val="ListParagraph"/>
              <w:numPr>
                <w:ilvl w:val="0"/>
                <w:numId w:val="9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«Азбука почемучек» (Учить детей задавать вопросы, которые начинаются со звука известной буквы.)</w:t>
            </w:r>
          </w:p>
          <w:p w:rsidR="00773494" w:rsidRPr="00A4428F" w:rsidRDefault="00773494" w:rsidP="00A4428F">
            <w:pPr>
              <w:pStyle w:val="ListParagraph"/>
              <w:numPr>
                <w:ilvl w:val="0"/>
                <w:numId w:val="94"/>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 xml:space="preserve">Д/и </w:t>
            </w:r>
            <w:r w:rsidRPr="00A4428F">
              <w:rPr>
                <w:rFonts w:ascii="Times New Roman" w:hAnsi="Times New Roman" w:cs="Times New Roman"/>
                <w:sz w:val="24"/>
                <w:szCs w:val="24"/>
                <w:lang w:eastAsia="zh-CN"/>
              </w:rPr>
              <w:t>«Кто служит в нашей армии». Учить детей словообразованию при помощи суффиксов (ракет-чик, миномёт-чик, связист, танкист,.)</w:t>
            </w:r>
          </w:p>
          <w:p w:rsidR="00773494" w:rsidRPr="00A4428F" w:rsidRDefault="00773494" w:rsidP="00A4428F">
            <w:pPr>
              <w:pStyle w:val="ListParagraph"/>
              <w:numPr>
                <w:ilvl w:val="0"/>
                <w:numId w:val="94"/>
              </w:numPr>
              <w:spacing w:after="0" w:line="240" w:lineRule="auto"/>
              <w:ind w:left="194" w:firstLine="0"/>
              <w:rPr>
                <w:rFonts w:ascii="Times New Roman" w:hAnsi="Times New Roman" w:cs="Times New Roman"/>
                <w:sz w:val="24"/>
                <w:szCs w:val="24"/>
              </w:rPr>
            </w:pPr>
            <w:r w:rsidRPr="00A4428F">
              <w:rPr>
                <w:rFonts w:ascii="Times New Roman" w:hAnsi="Times New Roman" w:cs="Times New Roman"/>
                <w:sz w:val="24"/>
                <w:szCs w:val="24"/>
              </w:rPr>
              <w:t xml:space="preserve">Д/и </w:t>
            </w:r>
            <w:r w:rsidRPr="00A4428F">
              <w:rPr>
                <w:rFonts w:ascii="Times New Roman" w:hAnsi="Times New Roman" w:cs="Times New Roman"/>
                <w:sz w:val="24"/>
                <w:szCs w:val="24"/>
                <w:lang w:eastAsia="zh-CN"/>
              </w:rPr>
              <w:t>«Скажи по-другому»Упражнять детей в выражении одной и той же мысли разными синтаксическими конструкциями.</w:t>
            </w:r>
          </w:p>
          <w:p w:rsidR="00773494" w:rsidRPr="00A4428F" w:rsidRDefault="00773494" w:rsidP="00A4428F">
            <w:pPr>
              <w:pStyle w:val="ListParagraph"/>
              <w:numPr>
                <w:ilvl w:val="0"/>
                <w:numId w:val="94"/>
              </w:numPr>
              <w:spacing w:after="0" w:line="240" w:lineRule="auto"/>
              <w:ind w:left="336" w:firstLine="0"/>
              <w:rPr>
                <w:rFonts w:ascii="Times New Roman" w:hAnsi="Times New Roman" w:cs="Times New Roman"/>
                <w:color w:val="002060"/>
              </w:rPr>
            </w:pPr>
            <w:r w:rsidRPr="00A4428F">
              <w:rPr>
                <w:rFonts w:ascii="Times New Roman" w:hAnsi="Times New Roman" w:cs="Times New Roman"/>
                <w:sz w:val="24"/>
                <w:szCs w:val="24"/>
              </w:rPr>
              <w:t>Сл/и «Дополни предложение».</w:t>
            </w:r>
            <w:r w:rsidRPr="00A4428F">
              <w:rPr>
                <w:rFonts w:ascii="Times New Roman" w:hAnsi="Times New Roman" w:cs="Times New Roman"/>
                <w:sz w:val="24"/>
                <w:szCs w:val="24"/>
                <w:lang w:eastAsia="zh-CN"/>
              </w:rPr>
              <w:t>Упражнять детей в составлении сложных предложений с придаточными причины, цели</w:t>
            </w:r>
            <w:r w:rsidRPr="00A4428F">
              <w:rPr>
                <w:rFonts w:ascii="Times New Roman" w:hAnsi="Times New Roman" w:cs="Times New Roman"/>
                <w:color w:val="002060"/>
                <w:lang w:eastAsia="zh-CN"/>
              </w:rPr>
              <w:t>.</w:t>
            </w:r>
          </w:p>
          <w:p w:rsidR="00773494" w:rsidRPr="00A4428F" w:rsidRDefault="00773494" w:rsidP="00A4428F">
            <w:pPr>
              <w:pStyle w:val="ListParagraph"/>
              <w:numPr>
                <w:ilvl w:val="0"/>
                <w:numId w:val="9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 xml:space="preserve">Составление рассказа: «Военные истории в рассказах моего деда» </w:t>
            </w:r>
            <w:r w:rsidRPr="00A4428F">
              <w:rPr>
                <w:rFonts w:ascii="Times New Roman" w:hAnsi="Times New Roman" w:cs="Times New Roman"/>
                <w:sz w:val="24"/>
                <w:szCs w:val="24"/>
                <w:lang w:eastAsia="zh-CN"/>
              </w:rPr>
              <w:t>Развивать у детей умение рассказывать знакомые истории; развивать связную и диалогическую речь; внимание, воображение, память.</w:t>
            </w:r>
          </w:p>
          <w:p w:rsidR="00773494" w:rsidRPr="00A4428F" w:rsidRDefault="00773494" w:rsidP="00A4428F">
            <w:pPr>
              <w:pStyle w:val="ListParagraph"/>
              <w:spacing w:after="0" w:line="240" w:lineRule="auto"/>
              <w:ind w:left="336"/>
              <w:rPr>
                <w:rFonts w:ascii="Times New Roman" w:hAnsi="Times New Roman" w:cs="Times New Roman"/>
                <w:color w:val="002060"/>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картины по теме, атрибуты для игр,  предметные карточки,  иллюстрации к сказкам и произведениям</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467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«Звук [ш] и буква Шш. Дифференц. звуков [с - ш]»</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уточнить артикуляцию звука [ш]; закрепить умение определять место звука в слове;</w:t>
            </w:r>
            <w:r w:rsidRPr="00A4428F">
              <w:rPr>
                <w:rFonts w:ascii="Times New Roman" w:hAnsi="Times New Roman" w:cs="Times New Roman"/>
                <w:sz w:val="24"/>
                <w:szCs w:val="24"/>
                <w:shd w:val="clear" w:color="auto" w:fill="FFFFFF"/>
              </w:rPr>
              <w:t xml:space="preserve"> учить детей различать звуки на слух; формировать фонематический слух;</w:t>
            </w:r>
            <w:r w:rsidRPr="00A4428F">
              <w:rPr>
                <w:rFonts w:ascii="Times New Roman" w:hAnsi="Times New Roman" w:cs="Times New Roman"/>
                <w:sz w:val="24"/>
                <w:szCs w:val="24"/>
              </w:rPr>
              <w:t xml:space="preserve">  знакомить с буквой Шш.</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«Звук [ж] и буква Жж. Дифференц. звуков [ж - з]»</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уточнить артикуляцию звука [ж]; закрепить умение определять место звука в слове;</w:t>
            </w:r>
            <w:r w:rsidRPr="00A4428F">
              <w:rPr>
                <w:rFonts w:ascii="Times New Roman" w:hAnsi="Times New Roman" w:cs="Times New Roman"/>
                <w:sz w:val="24"/>
                <w:szCs w:val="24"/>
                <w:shd w:val="clear" w:color="auto" w:fill="FFFFFF"/>
              </w:rPr>
              <w:t xml:space="preserve"> учить детей различать звуки на слух и в произношении; формировать фонематический слух;</w:t>
            </w:r>
            <w:r w:rsidRPr="00A4428F">
              <w:rPr>
                <w:rFonts w:ascii="Times New Roman" w:hAnsi="Times New Roman" w:cs="Times New Roman"/>
                <w:sz w:val="24"/>
                <w:szCs w:val="24"/>
              </w:rPr>
              <w:t xml:space="preserve">  знакомить с буквой Жж.</w:t>
            </w:r>
          </w:p>
        </w:tc>
        <w:tc>
          <w:tcPr>
            <w:tcW w:w="4961" w:type="dxa"/>
          </w:tcPr>
          <w:p w:rsidR="00773494" w:rsidRPr="00A4428F" w:rsidRDefault="00773494" w:rsidP="00A4428F">
            <w:pPr>
              <w:pStyle w:val="ListParagraph"/>
              <w:numPr>
                <w:ilvl w:val="0"/>
                <w:numId w:val="94"/>
              </w:numPr>
              <w:spacing w:after="0" w:line="240" w:lineRule="auto"/>
              <w:ind w:left="194" w:firstLine="0"/>
              <w:rPr>
                <w:rFonts w:ascii="Times New Roman" w:hAnsi="Times New Roman" w:cs="Times New Roman"/>
                <w:sz w:val="24"/>
                <w:szCs w:val="24"/>
              </w:rPr>
            </w:pPr>
            <w:r w:rsidRPr="00A4428F">
              <w:rPr>
                <w:rFonts w:ascii="Times New Roman" w:hAnsi="Times New Roman" w:cs="Times New Roman"/>
                <w:sz w:val="24"/>
                <w:szCs w:val="24"/>
              </w:rPr>
              <w:t xml:space="preserve">Д/и </w:t>
            </w:r>
            <w:r w:rsidRPr="00A4428F">
              <w:rPr>
                <w:rFonts w:ascii="Times New Roman" w:hAnsi="Times New Roman" w:cs="Times New Roman"/>
                <w:sz w:val="24"/>
                <w:szCs w:val="24"/>
                <w:lang w:eastAsia="zh-CN"/>
              </w:rPr>
              <w:t>«Подбери признак» (защитник Отечества (какой?) – смелый, храбрый, отважный…)</w:t>
            </w:r>
          </w:p>
          <w:p w:rsidR="00773494" w:rsidRPr="00A4428F" w:rsidRDefault="00773494" w:rsidP="00A4428F">
            <w:pPr>
              <w:pStyle w:val="ListParagraph"/>
              <w:numPr>
                <w:ilvl w:val="0"/>
                <w:numId w:val="94"/>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 xml:space="preserve">Д/и </w:t>
            </w:r>
            <w:r w:rsidRPr="00A4428F">
              <w:rPr>
                <w:rFonts w:ascii="Times New Roman" w:hAnsi="Times New Roman" w:cs="Times New Roman"/>
                <w:sz w:val="24"/>
                <w:szCs w:val="24"/>
                <w:lang w:eastAsia="zh-CN"/>
              </w:rPr>
              <w:t>«Сосчитай» (1-2-5-9 танк, автомат)</w:t>
            </w:r>
          </w:p>
          <w:p w:rsidR="00773494" w:rsidRPr="00A4428F" w:rsidRDefault="00773494" w:rsidP="00A4428F">
            <w:pPr>
              <w:spacing w:after="0" w:line="240" w:lineRule="auto"/>
              <w:rPr>
                <w:rFonts w:ascii="Times New Roman" w:hAnsi="Times New Roman" w:cs="Times New Roman"/>
                <w:color w:val="002060"/>
              </w:rPr>
            </w:pPr>
            <w:r w:rsidRPr="00A4428F">
              <w:rPr>
                <w:rFonts w:ascii="Times New Roman" w:hAnsi="Times New Roman" w:cs="Times New Roman"/>
                <w:sz w:val="24"/>
                <w:szCs w:val="24"/>
              </w:rPr>
              <w:t>Закреплять умение детей согласовывать существительное с числительным</w:t>
            </w:r>
            <w:r w:rsidRPr="00A4428F">
              <w:rPr>
                <w:rFonts w:ascii="Times New Roman" w:hAnsi="Times New Roman" w:cs="Times New Roman"/>
                <w:color w:val="002060"/>
              </w:rPr>
              <w:t>.</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Буквы, тетради, карандаши, фишки, сюжетные и предметные картинки с заданными звуками </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961" w:type="dxa"/>
          </w:tcPr>
          <w:p w:rsidR="00773494" w:rsidRPr="00A4428F" w:rsidRDefault="00773494" w:rsidP="00A4428F">
            <w:pPr>
              <w:pStyle w:val="ListParagraph"/>
              <w:numPr>
                <w:ilvl w:val="0"/>
                <w:numId w:val="97"/>
              </w:numPr>
              <w:spacing w:after="0" w:line="240" w:lineRule="auto"/>
              <w:ind w:left="194" w:firstLine="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О. Высотская:  «Мой брат уехал на границу» (воспитание нравственно-патриотических чувств; вспомнить понятия: смелость, отвага.)</w:t>
            </w:r>
          </w:p>
          <w:p w:rsidR="00773494" w:rsidRPr="00A4428F" w:rsidRDefault="00773494" w:rsidP="00A4428F">
            <w:pPr>
              <w:pStyle w:val="ListParagraph"/>
              <w:numPr>
                <w:ilvl w:val="0"/>
                <w:numId w:val="97"/>
              </w:numPr>
              <w:spacing w:after="0" w:line="240" w:lineRule="auto"/>
              <w:ind w:left="194" w:firstLine="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 Твардовский «Рассказ танкиста»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обогащение знаний детей о поведении людей на войне; формирование умения характеризовать героев по их поступкам, эмоциональному состоянию; развивать образование мышления, речь;</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воспитывать патриотические качества личности.</w:t>
            </w:r>
          </w:p>
          <w:p w:rsidR="00773494" w:rsidRPr="00A4428F" w:rsidRDefault="00773494" w:rsidP="00A4428F">
            <w:pPr>
              <w:pStyle w:val="ListParagraph"/>
              <w:numPr>
                <w:ilvl w:val="0"/>
                <w:numId w:val="9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Александрова «Дозор»</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приучать детей воспринимать большое по объему стихотворение на слух; анализировать поступки героев; воспитывать у детей желание защищать братьев наших меньших.</w:t>
            </w:r>
          </w:p>
          <w:p w:rsidR="00773494" w:rsidRPr="00A4428F" w:rsidRDefault="00773494" w:rsidP="00A4428F">
            <w:pPr>
              <w:pStyle w:val="ListParagraph"/>
              <w:numPr>
                <w:ilvl w:val="0"/>
                <w:numId w:val="9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 Маршак «Рассказ о неизвестном герое»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воспитывать чувство уважения к героям произведения.</w:t>
            </w:r>
          </w:p>
          <w:p w:rsidR="00773494" w:rsidRPr="00A4428F" w:rsidRDefault="00773494" w:rsidP="00A4428F">
            <w:pPr>
              <w:pStyle w:val="ListParagraph"/>
              <w:numPr>
                <w:ilvl w:val="0"/>
                <w:numId w:val="9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Составление рассказов: </w:t>
            </w:r>
            <w:r w:rsidRPr="00A4428F">
              <w:rPr>
                <w:rFonts w:ascii="Times New Roman" w:hAnsi="Times New Roman" w:cs="Times New Roman"/>
                <w:sz w:val="24"/>
                <w:szCs w:val="24"/>
                <w:shd w:val="clear" w:color="auto" w:fill="FFFFFF"/>
              </w:rPr>
              <w:t>«Лучший в мире папа».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Л. Кассиль «Твои защитники»   Задачи: вызвать у детей желание  быть похожими на воинов; воспитывать чувство любви и гордости за свою страну.</w:t>
            </w:r>
          </w:p>
          <w:p w:rsidR="00773494" w:rsidRPr="00A4428F" w:rsidRDefault="00773494" w:rsidP="00A4428F">
            <w:pPr>
              <w:pStyle w:val="ListParagraph"/>
              <w:numPr>
                <w:ilvl w:val="0"/>
                <w:numId w:val="98"/>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 Алексеев «Первый ночной таран»</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развивать память, мышление, речь детей; формировать патриотические чувства.</w:t>
            </w:r>
          </w:p>
          <w:p w:rsidR="00773494" w:rsidRPr="00A4428F" w:rsidRDefault="00773494" w:rsidP="00A4428F">
            <w:pPr>
              <w:pStyle w:val="ListParagraph"/>
              <w:numPr>
                <w:ilvl w:val="0"/>
                <w:numId w:val="98"/>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 xml:space="preserve">Составление и отгадывание загадок по теме.                                                     </w:t>
            </w:r>
            <w:r w:rsidRPr="00A4428F">
              <w:rPr>
                <w:rFonts w:ascii="Times New Roman" w:hAnsi="Times New Roman" w:cs="Times New Roman"/>
                <w:sz w:val="24"/>
                <w:szCs w:val="24"/>
                <w:lang w:eastAsia="zh-CN"/>
              </w:rPr>
              <w:t>Учить детей составлять образные характеристики предметов путем загадывания загадок;развивать творческую речевую деятельность, логическое, наглядно-образное мышление; внимание;воспитывать умение слушать друг друга.</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Иллюстрации с военными профессиями, русскими богатырями, с людьми разных профессий, которые защищают нашу Родину, книги по теме, фотографии родителей детей группы, служивших в армии.</w:t>
            </w:r>
          </w:p>
        </w:tc>
      </w:tr>
      <w:tr w:rsidR="00773494" w:rsidRPr="00A4428F">
        <w:tc>
          <w:tcPr>
            <w:tcW w:w="2093"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3,</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4</w:t>
            </w:r>
          </w:p>
        </w:tc>
        <w:tc>
          <w:tcPr>
            <w:tcW w:w="4961" w:type="dxa"/>
          </w:tcPr>
          <w:p w:rsidR="00773494" w:rsidRPr="00A4428F" w:rsidRDefault="00773494" w:rsidP="00A4428F">
            <w:pPr>
              <w:spacing w:after="0" w:line="240" w:lineRule="auto"/>
              <w:rPr>
                <w:rFonts w:ascii="Times New Roman" w:hAnsi="Times New Roman" w:cs="Times New Roman"/>
                <w:color w:val="002060"/>
              </w:rPr>
            </w:pPr>
            <w:r w:rsidRPr="00A4428F">
              <w:rPr>
                <w:rFonts w:ascii="Times New Roman" w:hAnsi="Times New Roman" w:cs="Times New Roman"/>
                <w:sz w:val="24"/>
                <w:szCs w:val="24"/>
              </w:rPr>
              <w:t>П/и «Попади в цель»</w:t>
            </w:r>
          </w:p>
          <w:p w:rsidR="00773494" w:rsidRPr="00A4428F" w:rsidRDefault="00773494" w:rsidP="00A4428F">
            <w:pPr>
              <w:pStyle w:val="ListParagraph"/>
              <w:spacing w:after="0" w:line="240" w:lineRule="auto"/>
              <w:ind w:left="34"/>
              <w:jc w:val="both"/>
              <w:rPr>
                <w:rFonts w:ascii="Times New Roman" w:hAnsi="Times New Roman" w:cs="Times New Roman"/>
                <w:sz w:val="28"/>
                <w:szCs w:val="28"/>
              </w:rPr>
            </w:pPr>
            <w:r w:rsidRPr="00A4428F">
              <w:rPr>
                <w:rFonts w:ascii="Times New Roman" w:hAnsi="Times New Roman" w:cs="Times New Roman"/>
                <w:sz w:val="24"/>
                <w:szCs w:val="24"/>
              </w:rPr>
              <w:t>Закреплять умение детей придумывать варианты игр, комбинировать движения, проявлять творческие способности.</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игры</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961"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093"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961"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093"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4678" w:type="dxa"/>
          </w:tcPr>
          <w:p w:rsidR="00773494" w:rsidRPr="00A4428F" w:rsidRDefault="00773494" w:rsidP="00A4428F">
            <w:pPr>
              <w:spacing w:after="0" w:line="240" w:lineRule="auto"/>
              <w:rPr>
                <w:rFonts w:ascii="Times New Roman" w:hAnsi="Times New Roman" w:cs="Times New Roman"/>
                <w:sz w:val="28"/>
                <w:szCs w:val="28"/>
              </w:rPr>
            </w:pPr>
          </w:p>
        </w:tc>
        <w:tc>
          <w:tcPr>
            <w:tcW w:w="4961" w:type="dxa"/>
          </w:tcPr>
          <w:p w:rsidR="00773494" w:rsidRPr="00A4428F" w:rsidRDefault="00773494" w:rsidP="00A4428F">
            <w:pPr>
              <w:pStyle w:val="ListParagraph"/>
              <w:numPr>
                <w:ilvl w:val="0"/>
                <w:numId w:val="9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Беседа: «Армия: вчера и сегодня».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Учить детей сравнивать армию в разные времена развития нашей страны; говорить о том, что всегда люди защищали Родину; развивать познавательную активность детей.</w:t>
            </w:r>
          </w:p>
          <w:p w:rsidR="00773494" w:rsidRPr="00A4428F" w:rsidRDefault="00773494" w:rsidP="00A4428F">
            <w:pPr>
              <w:pStyle w:val="ListParagraph"/>
              <w:numPr>
                <w:ilvl w:val="0"/>
                <w:numId w:val="9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Беседа с элементами рассуждения: «Хорошо – плохо»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Формировать у детей представление о нравственных нормах отношений окружающими; учить справедливо оценивать свои поступки и поступки сверстников; воспитывать культуру общения.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«С – КР», с.52</w:t>
            </w:r>
          </w:p>
          <w:p w:rsidR="00773494" w:rsidRPr="00A4428F" w:rsidRDefault="00773494" w:rsidP="00A4428F">
            <w:pPr>
              <w:pStyle w:val="ListParagraph"/>
              <w:numPr>
                <w:ilvl w:val="0"/>
                <w:numId w:val="99"/>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игра  «На заставе»</w:t>
            </w:r>
          </w:p>
          <w:p w:rsidR="00773494" w:rsidRPr="00A4428F" w:rsidRDefault="00773494" w:rsidP="00A4428F">
            <w:pPr>
              <w:spacing w:after="0" w:line="240" w:lineRule="auto"/>
              <w:rPr>
                <w:rFonts w:ascii="Times New Roman" w:hAnsi="Times New Roman" w:cs="Times New Roman"/>
                <w:color w:val="002060"/>
                <w:lang w:eastAsia="zh-CN"/>
              </w:rPr>
            </w:pPr>
            <w:r w:rsidRPr="00A4428F">
              <w:rPr>
                <w:rFonts w:ascii="Times New Roman" w:hAnsi="Times New Roman" w:cs="Times New Roman"/>
                <w:sz w:val="24"/>
                <w:szCs w:val="24"/>
              </w:rPr>
              <w:t>Продолжать знакомить детей с военными профессиями; воспитывать смелость, ловкость, умение четко выполнять приказы командира, расширить словарный запас детей.</w:t>
            </w:r>
            <w:r w:rsidRPr="00A4428F">
              <w:rPr>
                <w:rFonts w:ascii="Times New Roman" w:hAnsi="Times New Roman" w:cs="Times New Roman"/>
                <w:sz w:val="24"/>
                <w:szCs w:val="24"/>
                <w:lang w:eastAsia="zh-CN"/>
              </w:rPr>
              <w:t>Формировать у детей представления о войнах-пограничниках; формировать умение творчески развивать сюжет.</w:t>
            </w:r>
          </w:p>
          <w:p w:rsidR="00773494" w:rsidRPr="00A4428F" w:rsidRDefault="00773494" w:rsidP="00A4428F">
            <w:pPr>
              <w:pStyle w:val="ListParagraph"/>
              <w:numPr>
                <w:ilvl w:val="0"/>
                <w:numId w:val="99"/>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Ситуация общения  «Не буду бояться»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Помочь детям победить чувство страха в себе; объяснить, что слова «страх» и «смелость» противоположные по значению.</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Аджи «С – КР» , с.60 </w:t>
            </w:r>
          </w:p>
          <w:p w:rsidR="00773494" w:rsidRPr="00A4428F" w:rsidRDefault="00773494" w:rsidP="00A4428F">
            <w:pPr>
              <w:pStyle w:val="ListParagraph"/>
              <w:numPr>
                <w:ilvl w:val="0"/>
                <w:numId w:val="99"/>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«Мы военные разведчики»</w:t>
            </w:r>
          </w:p>
          <w:p w:rsidR="00773494" w:rsidRPr="00107386" w:rsidRDefault="00773494" w:rsidP="00A4428F">
            <w:pPr>
              <w:pStyle w:val="c1"/>
              <w:spacing w:before="0" w:beforeAutospacing="0" w:after="0" w:afterAutospacing="0" w:line="270" w:lineRule="atLeast"/>
            </w:pPr>
            <w:r w:rsidRPr="00107386">
              <w:t xml:space="preserve">Учить детей в точности выполнять задания, быть внимательными, осторожными; воспитывать уважение к военным профессиям, желание служить в армии; расширять словарный запас. </w:t>
            </w:r>
          </w:p>
          <w:p w:rsidR="00773494" w:rsidRPr="00A4428F" w:rsidRDefault="00773494" w:rsidP="00A4428F">
            <w:pPr>
              <w:pStyle w:val="ListParagraph"/>
              <w:numPr>
                <w:ilvl w:val="0"/>
                <w:numId w:val="99"/>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с элементами рассуждения «Зачем нужны права, нормы и правила?»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Воспитывать осознанное отношение к нормам и правилам; формировать умение считаться с правами других детей; развивать способность к оценке и самооценке. </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961"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Продолжать учить детей постоянно и своевременно поддерживать порядок в группе, убирать игрушки на место после игры.</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shd w:val="clear" w:color="auto" w:fill="FFFFFF"/>
                <w:lang w:eastAsia="zh-CN"/>
              </w:rPr>
              <w:t>Приучать детей старательно, аккуратно выполнять поручения, беречь материалы и предметы, убирать их на место после работы.</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961"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Викторина «Знатоки правил безопасности», закреплять правила безопасного поведения в период гололеда.</w:t>
            </w:r>
          </w:p>
        </w:tc>
        <w:tc>
          <w:tcPr>
            <w:tcW w:w="2659" w:type="dxa"/>
          </w:tcPr>
          <w:p w:rsidR="00773494" w:rsidRPr="00A4428F" w:rsidRDefault="00773494" w:rsidP="00A4428F">
            <w:pPr>
              <w:spacing w:after="0" w:line="240" w:lineRule="auto"/>
              <w:jc w:val="both"/>
              <w:rPr>
                <w:rFonts w:ascii="Times New Roman" w:hAnsi="Times New Roman" w:cs="Times New Roman"/>
              </w:rPr>
            </w:pPr>
            <w:r w:rsidRPr="00A4428F">
              <w:rPr>
                <w:rFonts w:ascii="Times New Roman" w:hAnsi="Times New Roman" w:cs="Times New Roman"/>
              </w:rPr>
              <w:t>Сюжетные картинки, оборудование для игры</w:t>
            </w:r>
          </w:p>
        </w:tc>
      </w:tr>
      <w:tr w:rsidR="00773494" w:rsidRPr="00A4428F">
        <w:tc>
          <w:tcPr>
            <w:tcW w:w="2093"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961" w:type="dxa"/>
          </w:tcPr>
          <w:p w:rsidR="00773494" w:rsidRPr="00A4428F" w:rsidRDefault="00773494" w:rsidP="00A4428F">
            <w:pPr>
              <w:pStyle w:val="ListParagraph"/>
              <w:numPr>
                <w:ilvl w:val="0"/>
                <w:numId w:val="99"/>
              </w:num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Слушание аудиозаписей военных песен.</w:t>
            </w:r>
          </w:p>
          <w:p w:rsidR="00773494" w:rsidRPr="00A4428F" w:rsidRDefault="00773494" w:rsidP="00A4428F">
            <w:pPr>
              <w:spacing w:after="0" w:line="240" w:lineRule="auto"/>
              <w:jc w:val="both"/>
              <w:rPr>
                <w:rFonts w:ascii="Times New Roman" w:hAnsi="Times New Roman" w:cs="Times New Roman"/>
                <w:color w:val="002060"/>
                <w:lang w:eastAsia="zh-CN"/>
              </w:rPr>
            </w:pPr>
            <w:r w:rsidRPr="00A4428F">
              <w:rPr>
                <w:rFonts w:ascii="Times New Roman" w:hAnsi="Times New Roman" w:cs="Times New Roman"/>
                <w:sz w:val="24"/>
                <w:szCs w:val="24"/>
                <w:lang w:eastAsia="zh-CN"/>
              </w:rPr>
              <w:t>Расширять музыкальный кругозор детей; воспитывать интерес к слушанию</w:t>
            </w:r>
          </w:p>
          <w:p w:rsidR="00773494" w:rsidRPr="00A4428F" w:rsidRDefault="00773494" w:rsidP="00A4428F">
            <w:pPr>
              <w:pStyle w:val="ListParagraph"/>
              <w:numPr>
                <w:ilvl w:val="0"/>
                <w:numId w:val="99"/>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Подготовка танцев, песен, сценок к дню ЗО и к восьмому марта</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Колонки, флешка с музыкой, музыкальные инструменты</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961" w:type="dxa"/>
            <w:vMerge w:val="restart"/>
          </w:tcPr>
          <w:p w:rsidR="00773494" w:rsidRPr="00A4428F" w:rsidRDefault="00773494" w:rsidP="00A4428F">
            <w:pPr>
              <w:pStyle w:val="ListParagraph"/>
              <w:numPr>
                <w:ilvl w:val="0"/>
                <w:numId w:val="99"/>
              </w:numPr>
              <w:spacing w:after="0" w:line="240" w:lineRule="auto"/>
              <w:ind w:left="52" w:firstLine="0"/>
              <w:rPr>
                <w:rFonts w:ascii="Times New Roman" w:hAnsi="Times New Roman" w:cs="Times New Roman"/>
                <w:sz w:val="24"/>
                <w:szCs w:val="24"/>
              </w:rPr>
            </w:pPr>
            <w:r w:rsidRPr="00A4428F">
              <w:rPr>
                <w:rFonts w:ascii="Times New Roman" w:hAnsi="Times New Roman" w:cs="Times New Roman"/>
                <w:sz w:val="24"/>
                <w:szCs w:val="24"/>
              </w:rPr>
              <w:t>Рассматривание и обсуждение иллюстраций книг, картин по теме. Показать, используя худ.произведения, стойкость, смелость, выдержку солдат и офицеров; воспитывать уважение к людям, защищающим Родину.</w:t>
            </w:r>
          </w:p>
          <w:p w:rsidR="00773494" w:rsidRPr="00A4428F" w:rsidRDefault="00773494" w:rsidP="00A4428F">
            <w:pPr>
              <w:pStyle w:val="ListParagraph"/>
              <w:numPr>
                <w:ilvl w:val="0"/>
                <w:numId w:val="99"/>
              </w:numPr>
              <w:spacing w:after="0" w:line="240" w:lineRule="auto"/>
              <w:ind w:left="52" w:firstLine="0"/>
              <w:rPr>
                <w:rFonts w:ascii="Times New Roman" w:hAnsi="Times New Roman" w:cs="Times New Roman"/>
                <w:sz w:val="24"/>
                <w:szCs w:val="24"/>
              </w:rPr>
            </w:pPr>
            <w:r w:rsidRPr="00A4428F">
              <w:rPr>
                <w:rFonts w:ascii="Times New Roman" w:hAnsi="Times New Roman" w:cs="Times New Roman"/>
                <w:sz w:val="24"/>
                <w:szCs w:val="24"/>
              </w:rPr>
              <w:t>Оформление фотоколлажа «Мой папа в армии служил»</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 xml:space="preserve">Рисование: «Богатыри земли Русской», «Солдат на посту»   </w:t>
            </w:r>
            <w:r w:rsidRPr="00A4428F">
              <w:rPr>
                <w:rFonts w:ascii="Times New Roman" w:hAnsi="Times New Roman" w:cs="Times New Roman"/>
                <w:sz w:val="24"/>
                <w:szCs w:val="24"/>
              </w:rPr>
              <w:t>Учить детей передавать в рисунке образы солдат, их жизнь и службу.</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 xml:space="preserve">                 Лепка: «Пограничник с собакой»</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Аппликация: «Открытка для папы (дедушки»</w:t>
            </w:r>
          </w:p>
        </w:tc>
        <w:tc>
          <w:tcPr>
            <w:tcW w:w="26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творчества</w:t>
            </w: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961"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26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961" w:type="dxa"/>
            <w:vMerge/>
          </w:tcPr>
          <w:p w:rsidR="00773494" w:rsidRPr="00A4428F" w:rsidRDefault="00773494" w:rsidP="00A4428F">
            <w:pPr>
              <w:spacing w:after="0" w:line="240" w:lineRule="auto"/>
              <w:jc w:val="both"/>
              <w:rPr>
                <w:rFonts w:ascii="Times New Roman" w:hAnsi="Times New Roman" w:cs="Times New Roman"/>
                <w:sz w:val="28"/>
                <w:szCs w:val="28"/>
              </w:rPr>
            </w:pPr>
          </w:p>
        </w:tc>
        <w:tc>
          <w:tcPr>
            <w:tcW w:w="2659" w:type="dxa"/>
            <w:vMerge/>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093" w:type="dxa"/>
            <w:vMerge/>
          </w:tcPr>
          <w:p w:rsidR="00773494" w:rsidRPr="00A4428F" w:rsidRDefault="00773494" w:rsidP="00A4428F">
            <w:pPr>
              <w:spacing w:after="0" w:line="240" w:lineRule="auto"/>
              <w:jc w:val="both"/>
              <w:rPr>
                <w:rFonts w:ascii="Times New Roman" w:hAnsi="Times New Roman" w:cs="Times New Roman"/>
                <w:b/>
                <w:bCs/>
                <w:sz w:val="28"/>
                <w:szCs w:val="28"/>
              </w:rPr>
            </w:pPr>
          </w:p>
        </w:tc>
        <w:tc>
          <w:tcPr>
            <w:tcW w:w="1984"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4678"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961"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Констр. из бумаги: «Кораблик».</w:t>
            </w:r>
          </w:p>
          <w:p w:rsidR="00773494" w:rsidRPr="00A4428F" w:rsidRDefault="00773494" w:rsidP="00A4428F">
            <w:pPr>
              <w:spacing w:after="0" w:line="240" w:lineRule="auto"/>
              <w:rPr>
                <w:rFonts w:ascii="Times New Roman" w:hAnsi="Times New Roman" w:cs="Times New Roman"/>
                <w:color w:val="002060"/>
              </w:rPr>
            </w:pPr>
            <w:r w:rsidRPr="00A4428F">
              <w:rPr>
                <w:rFonts w:ascii="Times New Roman" w:hAnsi="Times New Roman" w:cs="Times New Roman"/>
              </w:rPr>
              <w:t>Упражнять детей в конструировании из бумаги способом оригами; учить следовать инструкции; развивать мелкую моторику.</w:t>
            </w:r>
          </w:p>
        </w:tc>
        <w:tc>
          <w:tcPr>
            <w:tcW w:w="26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Бумага, ножницы</w:t>
            </w:r>
          </w:p>
        </w:tc>
      </w:tr>
    </w:tbl>
    <w:p w:rsidR="00773494" w:rsidRDefault="00773494" w:rsidP="000243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ФЕВРАЛЬ.  4 неделя</w:t>
      </w:r>
    </w:p>
    <w:p w:rsidR="00773494" w:rsidRDefault="00773494" w:rsidP="008E37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МАРТ 1 НЕДЕЛЯ</w:t>
      </w:r>
    </w:p>
    <w:p w:rsidR="00773494" w:rsidRDefault="00773494" w:rsidP="008E37FA">
      <w:pPr>
        <w:spacing w:after="0" w:line="240" w:lineRule="auto"/>
        <w:jc w:val="both"/>
        <w:rPr>
          <w:rFonts w:ascii="Times New Roman" w:hAnsi="Times New Roman" w:cs="Times New Roman"/>
          <w:b/>
          <w:bCs/>
          <w:i/>
          <w:iCs/>
          <w:sz w:val="28"/>
          <w:szCs w:val="28"/>
        </w:rPr>
      </w:pPr>
      <w:r>
        <w:rPr>
          <w:rFonts w:ascii="Times New Roman" w:hAnsi="Times New Roman" w:cs="Times New Roman"/>
          <w:b/>
          <w:bCs/>
          <w:sz w:val="28"/>
          <w:szCs w:val="28"/>
        </w:rPr>
        <w:t>Тема недели</w:t>
      </w:r>
      <w:r>
        <w:rPr>
          <w:rFonts w:ascii="Times New Roman" w:hAnsi="Times New Roman" w:cs="Times New Roman"/>
          <w:sz w:val="28"/>
          <w:szCs w:val="28"/>
        </w:rPr>
        <w:t>: «8 марта. Семья. Родословная.»  (27 февраля – 10 марта)</w:t>
      </w:r>
    </w:p>
    <w:p w:rsidR="00773494" w:rsidRPr="006477EF" w:rsidRDefault="00773494" w:rsidP="006477EF">
      <w:pPr>
        <w:rPr>
          <w:rFonts w:ascii="Times New Roman" w:hAnsi="Times New Roman" w:cs="Times New Roman"/>
          <w:sz w:val="24"/>
          <w:szCs w:val="24"/>
        </w:rPr>
      </w:pPr>
      <w:r>
        <w:rPr>
          <w:rFonts w:ascii="Times New Roman" w:hAnsi="Times New Roman" w:cs="Times New Roman"/>
          <w:b/>
          <w:bCs/>
          <w:sz w:val="28"/>
          <w:szCs w:val="28"/>
        </w:rPr>
        <w:t xml:space="preserve">Задачи:1. </w:t>
      </w:r>
      <w:r>
        <w:rPr>
          <w:rFonts w:ascii="Times New Roman" w:hAnsi="Times New Roman" w:cs="Times New Roman"/>
          <w:sz w:val="24"/>
          <w:szCs w:val="24"/>
        </w:rPr>
        <w:t>Р</w:t>
      </w:r>
      <w:r w:rsidRPr="006477EF">
        <w:rPr>
          <w:rFonts w:ascii="Times New Roman" w:hAnsi="Times New Roman" w:cs="Times New Roman"/>
          <w:sz w:val="24"/>
          <w:szCs w:val="24"/>
        </w:rPr>
        <w:t>асширить и уточнить представления детей о празднике – Международный женский день. Напомнить, что в этот день принято поздравлять всех окружающих женщин. Расширять представления о женском труде. Расширять гендерные представления. Воспитывать бережное, чуткое, уважительное отношение к близким людям; желание помогать близким, заботиться о них, потребность радовать близких добрыми делами. Расширять представление детей о себе и своей семье. Расширять знания о профессиях членов семьи. Формировать первоначальные представления о родственных отношениях. Воспитывать эмоциональную отзывчивость; заботливое отношение к пожилым родственникам.</w:t>
      </w:r>
    </w:p>
    <w:p w:rsidR="00773494" w:rsidRPr="006477EF" w:rsidRDefault="00773494" w:rsidP="008E37FA">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Итоговое мероприятие</w:t>
      </w:r>
      <w:r w:rsidRPr="006477EF">
        <w:rPr>
          <w:rFonts w:ascii="Times New Roman" w:hAnsi="Times New Roman" w:cs="Times New Roman"/>
          <w:b/>
          <w:bCs/>
          <w:sz w:val="24"/>
          <w:szCs w:val="24"/>
        </w:rPr>
        <w:t xml:space="preserve">: </w:t>
      </w:r>
      <w:r w:rsidRPr="006477EF">
        <w:rPr>
          <w:rFonts w:ascii="Times New Roman" w:hAnsi="Times New Roman" w:cs="Times New Roman"/>
          <w:sz w:val="24"/>
          <w:szCs w:val="24"/>
        </w:rPr>
        <w:t>Изготовление подарков для мам о и бабушек. Праздник, посвященный Международному женскому дню.</w:t>
      </w:r>
      <w:r>
        <w:rPr>
          <w:rFonts w:ascii="Times New Roman" w:hAnsi="Times New Roman" w:cs="Times New Roman"/>
          <w:sz w:val="24"/>
          <w:szCs w:val="24"/>
        </w:rPr>
        <w:t xml:space="preserve"> Оформление генеалогического дерева «Моя родословная».</w:t>
      </w:r>
    </w:p>
    <w:p w:rsidR="00773494" w:rsidRPr="006477EF" w:rsidRDefault="00773494" w:rsidP="008E37FA">
      <w:pPr>
        <w:spacing w:after="0" w:line="240" w:lineRule="auto"/>
        <w:jc w:val="both"/>
        <w:rPr>
          <w:rFonts w:ascii="Times New Roman" w:hAnsi="Times New Roman" w:cs="Times New Roman"/>
          <w:sz w:val="24"/>
          <w:szCs w:val="24"/>
        </w:rPr>
      </w:pPr>
      <w:r w:rsidRPr="006477EF">
        <w:rPr>
          <w:rFonts w:ascii="Times New Roman" w:hAnsi="Times New Roman" w:cs="Times New Roman"/>
          <w:b/>
          <w:bCs/>
          <w:sz w:val="24"/>
          <w:szCs w:val="24"/>
        </w:rPr>
        <w:t xml:space="preserve">Работа с родителями: </w:t>
      </w:r>
      <w:r w:rsidRPr="006477EF">
        <w:rPr>
          <w:rFonts w:ascii="Times New Roman" w:hAnsi="Times New Roman" w:cs="Times New Roman"/>
          <w:sz w:val="24"/>
          <w:szCs w:val="24"/>
        </w:rPr>
        <w:t>Совместная подготовка фотовыставки «Мы помогаем» (предложить родителям с детьми подготовить материал для выставки, рассказать о том, какие обязанности выполняют дети дома, заполнить таблицу «Я умею делать самостоятельно», отражающую достижение детей за прошедшее полугодие. Рассказать родителям о воспитательном значении данной работы.</w:t>
      </w:r>
    </w:p>
    <w:p w:rsidR="00773494" w:rsidRDefault="00773494" w:rsidP="008E37FA">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“Семья – это счастье, семья – это дом, где любят и ждут, и не помнят о злом!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познакомить детей с понятиями «родословная», «генеалогическое дерево»; закрепить и расширить представления детей о своих родственниках; воспитывать взаимовыручку, любовь, уважительное отношение к труду всех членов семьи.</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Аджи «С – КР», с.98</w:t>
            </w:r>
          </w:p>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“8 марта. Семья. Родословная ”.</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напомнить, что в Международный женский день принято поздравлять всех окружающих женщин; расширять гендерные представления; воспитывать бережное, чуткое, уважительное отношение к близким людям; желание помогать близким, заботиться о них, потребность радовать близких добрыми делами; расширять знания о профессиях членов семьи; формировать первоначальные представления о родственных отношениях</w:t>
            </w:r>
            <w:r w:rsidRPr="00A4428F">
              <w:rPr>
                <w:rFonts w:ascii="Times New Roman" w:hAnsi="Times New Roman" w:cs="Times New Roman"/>
                <w:color w:val="002060"/>
              </w:rPr>
              <w:t>.</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1"/>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«Назови полное имя».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Активизировать в речи детей мужские и женские имена; развивать у каждого ребенка чувство самоуважения; стимулировать интерес к познанию себя и окружающих.</w:t>
            </w:r>
          </w:p>
          <w:p w:rsidR="00773494" w:rsidRPr="00A4428F" w:rsidRDefault="00773494" w:rsidP="00A4428F">
            <w:pPr>
              <w:pStyle w:val="ListParagraph"/>
              <w:numPr>
                <w:ilvl w:val="0"/>
                <w:numId w:val="101"/>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 Чьи это вещи?»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Закреплять представления детей о личных вещах членов семьи.</w:t>
            </w:r>
          </w:p>
          <w:p w:rsidR="00773494" w:rsidRPr="00A4428F" w:rsidRDefault="00773494" w:rsidP="00A4428F">
            <w:pPr>
              <w:pStyle w:val="ListParagraph"/>
              <w:numPr>
                <w:ilvl w:val="0"/>
                <w:numId w:val="101"/>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Д/и «Кому что нужно для работы»Употребление винительного, дательного падежей имен существительных. ( повару - поварешка, продавцу - ...; ножницы - портнихе, бинт - ...)</w:t>
            </w:r>
          </w:p>
          <w:p w:rsidR="00773494" w:rsidRPr="00A4428F" w:rsidRDefault="00773494" w:rsidP="00A4428F">
            <w:pPr>
              <w:pStyle w:val="ListParagraph"/>
              <w:numPr>
                <w:ilvl w:val="0"/>
                <w:numId w:val="101"/>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Пресс-конференция: «За что меня можно любить»; «За что меня можно ругать»; «Я увлекаюсь…»</w:t>
            </w:r>
          </w:p>
          <w:p w:rsidR="00773494" w:rsidRPr="00A4428F" w:rsidRDefault="00773494" w:rsidP="00A4428F">
            <w:pPr>
              <w:pStyle w:val="ListParagraph"/>
              <w:numPr>
                <w:ilvl w:val="0"/>
                <w:numId w:val="101"/>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Д/и «Мамы всякие нужны»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знания детей о профессии своей мамы.</w:t>
            </w:r>
          </w:p>
          <w:p w:rsidR="00773494" w:rsidRPr="00A4428F" w:rsidRDefault="00773494" w:rsidP="00A4428F">
            <w:pPr>
              <w:pStyle w:val="ListParagraph"/>
              <w:numPr>
                <w:ilvl w:val="0"/>
                <w:numId w:val="104"/>
              </w:numPr>
              <w:spacing w:after="0" w:line="240" w:lineRule="auto"/>
              <w:rPr>
                <w:rFonts w:ascii="Times New Roman" w:hAnsi="Times New Roman" w:cs="Times New Roman"/>
                <w:sz w:val="24"/>
                <w:szCs w:val="24"/>
              </w:rPr>
            </w:pPr>
            <w:r w:rsidRPr="00A4428F">
              <w:rPr>
                <w:rFonts w:ascii="Times New Roman" w:hAnsi="Times New Roman" w:cs="Times New Roman"/>
                <w:sz w:val="24"/>
                <w:szCs w:val="24"/>
                <w:shd w:val="clear" w:color="auto" w:fill="FFFFFF"/>
              </w:rPr>
              <w:t>Загадки о женских профессиях.</w:t>
            </w:r>
          </w:p>
          <w:p w:rsidR="00773494" w:rsidRPr="00A4428F" w:rsidRDefault="00773494" w:rsidP="00A4428F">
            <w:pPr>
              <w:spacing w:after="0" w:line="240" w:lineRule="auto"/>
              <w:rPr>
                <w:rFonts w:ascii="Times New Roman" w:hAnsi="Times New Roman" w:cs="Times New Roman"/>
                <w:color w:val="002060"/>
              </w:rPr>
            </w:pPr>
          </w:p>
          <w:p w:rsidR="00773494" w:rsidRPr="00A4428F" w:rsidRDefault="00773494" w:rsidP="00A4428F">
            <w:pPr>
              <w:spacing w:after="0" w:line="240" w:lineRule="auto"/>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Семейные фотографии детей, генеалогическое дерево каждого ребенка.</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1.тема: «Число 18. Решение примеров»</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Закрепить  знания об образовании числа 18. Закреплять умение записывать способ образования числа 18. Продолжать учить решать примеры с числами второго десятка. Закрепить знания о последовательности времен года.  Продолжать учить понимать учебную задачу и выполнять ее самостоятельно. (з № 24 с 67)</w:t>
            </w:r>
          </w:p>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2.тема: «Ориентировка во времени и в пространстве».</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Закреплять умение ориентироваться на листе бумаги, знания о последовательности времен года.  Закреплять умение рисовать символические изображения на листе бумаги.</w:t>
            </w:r>
          </w:p>
          <w:p w:rsidR="00773494" w:rsidRPr="00A4428F" w:rsidRDefault="00773494" w:rsidP="00A4428F">
            <w:pPr>
              <w:spacing w:after="0" w:line="240" w:lineRule="auto"/>
              <w:jc w:val="both"/>
              <w:rPr>
                <w:rFonts w:ascii="Times New Roman" w:hAnsi="Times New Roman" w:cs="Times New Roman"/>
                <w:sz w:val="24"/>
                <w:szCs w:val="24"/>
              </w:rPr>
            </w:pPr>
          </w:p>
          <w:p w:rsidR="00773494" w:rsidRPr="00A4428F" w:rsidRDefault="00773494" w:rsidP="00A4428F">
            <w:pPr>
              <w:spacing w:after="0" w:line="240" w:lineRule="auto"/>
              <w:jc w:val="both"/>
              <w:rPr>
                <w:rFonts w:ascii="Times New Roman" w:hAnsi="Times New Roman" w:cs="Times New Roman"/>
                <w:b/>
                <w:bCs/>
                <w:sz w:val="24"/>
                <w:szCs w:val="24"/>
              </w:rPr>
            </w:pP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4"/>
              </w:num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Математические загадки. (закреплять знания о зиме, зимних месяцах)</w:t>
            </w:r>
          </w:p>
          <w:p w:rsidR="00773494" w:rsidRPr="00A4428F" w:rsidRDefault="00773494" w:rsidP="00A4428F">
            <w:pPr>
              <w:pStyle w:val="ListParagraph"/>
              <w:numPr>
                <w:ilvl w:val="0"/>
                <w:numId w:val="104"/>
              </w:num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Счетный материал, тетради, карандаши, предметные картинки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«Воздух»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выяснить, что при горении изменяется состав воздуха; выявить, что воздух обладает упругостью.</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Дубина, с.143</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исследования</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«Бабушка и внучка»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воспитывать уважение к членам своей семьи, чувство гордости за старших в семье; учить работать с текстом стихотворения; активизировать в речи слова стихотворения.</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Аджи «РР», с.186</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«Описание пейзажной картины»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формировать умение правильно воспринимать настроение, отражённое художником в пейзаже, и передавать его словом; тренировать детей в подборе определений, синонимов и антонимов; учить придумывать предложения и произносить их с различной интонацией.</w:t>
            </w:r>
          </w:p>
          <w:p w:rsidR="00773494" w:rsidRPr="00A4428F" w:rsidRDefault="00773494" w:rsidP="00A4428F">
            <w:pPr>
              <w:spacing w:after="0" w:line="240" w:lineRule="auto"/>
              <w:jc w:val="both"/>
              <w:rPr>
                <w:rFonts w:ascii="Times New Roman" w:hAnsi="Times New Roman" w:cs="Times New Roman"/>
                <w:sz w:val="28"/>
                <w:szCs w:val="28"/>
                <w:lang w:val="en-US"/>
              </w:rPr>
            </w:pPr>
            <w:r w:rsidRPr="00A4428F">
              <w:rPr>
                <w:rFonts w:ascii="Times New Roman" w:hAnsi="Times New Roman" w:cs="Times New Roman"/>
                <w:sz w:val="24"/>
                <w:szCs w:val="24"/>
              </w:rPr>
              <w:t>Ушакова, с.200</w:t>
            </w:r>
          </w:p>
        </w:tc>
        <w:tc>
          <w:tcPr>
            <w:tcW w:w="4863" w:type="dxa"/>
          </w:tcPr>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Сл/</w:t>
            </w:r>
            <w:r w:rsidRPr="00A4428F">
              <w:rPr>
                <w:rFonts w:ascii="Times New Roman" w:hAnsi="Times New Roman" w:cs="Times New Roman"/>
                <w:sz w:val="24"/>
                <w:szCs w:val="24"/>
                <w:lang w:eastAsia="zh-CN"/>
              </w:rPr>
              <w:t>и«Скажи иначе» (синонимы)</w:t>
            </w:r>
            <w:r w:rsidRPr="00A4428F">
              <w:rPr>
                <w:rFonts w:ascii="Times New Roman" w:hAnsi="Times New Roman" w:cs="Times New Roman"/>
                <w:sz w:val="24"/>
                <w:szCs w:val="24"/>
                <w:shd w:val="clear" w:color="auto" w:fill="FFFFFF"/>
              </w:rPr>
              <w:t>Учить детей подбирать и называть</w:t>
            </w:r>
            <w:r w:rsidRPr="00A4428F">
              <w:rPr>
                <w:rStyle w:val="apple-converted-space"/>
                <w:rFonts w:ascii="Times New Roman" w:hAnsi="Times New Roman" w:cs="Times New Roman"/>
                <w:sz w:val="24"/>
                <w:szCs w:val="24"/>
                <w:shd w:val="clear" w:color="auto" w:fill="FFFFFF"/>
              </w:rPr>
              <w:t> </w:t>
            </w:r>
            <w:r w:rsidRPr="00A4428F">
              <w:rPr>
                <w:rFonts w:ascii="Times New Roman" w:hAnsi="Times New Roman" w:cs="Times New Roman"/>
                <w:sz w:val="24"/>
                <w:szCs w:val="24"/>
                <w:shd w:val="clear" w:color="auto" w:fill="FFFFFF"/>
              </w:rPr>
              <w:t xml:space="preserve">слова-синонимы; обогащать и активизировать словарь детей.        </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 xml:space="preserve">Сл/и« Какие слова ты скажешь бабушке и дедушке, когда придешь к ним в гости»Углубить знания детей о своей семье; воспитывать доброе отношение к членам своей семьи. </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Сл/и «Какие мои братья и сестры»(ласковые, добрые, веселые, умные…)Воспитывать доброе отношение к членам своей семьи</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Д/и «Узнай по описанию»                            Развивать связную речь, внимание, память детей; воспитывать дружеское отношение к сверстникам, желание играть вместе.</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Сл/и « Кто есть кто?»Углублять знания детей о своей семье, воспитывать любовь к членам своей семьи.</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Сл/и «Какие у меня папа с мамой?»Воспитывать у  детей желание говорить самые добрые и теплые слова о родных людях; развивать и активизировать словарь.</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 xml:space="preserve">Сл/и «Назови женскую профессию» (повар – повариха, портной – портниха, …)  </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lang w:eastAsia="zh-CN"/>
              </w:rPr>
              <w:t>Рассказы детей: «Мир семейных увлечений». Совершенствовать умение детей составлять короткий рассказ, употребляя в речи имена и отчества родных; активизировать словарь; воспитывать любовь и уважение к своим близким; доброжелательное отношение к членам своей семьи и других семей.</w:t>
            </w:r>
          </w:p>
          <w:p w:rsidR="00773494" w:rsidRPr="00A4428F" w:rsidRDefault="00773494" w:rsidP="00A4428F">
            <w:pPr>
              <w:pStyle w:val="ListParagraph"/>
              <w:numPr>
                <w:ilvl w:val="0"/>
                <w:numId w:val="102"/>
              </w:numPr>
              <w:spacing w:before="100" w:beforeAutospacing="1" w:after="100" w:afterAutospacing="1" w:line="240" w:lineRule="auto"/>
              <w:ind w:left="194" w:firstLine="0"/>
              <w:rPr>
                <w:rFonts w:ascii="Times New Roman" w:hAnsi="Times New Roman" w:cs="Times New Roman"/>
                <w:b/>
                <w:bCs/>
                <w:sz w:val="24"/>
                <w:szCs w:val="24"/>
              </w:rPr>
            </w:pPr>
            <w:r w:rsidRPr="00A4428F">
              <w:rPr>
                <w:rFonts w:ascii="Times New Roman" w:hAnsi="Times New Roman" w:cs="Times New Roman"/>
                <w:sz w:val="24"/>
                <w:szCs w:val="24"/>
              </w:rPr>
              <w:t>Творческое рассказывание: «Выходной день в моей семье»</w:t>
            </w:r>
          </w:p>
          <w:p w:rsidR="00773494" w:rsidRPr="00A4428F" w:rsidRDefault="00773494" w:rsidP="00A4428F">
            <w:pPr>
              <w:pStyle w:val="ListParagraph"/>
              <w:spacing w:before="100" w:beforeAutospacing="1" w:after="100" w:afterAutospacing="1" w:line="240" w:lineRule="auto"/>
              <w:ind w:left="194"/>
              <w:rPr>
                <w:rFonts w:ascii="Times New Roman" w:hAnsi="Times New Roman" w:cs="Times New Roman"/>
                <w:b/>
                <w:bCs/>
                <w:sz w:val="24"/>
                <w:szCs w:val="24"/>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Семейные фотографии, презентация «Моя семья», сюжетные картинки по теме. Пейзажная картина. Иллюстрации людей разных профессий</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sz w:val="24"/>
                <w:szCs w:val="24"/>
              </w:rPr>
              <w:t>«Дифференц. звуков [ш – ж – з - с]»</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з</w:t>
            </w:r>
            <w:r w:rsidRPr="00A4428F">
              <w:rPr>
                <w:rFonts w:ascii="Times New Roman" w:hAnsi="Times New Roman" w:cs="Times New Roman"/>
                <w:sz w:val="24"/>
                <w:szCs w:val="24"/>
                <w:shd w:val="clear" w:color="auto" w:fill="FFFFFF"/>
              </w:rPr>
              <w:t>акреплять правильное произношение звуков в слогах, словах, чистоговорках и во фразовой речи; учить детей различать эти звуки на слух и в произношении; формировать фонематический слух; продолжать учить звуковому анализу слов; закреплять умение определять место звука в словах.</w:t>
            </w:r>
          </w:p>
        </w:tc>
        <w:tc>
          <w:tcPr>
            <w:tcW w:w="4863" w:type="dxa"/>
          </w:tcPr>
          <w:p w:rsidR="00773494" w:rsidRPr="00A4428F" w:rsidRDefault="00773494" w:rsidP="00A4428F">
            <w:pPr>
              <w:pStyle w:val="ListParagraph"/>
              <w:numPr>
                <w:ilvl w:val="0"/>
                <w:numId w:val="103"/>
              </w:numPr>
              <w:spacing w:before="100" w:beforeAutospacing="1" w:after="100" w:afterAutospacing="1" w:line="240" w:lineRule="auto"/>
              <w:ind w:left="336"/>
              <w:rPr>
                <w:rFonts w:ascii="Times New Roman" w:hAnsi="Times New Roman" w:cs="Times New Roman"/>
                <w:b/>
                <w:bCs/>
                <w:sz w:val="24"/>
                <w:szCs w:val="24"/>
              </w:rPr>
            </w:pPr>
            <w:r w:rsidRPr="00A4428F">
              <w:rPr>
                <w:rFonts w:ascii="Times New Roman" w:hAnsi="Times New Roman" w:cs="Times New Roman"/>
                <w:sz w:val="24"/>
                <w:szCs w:val="24"/>
              </w:rPr>
              <w:t>Д/и «Назови ласково».Развивать умение детей образовывать имена с помощью уменьшительно-ласкательных суффиксов.</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Буквы, предметные картинки, схемы слов и предложений, тетради, карандаши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3"/>
              </w:numPr>
              <w:spacing w:after="0" w:line="270" w:lineRule="atLeast"/>
              <w:ind w:left="336"/>
              <w:rPr>
                <w:rFonts w:ascii="Times New Roman" w:hAnsi="Times New Roman" w:cs="Times New Roman"/>
                <w:sz w:val="24"/>
                <w:szCs w:val="24"/>
                <w:shd w:val="clear" w:color="auto" w:fill="FFFFFF"/>
              </w:rPr>
            </w:pPr>
            <w:r w:rsidRPr="00A4428F">
              <w:rPr>
                <w:rFonts w:ascii="Times New Roman" w:hAnsi="Times New Roman" w:cs="Times New Roman"/>
                <w:sz w:val="24"/>
                <w:szCs w:val="24"/>
                <w:lang w:eastAsia="zh-CN"/>
              </w:rPr>
              <w:t xml:space="preserve">М. Родина «Мамины руки»         Задачи: </w:t>
            </w:r>
            <w:r w:rsidRPr="00A4428F">
              <w:rPr>
                <w:rFonts w:ascii="Times New Roman" w:hAnsi="Times New Roman" w:cs="Times New Roman"/>
                <w:sz w:val="24"/>
                <w:szCs w:val="24"/>
                <w:shd w:val="clear" w:color="auto" w:fill="FFFFFF"/>
              </w:rPr>
              <w:t>воспитывать у детей доброе, внимательное, уважительное отношение к маме.</w:t>
            </w:r>
          </w:p>
          <w:p w:rsidR="00773494" w:rsidRPr="00A4428F" w:rsidRDefault="00773494" w:rsidP="00A4428F">
            <w:pPr>
              <w:pStyle w:val="ListParagraph"/>
              <w:numPr>
                <w:ilvl w:val="0"/>
                <w:numId w:val="103"/>
              </w:numPr>
              <w:spacing w:after="0" w:line="270" w:lineRule="atLeast"/>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Е. Благинина «Мамин день».   </w:t>
            </w:r>
          </w:p>
          <w:p w:rsidR="00773494" w:rsidRPr="00A4428F" w:rsidRDefault="00773494" w:rsidP="00A4428F">
            <w:pPr>
              <w:pStyle w:val="ListParagraph"/>
              <w:numPr>
                <w:ilvl w:val="0"/>
                <w:numId w:val="103"/>
              </w:numPr>
              <w:spacing w:after="0" w:line="270" w:lineRule="atLeast"/>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Е. Пермяк «Мамина работа»</w:t>
            </w:r>
            <w:r w:rsidRPr="00A4428F">
              <w:rPr>
                <w:rFonts w:ascii="Times New Roman" w:hAnsi="Times New Roman" w:cs="Times New Roman"/>
                <w:sz w:val="24"/>
                <w:szCs w:val="24"/>
              </w:rPr>
              <w:t>Задачи: пополнять словарный запас детей, развивать речь, память; воспитывать любовь и уважение к</w:t>
            </w:r>
            <w:r w:rsidRPr="00A4428F">
              <w:rPr>
                <w:rStyle w:val="apple-converted-space"/>
                <w:rFonts w:ascii="Times New Roman" w:hAnsi="Times New Roman" w:cs="Times New Roman"/>
                <w:sz w:val="24"/>
                <w:szCs w:val="24"/>
              </w:rPr>
              <w:t> </w:t>
            </w:r>
            <w:r w:rsidRPr="00A4428F">
              <w:rPr>
                <w:rStyle w:val="Strong"/>
                <w:rFonts w:ascii="Times New Roman" w:hAnsi="Times New Roman" w:cs="Times New Roman"/>
                <w:b w:val="0"/>
                <w:bCs w:val="0"/>
                <w:sz w:val="24"/>
                <w:szCs w:val="24"/>
              </w:rPr>
              <w:t>труду взрослых</w:t>
            </w:r>
            <w:r w:rsidRPr="00A4428F">
              <w:rPr>
                <w:rFonts w:ascii="Times New Roman" w:hAnsi="Times New Roman" w:cs="Times New Roman"/>
                <w:b/>
                <w:bCs/>
                <w:sz w:val="24"/>
                <w:szCs w:val="24"/>
                <w:lang w:eastAsia="zh-CN"/>
              </w:rPr>
              <w:t>.</w:t>
            </w:r>
          </w:p>
          <w:p w:rsidR="00773494" w:rsidRPr="00A4428F" w:rsidRDefault="00773494" w:rsidP="00A4428F">
            <w:pPr>
              <w:pStyle w:val="ListParagraph"/>
              <w:numPr>
                <w:ilvl w:val="0"/>
                <w:numId w:val="103"/>
              </w:numPr>
              <w:shd w:val="clear" w:color="auto" w:fill="FFFFFF"/>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Ф. Тютчев «Зима недаром злится» (наизусть). Задачи: вызвать у детей эмоциональный отклик; расширить знания об окружающем мире; воспитывать чувство прекрасного.</w:t>
            </w:r>
          </w:p>
          <w:p w:rsidR="00773494" w:rsidRPr="00A4428F" w:rsidRDefault="00773494" w:rsidP="00A4428F">
            <w:pPr>
              <w:pStyle w:val="ListParagraph"/>
              <w:numPr>
                <w:ilvl w:val="0"/>
                <w:numId w:val="103"/>
              </w:numPr>
              <w:shd w:val="clear" w:color="auto" w:fill="FFFFFF"/>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Пословицы и поговорки о семье.</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Закрепить знание и понимание русских пословиц о семье.</w:t>
            </w:r>
          </w:p>
          <w:p w:rsidR="00773494" w:rsidRPr="00A4428F" w:rsidRDefault="00773494" w:rsidP="00A4428F">
            <w:pPr>
              <w:pStyle w:val="ListParagraph"/>
              <w:numPr>
                <w:ilvl w:val="0"/>
                <w:numId w:val="105"/>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color w:val="000000"/>
                <w:sz w:val="24"/>
                <w:szCs w:val="24"/>
                <w:lang w:eastAsia="zh-CN"/>
              </w:rPr>
              <w:t xml:space="preserve">В. Сухомлинский «Моя мама пахнет хлебом». Задачи: расширять и активизировать словарь детей; воспитывать положительное отношение к результатам труда.  </w:t>
            </w:r>
          </w:p>
          <w:p w:rsidR="00773494" w:rsidRPr="00A4428F" w:rsidRDefault="00773494" w:rsidP="00A4428F">
            <w:pPr>
              <w:pStyle w:val="ListParagraph"/>
              <w:numPr>
                <w:ilvl w:val="0"/>
                <w:numId w:val="105"/>
              </w:numPr>
              <w:spacing w:after="0" w:line="240" w:lineRule="auto"/>
              <w:ind w:left="336"/>
              <w:rPr>
                <w:rFonts w:ascii="Times New Roman" w:hAnsi="Times New Roman" w:cs="Times New Roman"/>
                <w:sz w:val="24"/>
                <w:szCs w:val="24"/>
                <w:shd w:val="clear" w:color="auto" w:fill="FFFFFF"/>
              </w:rPr>
            </w:pPr>
            <w:r w:rsidRPr="00A4428F">
              <w:rPr>
                <w:rFonts w:ascii="Times New Roman" w:hAnsi="Times New Roman" w:cs="Times New Roman"/>
                <w:color w:val="000000"/>
                <w:sz w:val="24"/>
                <w:szCs w:val="24"/>
                <w:lang w:eastAsia="zh-CN"/>
              </w:rPr>
              <w:t xml:space="preserve">Л. Квитко «Бабушкины руки».Задачи: развивать </w:t>
            </w:r>
            <w:r w:rsidRPr="00A4428F">
              <w:rPr>
                <w:rFonts w:ascii="Times New Roman" w:hAnsi="Times New Roman" w:cs="Times New Roman"/>
                <w:sz w:val="24"/>
                <w:szCs w:val="24"/>
                <w:lang w:eastAsia="zh-CN"/>
              </w:rPr>
              <w:t>умение выделять главное в тексте; воспитывать любовь и уважение к бабушкам</w:t>
            </w:r>
          </w:p>
          <w:p w:rsidR="00773494" w:rsidRPr="00A4428F" w:rsidRDefault="00773494" w:rsidP="00A4428F">
            <w:pPr>
              <w:pStyle w:val="ListParagraph"/>
              <w:numPr>
                <w:ilvl w:val="0"/>
                <w:numId w:val="105"/>
              </w:numPr>
              <w:spacing w:after="0" w:line="240" w:lineRule="auto"/>
              <w:ind w:left="336"/>
              <w:rPr>
                <w:rFonts w:ascii="Times New Roman" w:hAnsi="Times New Roman" w:cs="Times New Roman"/>
                <w:color w:val="000000"/>
                <w:sz w:val="24"/>
                <w:szCs w:val="24"/>
                <w:lang w:eastAsia="zh-CN"/>
              </w:rPr>
            </w:pPr>
            <w:r w:rsidRPr="00A4428F">
              <w:rPr>
                <w:rFonts w:ascii="Times New Roman" w:hAnsi="Times New Roman" w:cs="Times New Roman"/>
                <w:color w:val="000000"/>
                <w:sz w:val="24"/>
                <w:szCs w:val="24"/>
                <w:lang w:eastAsia="zh-CN"/>
              </w:rPr>
              <w:t>Е. Благинина «Посидим в тишине»Задачи: показать детям, что мамам необходимо помогать; воспитывать доброе, чуткое, внимательное отношение к взрослым.</w:t>
            </w:r>
          </w:p>
          <w:p w:rsidR="00773494" w:rsidRPr="00A4428F" w:rsidRDefault="00773494" w:rsidP="00A4428F">
            <w:pPr>
              <w:pStyle w:val="ListParagraph"/>
              <w:numPr>
                <w:ilvl w:val="0"/>
                <w:numId w:val="105"/>
              </w:numPr>
              <w:spacing w:after="0" w:line="240" w:lineRule="auto"/>
              <w:ind w:left="336"/>
              <w:rPr>
                <w:rFonts w:ascii="Times New Roman" w:hAnsi="Times New Roman" w:cs="Times New Roman"/>
                <w:color w:val="000000"/>
                <w:sz w:val="24"/>
                <w:szCs w:val="24"/>
                <w:lang w:eastAsia="zh-CN"/>
              </w:rPr>
            </w:pPr>
            <w:r w:rsidRPr="00A4428F">
              <w:rPr>
                <w:rFonts w:ascii="Times New Roman" w:hAnsi="Times New Roman" w:cs="Times New Roman"/>
                <w:sz w:val="24"/>
                <w:szCs w:val="24"/>
              </w:rPr>
              <w:t xml:space="preserve"> Рассуждение « Мама- самое прекрасное слово на земле»Воспитывать уважение к матери. </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Книги, иллюстрации, семейные фотографии, альбомы, сюжетные картины</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6"/>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Совершенствовать навыки различных видов ходьбы, бега, прыжков.</w:t>
            </w:r>
            <w:r w:rsidRPr="00A4428F">
              <w:rPr>
                <w:rFonts w:ascii="Times New Roman" w:hAnsi="Times New Roman" w:cs="Times New Roman"/>
                <w:sz w:val="24"/>
                <w:szCs w:val="24"/>
                <w:shd w:val="clear" w:color="auto" w:fill="FFFFFF"/>
              </w:rPr>
              <w:t>Развивать выносливость, силу, ловкость.</w:t>
            </w:r>
            <w:r w:rsidRPr="00A4428F">
              <w:rPr>
                <w:rStyle w:val="apple-converted-space"/>
                <w:rFonts w:ascii="Times New Roman" w:hAnsi="Times New Roman" w:cs="Times New Roman"/>
                <w:sz w:val="24"/>
                <w:szCs w:val="24"/>
                <w:shd w:val="clear" w:color="auto" w:fill="FFFFFF"/>
              </w:rPr>
              <w:t> </w:t>
            </w:r>
          </w:p>
          <w:p w:rsidR="00773494" w:rsidRPr="00A4428F" w:rsidRDefault="00773494" w:rsidP="00A4428F">
            <w:pPr>
              <w:pStyle w:val="ListParagraph"/>
              <w:numPr>
                <w:ilvl w:val="0"/>
                <w:numId w:val="106"/>
              </w:numPr>
              <w:spacing w:after="0" w:line="240" w:lineRule="auto"/>
              <w:ind w:left="336"/>
              <w:rPr>
                <w:rFonts w:ascii="Times New Roman" w:hAnsi="Times New Roman" w:cs="Times New Roman"/>
                <w:lang w:eastAsia="zh-CN"/>
              </w:rPr>
            </w:pPr>
            <w:r w:rsidRPr="00A4428F">
              <w:rPr>
                <w:rFonts w:ascii="Times New Roman" w:hAnsi="Times New Roman" w:cs="Times New Roman"/>
                <w:lang w:eastAsia="zh-CN"/>
              </w:rPr>
              <w:t>П/и «Сделай фигуру»Приучать детей менять движение по сигналу; развивать равновесие, умение сохранять неподвижную позу.</w:t>
            </w:r>
          </w:p>
          <w:p w:rsidR="00773494" w:rsidRPr="00A4428F" w:rsidRDefault="00773494" w:rsidP="00A4428F">
            <w:pPr>
              <w:pStyle w:val="ListParagraph"/>
              <w:numPr>
                <w:ilvl w:val="0"/>
                <w:numId w:val="106"/>
              </w:numPr>
              <w:spacing w:after="0" w:line="240" w:lineRule="auto"/>
              <w:ind w:left="336"/>
              <w:rPr>
                <w:rFonts w:ascii="Times New Roman" w:hAnsi="Times New Roman" w:cs="Times New Roman"/>
                <w:lang w:eastAsia="zh-CN"/>
              </w:rPr>
            </w:pPr>
            <w:r w:rsidRPr="00A4428F">
              <w:rPr>
                <w:rFonts w:ascii="Times New Roman" w:hAnsi="Times New Roman" w:cs="Times New Roman"/>
                <w:lang w:eastAsia="zh-CN"/>
              </w:rPr>
              <w:t>Упражнение «Кто сделает меньше прыжков»</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Учить детей прыгать в длину, делая сильный взмах руками, отталкиваясь и приземляясь на обе ноги; развивать силу толчка; укреплять мышцы ног.</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7"/>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Ситуативный разговор: «Что нужно, чтобы быть здоровым?» Развивать логическое мышление детей, связную речь; расширять и активизировать словарь детей.</w:t>
            </w:r>
          </w:p>
          <w:p w:rsidR="00773494" w:rsidRPr="00A4428F" w:rsidRDefault="00773494" w:rsidP="00A4428F">
            <w:pPr>
              <w:pStyle w:val="ListParagraph"/>
              <w:numPr>
                <w:ilvl w:val="0"/>
                <w:numId w:val="107"/>
              </w:numPr>
              <w:spacing w:after="0" w:line="240" w:lineRule="auto"/>
              <w:ind w:left="336"/>
              <w:rPr>
                <w:rFonts w:ascii="Times New Roman" w:hAnsi="Times New Roman" w:cs="Times New Roman"/>
                <w:lang w:eastAsia="zh-CN"/>
              </w:rPr>
            </w:pPr>
            <w:r w:rsidRPr="00A4428F">
              <w:rPr>
                <w:rFonts w:ascii="Times New Roman" w:hAnsi="Times New Roman" w:cs="Times New Roman"/>
                <w:lang w:eastAsia="zh-CN"/>
              </w:rPr>
              <w:t>Беседа «откуда берутся болезни»</w:t>
            </w:r>
          </w:p>
          <w:p w:rsidR="00773494" w:rsidRPr="00A4428F" w:rsidRDefault="00773494" w:rsidP="00A4428F">
            <w:pPr>
              <w:pStyle w:val="ListParagraph"/>
              <w:spacing w:after="0" w:line="240" w:lineRule="auto"/>
              <w:ind w:left="194"/>
              <w:jc w:val="both"/>
              <w:rPr>
                <w:rFonts w:ascii="Times New Roman" w:hAnsi="Times New Roman" w:cs="Times New Roman"/>
                <w:sz w:val="24"/>
                <w:szCs w:val="24"/>
              </w:rPr>
            </w:pPr>
            <w:r w:rsidRPr="00A4428F">
              <w:rPr>
                <w:rFonts w:ascii="Times New Roman" w:hAnsi="Times New Roman" w:cs="Times New Roman"/>
                <w:lang w:eastAsia="zh-CN"/>
              </w:rPr>
              <w:t>Формировать у детей представление о здоровье, болезнях, микробах; побуждать детей заботиться не только о своем здоровье, но и о здоровье окружающих людей.</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Сюжетные картинки из уголка здоровья, </w:t>
            </w: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Тренинг «Эстафета хороших известий»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Побуждать детей к рассказу об интересных, веселых случаях, которые произошли с ними и членами их семей.</w:t>
            </w:r>
          </w:p>
          <w:p w:rsidR="00773494" w:rsidRPr="00A4428F" w:rsidRDefault="00773494" w:rsidP="00A4428F">
            <w:pPr>
              <w:pStyle w:val="ListParagraph"/>
              <w:numPr>
                <w:ilvl w:val="0"/>
                <w:numId w:val="108"/>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Проблемная ситуация «Бабушка белеет»</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Продолжать учить детей заботиться о близких; уметь быть благодарными.</w:t>
            </w:r>
          </w:p>
          <w:p w:rsidR="00773494" w:rsidRPr="00A4428F" w:rsidRDefault="00773494" w:rsidP="00A4428F">
            <w:pPr>
              <w:pStyle w:val="ListParagraph"/>
              <w:numPr>
                <w:ilvl w:val="0"/>
                <w:numId w:val="108"/>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Д/и «Цветочек доброты».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Формировать у детей умение, с помощью теплых слов, вызывать у людей улыбку и восхищение.</w:t>
            </w:r>
          </w:p>
          <w:p w:rsidR="00773494" w:rsidRPr="00A4428F" w:rsidRDefault="00773494" w:rsidP="00A4428F">
            <w:pPr>
              <w:pStyle w:val="ListParagraph"/>
              <w:numPr>
                <w:ilvl w:val="0"/>
                <w:numId w:val="108"/>
              </w:num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Д/и «Волшебное слово».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Продолжать формировать у детей навыки культурного общения между сверстниками.</w:t>
            </w:r>
          </w:p>
          <w:p w:rsidR="00773494" w:rsidRPr="00A4428F" w:rsidRDefault="00773494" w:rsidP="00A4428F">
            <w:pPr>
              <w:pStyle w:val="ListParagraph"/>
              <w:numPr>
                <w:ilvl w:val="0"/>
                <w:numId w:val="108"/>
              </w:numPr>
              <w:spacing w:after="0" w:line="240" w:lineRule="auto"/>
              <w:ind w:left="478"/>
              <w:rPr>
                <w:rFonts w:ascii="Times New Roman" w:hAnsi="Times New Roman" w:cs="Times New Roman"/>
                <w:sz w:val="24"/>
                <w:szCs w:val="24"/>
              </w:rPr>
            </w:pPr>
            <w:r w:rsidRPr="00A4428F">
              <w:rPr>
                <w:rFonts w:ascii="Times New Roman" w:hAnsi="Times New Roman" w:cs="Times New Roman"/>
                <w:sz w:val="24"/>
                <w:szCs w:val="24"/>
              </w:rPr>
              <w:t>Ситуация общения «Нет роднее родни у меня»Формировать представление детей о мире семьи; способствовать развитию доброжелательности, терпимости, понимания, взаимопомощи в семье.Аджи «С – КР», с.101</w:t>
            </w:r>
          </w:p>
          <w:p w:rsidR="00773494" w:rsidRPr="00A4428F" w:rsidRDefault="00773494" w:rsidP="00A4428F">
            <w:pPr>
              <w:pStyle w:val="ListParagraph"/>
              <w:numPr>
                <w:ilvl w:val="0"/>
                <w:numId w:val="108"/>
              </w:numPr>
              <w:spacing w:after="0" w:line="240" w:lineRule="auto"/>
              <w:ind w:left="336"/>
              <w:rPr>
                <w:rFonts w:ascii="Times New Roman" w:hAnsi="Times New Roman" w:cs="Times New Roman"/>
                <w:color w:val="002060"/>
              </w:rPr>
            </w:pPr>
            <w:r w:rsidRPr="00A4428F">
              <w:rPr>
                <w:rFonts w:ascii="Times New Roman" w:hAnsi="Times New Roman" w:cs="Times New Roman"/>
                <w:sz w:val="24"/>
                <w:szCs w:val="24"/>
              </w:rPr>
              <w:t>Беседа: «Как я помогаю дома».Воспитывать заботливое отношение к членам своей семьи</w:t>
            </w:r>
            <w:r w:rsidRPr="00A4428F">
              <w:rPr>
                <w:rFonts w:ascii="Times New Roman" w:hAnsi="Times New Roman" w:cs="Times New Roman"/>
                <w:color w:val="002060"/>
              </w:rPr>
              <w:t xml:space="preserve">. </w:t>
            </w:r>
          </w:p>
          <w:p w:rsidR="00773494" w:rsidRPr="00A4428F" w:rsidRDefault="00773494" w:rsidP="00A4428F">
            <w:pPr>
              <w:pStyle w:val="ListParagraph"/>
              <w:numPr>
                <w:ilvl w:val="0"/>
                <w:numId w:val="108"/>
              </w:num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 xml:space="preserve">р игра </w:t>
            </w:r>
            <w:r w:rsidRPr="00A4428F">
              <w:rPr>
                <w:rFonts w:ascii="Times New Roman" w:hAnsi="Times New Roman" w:cs="Times New Roman"/>
                <w:sz w:val="24"/>
                <w:szCs w:val="24"/>
                <w:shd w:val="clear" w:color="auto" w:fill="FFFFFF"/>
              </w:rPr>
              <w:t>«Семья», «Дочки матери».</w:t>
            </w:r>
          </w:p>
          <w:p w:rsidR="00773494" w:rsidRPr="00A4428F" w:rsidRDefault="00773494" w:rsidP="00A4428F">
            <w:pPr>
              <w:spacing w:after="0" w:line="240" w:lineRule="auto"/>
              <w:rPr>
                <w:rFonts w:ascii="Times New Roman" w:hAnsi="Times New Roman" w:cs="Times New Roman"/>
                <w:sz w:val="24"/>
                <w:szCs w:val="24"/>
                <w:shd w:val="clear" w:color="auto" w:fill="FFFFFF"/>
              </w:rPr>
            </w:pPr>
            <w:r w:rsidRPr="00A4428F">
              <w:rPr>
                <w:rFonts w:ascii="Times New Roman" w:hAnsi="Times New Roman" w:cs="Times New Roman"/>
                <w:sz w:val="24"/>
                <w:szCs w:val="24"/>
                <w:shd w:val="clear" w:color="auto" w:fill="FFFFFF"/>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w:t>
            </w:r>
          </w:p>
          <w:p w:rsidR="00773494" w:rsidRPr="00A4428F" w:rsidRDefault="00773494" w:rsidP="00A4428F">
            <w:pPr>
              <w:pStyle w:val="ListParagraph"/>
              <w:numPr>
                <w:ilvl w:val="0"/>
                <w:numId w:val="109"/>
              </w:numPr>
              <w:shd w:val="clear" w:color="auto" w:fill="FFFFFF"/>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Работа с тканью:«Пришивание пуговиц на салфетку» Воспитывать желание детей участвовать в трудовой деятельности наравне со всеми; радоваться  результатам собственного труда.</w:t>
            </w:r>
          </w:p>
          <w:p w:rsidR="00773494" w:rsidRPr="00A4428F" w:rsidRDefault="00773494" w:rsidP="00A4428F">
            <w:pPr>
              <w:pStyle w:val="ListParagraph"/>
              <w:numPr>
                <w:ilvl w:val="0"/>
                <w:numId w:val="109"/>
              </w:numPr>
              <w:spacing w:after="0" w:line="240" w:lineRule="auto"/>
              <w:ind w:left="336"/>
              <w:rPr>
                <w:rFonts w:ascii="Times New Roman" w:hAnsi="Times New Roman" w:cs="Times New Roman"/>
              </w:rPr>
            </w:pPr>
            <w:r w:rsidRPr="00A4428F">
              <w:rPr>
                <w:rFonts w:ascii="Times New Roman" w:hAnsi="Times New Roman" w:cs="Times New Roman"/>
              </w:rPr>
              <w:t>Образовательная ситуация «Как дарить подарки»Расширять представления детей о правилах хорошего тона; воспитывать самостоятельность, творческое отношение к делу.Аджи «С – КР», с.71</w:t>
            </w:r>
          </w:p>
          <w:p w:rsidR="00773494" w:rsidRPr="00A4428F" w:rsidRDefault="00773494" w:rsidP="00A4428F">
            <w:pPr>
              <w:pStyle w:val="ListParagraph"/>
              <w:numPr>
                <w:ilvl w:val="0"/>
                <w:numId w:val="109"/>
              </w:numPr>
              <w:spacing w:after="0" w:line="240" w:lineRule="auto"/>
              <w:ind w:left="336"/>
              <w:rPr>
                <w:rFonts w:ascii="Times New Roman" w:hAnsi="Times New Roman" w:cs="Times New Roman"/>
              </w:rPr>
            </w:pPr>
            <w:r w:rsidRPr="00A4428F">
              <w:rPr>
                <w:rFonts w:ascii="Times New Roman" w:hAnsi="Times New Roman" w:cs="Times New Roman"/>
              </w:rPr>
              <w:t>Беседа « Что в имени моем»Дать понятие детям о том, что каждое имя воспринимается нами по - разному, что выбранное имя должно нравится.</w:t>
            </w:r>
          </w:p>
          <w:p w:rsidR="00773494" w:rsidRPr="00A4428F" w:rsidRDefault="00773494" w:rsidP="00A4428F">
            <w:pPr>
              <w:pStyle w:val="ListParagraph"/>
              <w:numPr>
                <w:ilvl w:val="0"/>
                <w:numId w:val="109"/>
              </w:numPr>
              <w:spacing w:after="0" w:line="240" w:lineRule="auto"/>
              <w:ind w:left="336"/>
              <w:rPr>
                <w:rFonts w:ascii="Times New Roman" w:hAnsi="Times New Roman" w:cs="Times New Roman"/>
              </w:rPr>
            </w:pPr>
            <w:r w:rsidRPr="00A4428F">
              <w:rPr>
                <w:rFonts w:ascii="Times New Roman" w:hAnsi="Times New Roman" w:cs="Times New Roman"/>
              </w:rPr>
              <w:t>С/р игра  «Гости»</w:t>
            </w:r>
            <w:r w:rsidRPr="00A4428F">
              <w:rPr>
                <w:rFonts w:ascii="Times New Roman" w:hAnsi="Times New Roman" w:cs="Times New Roman"/>
              </w:rPr>
              <w:tab/>
            </w:r>
            <w:r w:rsidRPr="00A4428F">
              <w:rPr>
                <w:rFonts w:ascii="Times New Roman" w:hAnsi="Times New Roman" w:cs="Times New Roman"/>
                <w:color w:val="000000"/>
                <w:shd w:val="clear" w:color="auto" w:fill="FFFFFF"/>
              </w:rPr>
              <w:t>Закрепление культурных навыков детей; воспитывать дружеские взаимоотношения во время игр.</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«Стирка кукольной одежды»</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воспитывать желание трудиться для блага других.</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труда</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10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Игра с пением «Подарок маме»: учить  каждую группу детей выполнять движения в соответствии с цветом полученных ими лент, выполнять игровые действия, обогащать двигательный опыт, развивать способность к слуховому представлению</w:t>
            </w:r>
          </w:p>
          <w:p w:rsidR="00773494" w:rsidRPr="00A4428F" w:rsidRDefault="00773494" w:rsidP="00A4428F">
            <w:pPr>
              <w:spacing w:after="0" w:line="240" w:lineRule="auto"/>
              <w:rPr>
                <w:rFonts w:ascii="Times New Roman" w:hAnsi="Times New Roman" w:cs="Times New Roman"/>
                <w:color w:val="002060"/>
              </w:rPr>
            </w:pPr>
            <w:r w:rsidRPr="00A4428F">
              <w:rPr>
                <w:rFonts w:ascii="Times New Roman" w:hAnsi="Times New Roman" w:cs="Times New Roman"/>
                <w:sz w:val="24"/>
                <w:szCs w:val="24"/>
              </w:rPr>
              <w:t>Прослушивание музыкальных произведений  воспевающих семью, песен о маме, колыбельных.</w:t>
            </w:r>
            <w:r w:rsidRPr="00A4428F">
              <w:rPr>
                <w:rFonts w:ascii="Times New Roman" w:hAnsi="Times New Roman" w:cs="Times New Roman"/>
                <w:color w:val="002060"/>
              </w:rPr>
              <w:t xml:space="preserve"> (</w:t>
            </w:r>
            <w:r w:rsidRPr="00A4428F">
              <w:rPr>
                <w:rFonts w:ascii="Times New Roman" w:hAnsi="Times New Roman" w:cs="Times New Roman"/>
                <w:sz w:val="24"/>
                <w:szCs w:val="24"/>
              </w:rPr>
              <w:t>Продолжать воспитывать интерес детей к музыке)</w:t>
            </w:r>
          </w:p>
          <w:p w:rsidR="00773494" w:rsidRPr="00A4428F" w:rsidRDefault="00773494" w:rsidP="00A4428F">
            <w:pPr>
              <w:pStyle w:val="ListParagraph"/>
              <w:numPr>
                <w:ilvl w:val="0"/>
                <w:numId w:val="100"/>
              </w:numPr>
              <w:spacing w:after="0" w:line="240" w:lineRule="auto"/>
              <w:ind w:left="336"/>
              <w:jc w:val="both"/>
              <w:rPr>
                <w:rFonts w:ascii="Times New Roman" w:hAnsi="Times New Roman" w:cs="Times New Roman"/>
                <w:sz w:val="24"/>
                <w:szCs w:val="24"/>
              </w:rPr>
            </w:pPr>
            <w:r w:rsidRPr="00A4428F">
              <w:rPr>
                <w:rFonts w:ascii="Times New Roman" w:hAnsi="Times New Roman" w:cs="Times New Roman"/>
                <w:sz w:val="24"/>
                <w:szCs w:val="24"/>
              </w:rPr>
              <w:t>Хороводная игра «Горошина» (учить детей инсценировать песню, выполнять игровые действия. Приобщать к культурным традициям русского народа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прослушивания</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vMerge w:val="restart"/>
          </w:tcPr>
          <w:p w:rsidR="00773494" w:rsidRPr="00A4428F" w:rsidRDefault="00773494" w:rsidP="00A4428F">
            <w:pPr>
              <w:pStyle w:val="ListParagraph"/>
              <w:numPr>
                <w:ilvl w:val="0"/>
                <w:numId w:val="100"/>
              </w:numPr>
              <w:shd w:val="clear" w:color="auto" w:fill="FFFFFF"/>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Рисование: «Семейный портрет»</w:t>
            </w:r>
          </w:p>
          <w:p w:rsidR="00773494" w:rsidRPr="00A4428F" w:rsidRDefault="00773494" w:rsidP="00A4428F">
            <w:pPr>
              <w:pStyle w:val="ListParagraph"/>
              <w:numPr>
                <w:ilvl w:val="0"/>
                <w:numId w:val="100"/>
              </w:numPr>
              <w:shd w:val="clear" w:color="auto" w:fill="FFFFFF"/>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Лепка по сказке «Репка»Показать детям через сказку, что дружная семья справится с любыми трудностями.</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Составление  коллажа «Моя семья»</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Рассматривание репродукций картин на тему «Мать и дитя»</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rPr>
            </w:pPr>
            <w:r w:rsidRPr="00A4428F">
              <w:rPr>
                <w:rFonts w:ascii="Times New Roman" w:hAnsi="Times New Roman" w:cs="Times New Roman"/>
              </w:rPr>
              <w:t>Аппликация  «Нарядное платье для мамы»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творческий замысел детей.</w:t>
            </w:r>
          </w:p>
          <w:p w:rsidR="00773494" w:rsidRPr="00A4428F" w:rsidRDefault="00773494" w:rsidP="00A4428F">
            <w:pPr>
              <w:pStyle w:val="ListParagraph"/>
              <w:numPr>
                <w:ilvl w:val="0"/>
                <w:numId w:val="110"/>
              </w:numPr>
              <w:spacing w:after="0" w:line="240" w:lineRule="auto"/>
              <w:ind w:left="336"/>
              <w:rPr>
                <w:rFonts w:ascii="Times New Roman" w:hAnsi="Times New Roman" w:cs="Times New Roman"/>
              </w:rPr>
            </w:pPr>
            <w:r w:rsidRPr="00A4428F">
              <w:rPr>
                <w:rFonts w:ascii="Times New Roman" w:hAnsi="Times New Roman" w:cs="Times New Roman"/>
              </w:rPr>
              <w:t>Лепка «Пирог для мамы»</w:t>
            </w:r>
          </w:p>
          <w:p w:rsidR="00773494" w:rsidRPr="00A4428F" w:rsidRDefault="00773494" w:rsidP="00A4428F">
            <w:pPr>
              <w:pStyle w:val="ListParagraph"/>
              <w:numPr>
                <w:ilvl w:val="0"/>
                <w:numId w:val="110"/>
              </w:numPr>
              <w:spacing w:after="0" w:line="240" w:lineRule="auto"/>
              <w:ind w:left="336"/>
              <w:rPr>
                <w:rFonts w:ascii="Times New Roman" w:hAnsi="Times New Roman" w:cs="Times New Roman"/>
              </w:rPr>
            </w:pPr>
            <w:r w:rsidRPr="00A4428F">
              <w:rPr>
                <w:rFonts w:ascii="Times New Roman" w:hAnsi="Times New Roman" w:cs="Times New Roman"/>
              </w:rPr>
              <w:t>Рисование « Мы гуляем с папой и мамой в парке» Воспитывать гордость за свою семью.</w:t>
            </w:r>
          </w:p>
          <w:p w:rsidR="00773494" w:rsidRPr="00A4428F" w:rsidRDefault="00773494" w:rsidP="00A4428F">
            <w:pPr>
              <w:pStyle w:val="ListParagraph"/>
              <w:numPr>
                <w:ilvl w:val="0"/>
                <w:numId w:val="110"/>
              </w:numPr>
              <w:spacing w:after="0" w:line="240" w:lineRule="auto"/>
              <w:ind w:left="336"/>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tc>
        <w:tc>
          <w:tcPr>
            <w:tcW w:w="3059" w:type="dxa"/>
            <w:vMerge w:val="restart"/>
            <w:tcBorders>
              <w:top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творчества</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0" w:type="auto"/>
            <w:vMerge/>
            <w:vAlign w:val="center"/>
          </w:tcPr>
          <w:p w:rsidR="00773494" w:rsidRPr="00A4428F" w:rsidRDefault="00773494" w:rsidP="00A4428F">
            <w:pPr>
              <w:spacing w:after="0" w:line="240" w:lineRule="auto"/>
              <w:jc w:val="both"/>
              <w:rPr>
                <w:rFonts w:ascii="Times New Roman" w:hAnsi="Times New Roman" w:cs="Times New Roman"/>
                <w:sz w:val="28"/>
                <w:szCs w:val="28"/>
              </w:rPr>
            </w:pPr>
          </w:p>
        </w:tc>
        <w:tc>
          <w:tcPr>
            <w:tcW w:w="0" w:type="auto"/>
            <w:vMerge/>
            <w:vAlign w:val="center"/>
          </w:tcPr>
          <w:p w:rsidR="00773494" w:rsidRPr="00A4428F" w:rsidRDefault="00773494" w:rsidP="00A4428F">
            <w:pPr>
              <w:spacing w:after="0" w:line="240" w:lineRule="auto"/>
              <w:rPr>
                <w:rFonts w:ascii="Times New Roman" w:hAnsi="Times New Roman" w:cs="Times New Roman"/>
                <w:sz w:val="28"/>
                <w:szCs w:val="28"/>
              </w:rPr>
            </w:pPr>
          </w:p>
        </w:tc>
      </w:tr>
      <w:tr w:rsidR="00773494" w:rsidRPr="00A4428F">
        <w:trPr>
          <w:trHeight w:val="2944"/>
        </w:trPr>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0" w:type="auto"/>
            <w:vMerge/>
            <w:tcBorders>
              <w:bottom w:val="single" w:sz="4" w:space="0" w:color="auto"/>
            </w:tcBorders>
            <w:vAlign w:val="center"/>
          </w:tcPr>
          <w:p w:rsidR="00773494" w:rsidRPr="00A4428F" w:rsidRDefault="00773494" w:rsidP="00A4428F">
            <w:pPr>
              <w:spacing w:after="0" w:line="240" w:lineRule="auto"/>
              <w:jc w:val="both"/>
              <w:rPr>
                <w:rFonts w:ascii="Times New Roman" w:hAnsi="Times New Roman" w:cs="Times New Roman"/>
                <w:sz w:val="28"/>
                <w:szCs w:val="28"/>
              </w:rPr>
            </w:pPr>
          </w:p>
        </w:tc>
        <w:tc>
          <w:tcPr>
            <w:tcW w:w="0" w:type="auto"/>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8"/>
                <w:szCs w:val="28"/>
              </w:rPr>
            </w:pPr>
          </w:p>
        </w:tc>
      </w:tr>
      <w:tr w:rsidR="00773494" w:rsidRPr="00A4428F">
        <w:trPr>
          <w:trHeight w:val="3270"/>
        </w:trPr>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Borders>
              <w:top w:val="single" w:sz="4" w:space="0" w:color="auto"/>
            </w:tcBorders>
          </w:tcPr>
          <w:p w:rsidR="00773494" w:rsidRPr="00A4428F" w:rsidRDefault="00773494" w:rsidP="00A4428F">
            <w:pPr>
              <w:pStyle w:val="ListParagraph"/>
              <w:numPr>
                <w:ilvl w:val="0"/>
                <w:numId w:val="100"/>
              </w:numPr>
              <w:shd w:val="clear" w:color="auto" w:fill="FFFFFF"/>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Конструирование из строительного материала и конструктора Лего</w:t>
            </w:r>
            <w:r w:rsidRPr="00A4428F">
              <w:rPr>
                <w:rFonts w:ascii="Times New Roman" w:hAnsi="Times New Roman" w:cs="Times New Roman"/>
                <w:sz w:val="24"/>
                <w:szCs w:val="24"/>
                <w:lang w:eastAsia="zh-CN"/>
              </w:rPr>
              <w:t>«Дома»</w:t>
            </w:r>
          </w:p>
          <w:p w:rsidR="00773494" w:rsidRPr="00A4428F" w:rsidRDefault="00773494" w:rsidP="00A4428F">
            <w:pPr>
              <w:shd w:val="clear" w:color="auto" w:fill="FFFFFF"/>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Совершенствовать умение детей видеть конструкцию предмета и анализировать её основные части; развивать умение строить дома разных конструкций. </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rPr>
            </w:pPr>
            <w:r w:rsidRPr="00A4428F">
              <w:rPr>
                <w:rFonts w:ascii="Times New Roman" w:hAnsi="Times New Roman" w:cs="Times New Roman"/>
              </w:rPr>
              <w:t>«Цветы для мамы» (оригами)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умения детей следовать устным инструкциям; обучать  различным приемам работы с бумагой; воспитывать желание порадовать маму.</w:t>
            </w:r>
          </w:p>
        </w:tc>
        <w:tc>
          <w:tcPr>
            <w:tcW w:w="3059" w:type="dxa"/>
            <w:tcBorders>
              <w:top w:val="single" w:sz="4" w:space="0" w:color="auto"/>
            </w:tcBorders>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Строительный материал, конструктор «Лего», схемы домов, бумага для оригами, образцы цветов, ножницы, клей</w:t>
            </w:r>
          </w:p>
        </w:tc>
      </w:tr>
    </w:tbl>
    <w:p w:rsidR="00773494" w:rsidRDefault="00773494" w:rsidP="00DA2F07">
      <w:pPr>
        <w:spacing w:after="0" w:line="240" w:lineRule="auto"/>
        <w:jc w:val="center"/>
        <w:rPr>
          <w:rFonts w:ascii="Times New Roman" w:hAnsi="Times New Roman" w:cs="Times New Roman"/>
          <w:b/>
          <w:bCs/>
          <w:sz w:val="28"/>
          <w:szCs w:val="28"/>
        </w:rPr>
      </w:pPr>
    </w:p>
    <w:p w:rsidR="00773494" w:rsidRDefault="00773494" w:rsidP="00DA2F0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МАРТ.  2 неделя</w:t>
      </w:r>
    </w:p>
    <w:p w:rsidR="00773494" w:rsidRPr="00CF38AF" w:rsidRDefault="00773494" w:rsidP="008E37F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Тема модуля</w:t>
      </w:r>
      <w:r>
        <w:rPr>
          <w:rFonts w:ascii="Times New Roman" w:hAnsi="Times New Roman" w:cs="Times New Roman"/>
          <w:i/>
          <w:iCs/>
          <w:sz w:val="28"/>
          <w:szCs w:val="28"/>
        </w:rPr>
        <w:t>: «Народные культуры и традиции»</w:t>
      </w:r>
      <w:r>
        <w:rPr>
          <w:rFonts w:ascii="Times New Roman" w:hAnsi="Times New Roman" w:cs="Times New Roman"/>
          <w:b/>
          <w:bCs/>
          <w:sz w:val="28"/>
          <w:szCs w:val="28"/>
        </w:rPr>
        <w:t>Сроки:13-31 марта</w:t>
      </w:r>
    </w:p>
    <w:p w:rsidR="00773494" w:rsidRDefault="00773494" w:rsidP="008E37FA">
      <w:pPr>
        <w:spacing w:after="0" w:line="240" w:lineRule="auto"/>
        <w:jc w:val="both"/>
        <w:rPr>
          <w:rFonts w:ascii="Times New Roman" w:hAnsi="Times New Roman" w:cs="Times New Roman"/>
          <w:b/>
          <w:bCs/>
          <w:i/>
          <w:iCs/>
          <w:sz w:val="28"/>
          <w:szCs w:val="28"/>
        </w:rPr>
      </w:pPr>
      <w:r>
        <w:rPr>
          <w:rFonts w:ascii="Times New Roman" w:hAnsi="Times New Roman" w:cs="Times New Roman"/>
          <w:b/>
          <w:bCs/>
          <w:sz w:val="28"/>
          <w:szCs w:val="28"/>
        </w:rPr>
        <w:t>Тема недели</w:t>
      </w:r>
      <w:r>
        <w:rPr>
          <w:rFonts w:ascii="Times New Roman" w:hAnsi="Times New Roman" w:cs="Times New Roman"/>
          <w:sz w:val="28"/>
          <w:szCs w:val="28"/>
        </w:rPr>
        <w:t xml:space="preserve">: </w:t>
      </w:r>
      <w:r>
        <w:rPr>
          <w:rFonts w:ascii="Times New Roman" w:hAnsi="Times New Roman" w:cs="Times New Roman"/>
          <w:b/>
          <w:bCs/>
          <w:i/>
          <w:iCs/>
          <w:sz w:val="28"/>
          <w:szCs w:val="28"/>
        </w:rPr>
        <w:t>« Народная игрушка. Русская изба» (13 – 17  марта)</w:t>
      </w:r>
    </w:p>
    <w:p w:rsidR="00773494" w:rsidRPr="007F30BD" w:rsidRDefault="00773494" w:rsidP="007F30BD">
      <w:pPr>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Цель: </w:t>
      </w:r>
      <w:r w:rsidRPr="007F30BD">
        <w:rPr>
          <w:rFonts w:ascii="Times New Roman" w:hAnsi="Times New Roman" w:cs="Times New Roman"/>
          <w:sz w:val="24"/>
          <w:szCs w:val="24"/>
        </w:rPr>
        <w:t>продолжать знакомить детей с народными традициями и обычаями, с народным декоративно-прикладным искусством (Дымково, Городец, Гжель, Хохлома). Расширять представления о народных игрушках (матрёшки, Богородская, бирюльки). Знакомить с национальным декоративно-прикладным искусством. Рассказать о русской избе и других строениях, их внутреннем убранстве, предметах быта. Расширять  представления об истории вещей. Закрепить представление об истории возникновения, производстве и росписи предметов народного промысла. Воспитывать уважение к труду русских мастеров, чувство гордости за творчество русскихмастеров</w:t>
      </w:r>
    </w:p>
    <w:p w:rsidR="00773494" w:rsidRPr="007F30BD" w:rsidRDefault="00773494" w:rsidP="007F30BD">
      <w:pPr>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Итоговоемероприятие: </w:t>
      </w:r>
      <w:r w:rsidRPr="007F30BD">
        <w:rPr>
          <w:rFonts w:ascii="Times New Roman" w:hAnsi="Times New Roman" w:cs="Times New Roman"/>
          <w:sz w:val="24"/>
          <w:szCs w:val="24"/>
        </w:rPr>
        <w:t>выставка «куклы своими руками</w:t>
      </w:r>
    </w:p>
    <w:p w:rsidR="00773494" w:rsidRPr="00BE005C" w:rsidRDefault="00773494" w:rsidP="007F30B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Работа с родителями: </w:t>
      </w:r>
      <w:r>
        <w:rPr>
          <w:rFonts w:ascii="Times New Roman" w:hAnsi="Times New Roman" w:cs="Times New Roman"/>
          <w:sz w:val="28"/>
          <w:szCs w:val="28"/>
        </w:rPr>
        <w:t>Предложить родителям принять участие в создании кукол своими руками, подобрать необходимое оборудование.</w:t>
      </w:r>
    </w:p>
    <w:p w:rsidR="00773494" w:rsidRDefault="00773494" w:rsidP="008E37FA">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9"/>
        <w:gridCol w:w="2485"/>
        <w:gridCol w:w="3429"/>
        <w:gridCol w:w="4863"/>
        <w:gridCol w:w="3059"/>
      </w:tblGrid>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 области</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Образовательные</w:t>
            </w:r>
          </w:p>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 модули</w:t>
            </w:r>
          </w:p>
        </w:tc>
        <w:tc>
          <w:tcPr>
            <w:tcW w:w="3429" w:type="dxa"/>
          </w:tcPr>
          <w:p w:rsidR="00773494" w:rsidRPr="00A4428F" w:rsidRDefault="00773494" w:rsidP="00A4428F">
            <w:pPr>
              <w:spacing w:after="0" w:line="240" w:lineRule="auto"/>
              <w:jc w:val="center"/>
              <w:rPr>
                <w:rFonts w:ascii="Times New Roman" w:hAnsi="Times New Roman" w:cs="Times New Roman"/>
                <w:b/>
                <w:bCs/>
                <w:sz w:val="28"/>
                <w:szCs w:val="28"/>
              </w:rPr>
            </w:pPr>
          </w:p>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ННОД</w:t>
            </w:r>
          </w:p>
        </w:tc>
        <w:tc>
          <w:tcPr>
            <w:tcW w:w="4863" w:type="dxa"/>
          </w:tcPr>
          <w:p w:rsidR="00773494" w:rsidRPr="00A4428F" w:rsidRDefault="00773494" w:rsidP="00A4428F">
            <w:pPr>
              <w:spacing w:after="0" w:line="240" w:lineRule="auto"/>
              <w:jc w:val="center"/>
              <w:rPr>
                <w:rFonts w:ascii="Times New Roman" w:hAnsi="Times New Roman" w:cs="Times New Roman"/>
                <w:b/>
                <w:bCs/>
                <w:sz w:val="28"/>
                <w:szCs w:val="28"/>
              </w:rPr>
            </w:pPr>
            <w:r w:rsidRPr="00A4428F">
              <w:rPr>
                <w:rFonts w:ascii="Times New Roman" w:hAnsi="Times New Roman" w:cs="Times New Roman"/>
                <w:b/>
                <w:bCs/>
                <w:sz w:val="28"/>
                <w:szCs w:val="28"/>
              </w:rPr>
              <w:t>Совместная образовательная деятельность в режимных моментах</w:t>
            </w:r>
          </w:p>
        </w:tc>
        <w:tc>
          <w:tcPr>
            <w:tcW w:w="3059" w:type="dxa"/>
          </w:tcPr>
          <w:p w:rsidR="00773494" w:rsidRPr="00A4428F" w:rsidRDefault="00773494" w:rsidP="00A4428F">
            <w:pPr>
              <w:spacing w:after="0" w:line="240" w:lineRule="auto"/>
              <w:jc w:val="both"/>
              <w:rPr>
                <w:rFonts w:ascii="Times New Roman" w:hAnsi="Times New Roman" w:cs="Times New Roman"/>
                <w:b/>
                <w:bCs/>
                <w:sz w:val="24"/>
                <w:szCs w:val="24"/>
              </w:rPr>
            </w:pPr>
            <w:r w:rsidRPr="00A4428F">
              <w:rPr>
                <w:rFonts w:ascii="Times New Roman" w:hAnsi="Times New Roman" w:cs="Times New Roman"/>
                <w:b/>
                <w:bCs/>
                <w:sz w:val="24"/>
                <w:szCs w:val="24"/>
              </w:rPr>
              <w:t>Развивающая предметно- пространственная среда для самостоятдеят-ти детей</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Познавательное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ФЦКМ</w:t>
            </w:r>
          </w:p>
        </w:tc>
        <w:tc>
          <w:tcPr>
            <w:tcW w:w="3429"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sz w:val="28"/>
                <w:szCs w:val="28"/>
              </w:rPr>
              <w:t xml:space="preserve">тема: </w:t>
            </w:r>
            <w:r w:rsidRPr="00A4428F">
              <w:rPr>
                <w:rFonts w:ascii="Times New Roman" w:hAnsi="Times New Roman" w:cs="Times New Roman"/>
                <w:b/>
                <w:bCs/>
              </w:rPr>
              <w:t xml:space="preserve"> “</w:t>
            </w:r>
            <w:r w:rsidRPr="00A4428F">
              <w:rPr>
                <w:rFonts w:ascii="Times New Roman" w:hAnsi="Times New Roman" w:cs="Times New Roman"/>
                <w:b/>
                <w:bCs/>
                <w:sz w:val="24"/>
                <w:szCs w:val="24"/>
              </w:rPr>
              <w:t>Народная игрушка”.</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Продолжать знакомить детей с народными традициями и обычаями, с народным декоративно-прикладным искусством; расширять представления о народных игрушках; рассказать о русской избе и других строениях, их внутреннем убранстве, предметах быта. (Голицына с 403, 419. Презентация)</w:t>
            </w:r>
          </w:p>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00"/>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Настольно – печатные игры, головоломки для интеллектуального развития детей.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(Предоставить детям возможность выбора; развивать познавательный интерес).</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sz w:val="24"/>
                <w:szCs w:val="24"/>
              </w:rPr>
            </w:pPr>
            <w:r w:rsidRPr="00A4428F">
              <w:rPr>
                <w:rFonts w:ascii="Times New Roman" w:hAnsi="Times New Roman" w:cs="Times New Roman"/>
                <w:lang w:eastAsia="zh-CN"/>
              </w:rPr>
              <w:t>Игра «Пантомима» (Развивать пантомимические навыки детей.)</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sz w:val="24"/>
                <w:szCs w:val="24"/>
              </w:rPr>
            </w:pPr>
            <w:r w:rsidRPr="00A4428F">
              <w:rPr>
                <w:rFonts w:ascii="Times New Roman" w:hAnsi="Times New Roman" w:cs="Times New Roman"/>
                <w:lang w:eastAsia="zh-CN"/>
              </w:rPr>
              <w:t>д/и «Чудесный мешочек» - учить узнавать предметы с помощью различных анализаторов, упражнять в порядковом счете. Учить составлять описание предмета, на основе тактильных ощущений.</w:t>
            </w:r>
          </w:p>
          <w:p w:rsidR="00773494" w:rsidRPr="00A4428F" w:rsidRDefault="00773494" w:rsidP="00A4428F">
            <w:pPr>
              <w:pStyle w:val="ListParagraph"/>
              <w:numPr>
                <w:ilvl w:val="0"/>
                <w:numId w:val="100"/>
              </w:numPr>
              <w:spacing w:after="0" w:line="240" w:lineRule="auto"/>
              <w:ind w:left="336"/>
              <w:rPr>
                <w:rFonts w:ascii="Times New Roman" w:hAnsi="Times New Roman" w:cs="Times New Roman"/>
                <w:sz w:val="24"/>
                <w:szCs w:val="24"/>
              </w:rPr>
            </w:pPr>
            <w:r w:rsidRPr="00A4428F">
              <w:rPr>
                <w:rFonts w:ascii="Times New Roman" w:hAnsi="Times New Roman" w:cs="Times New Roman"/>
                <w:lang w:eastAsia="zh-CN"/>
              </w:rPr>
              <w:t>Викторина «Что мы знаем о весне?» - учить детей замечать изменения, происходящие в природе, отвечать на вопросы, правильно называть природные явления, объекты природы. Учить соблюдать правила интеллектуальных соревнований.</w:t>
            </w:r>
          </w:p>
        </w:tc>
        <w:tc>
          <w:tcPr>
            <w:tcW w:w="305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Старинные предметы, предметы дымковской, хохломской, городецкой росписи и др.иллюстрации эволюции некоторых предметов быта, силуэты деревянной посуды, старинная одежда, вышивка, кружево, фонограмма русской хороводной мелодии. Презентация  «Декоративно – прикладное искусство России»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ФЭМП</w:t>
            </w:r>
          </w:p>
        </w:tc>
        <w:tc>
          <w:tcPr>
            <w:tcW w:w="3429"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тема: «Число 19. Состав числа 10 из двух меньших».</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познакомить с образованием числа 19 и новой счетной единицей – десяток. Учить писать число 19. Закреплять умение составлять число 10 из двух меньших чисел. Закреплять умение сравнивать предметы по величине, используя результаты сравнения. (з № 25 с 71)</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 xml:space="preserve">Тема: «Решение примеров. Ориентировка в пространстве» </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sz w:val="24"/>
                <w:szCs w:val="24"/>
              </w:rPr>
              <w:t>Задачи: Продолжать закреплять умения решать примеры второго десятка. Закреплять знания чисел второго десятка. Продолжать учить решать логические задачи, понимать и выполнять их самостоятельно. Формировать навык самоконтроля и самооценки.</w:t>
            </w:r>
          </w:p>
        </w:tc>
        <w:tc>
          <w:tcPr>
            <w:tcW w:w="4863" w:type="dxa"/>
          </w:tcPr>
          <w:p w:rsidR="00773494" w:rsidRPr="00A4428F" w:rsidRDefault="00773494" w:rsidP="00A4428F">
            <w:pPr>
              <w:pStyle w:val="ListParagraph"/>
              <w:numPr>
                <w:ilvl w:val="0"/>
                <w:numId w:val="100"/>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4"/>
                <w:szCs w:val="24"/>
              </w:rPr>
              <w:t>Игровое задание «считай и записывай» (закреплять знание цифр, умение соотносить количество предметов с числом)</w:t>
            </w:r>
          </w:p>
          <w:p w:rsidR="00773494" w:rsidRPr="00A4428F" w:rsidRDefault="00773494" w:rsidP="00A4428F">
            <w:pPr>
              <w:pStyle w:val="ListParagraph"/>
              <w:numPr>
                <w:ilvl w:val="0"/>
                <w:numId w:val="100"/>
              </w:numPr>
              <w:spacing w:after="0" w:line="240" w:lineRule="auto"/>
              <w:ind w:left="336"/>
              <w:jc w:val="both"/>
              <w:rPr>
                <w:rFonts w:ascii="Times New Roman" w:hAnsi="Times New Roman" w:cs="Times New Roman"/>
                <w:sz w:val="28"/>
                <w:szCs w:val="28"/>
              </w:rPr>
            </w:pPr>
            <w:r w:rsidRPr="00A4428F">
              <w:rPr>
                <w:rFonts w:ascii="Times New Roman" w:hAnsi="Times New Roman" w:cs="Times New Roman"/>
                <w:sz w:val="24"/>
                <w:szCs w:val="24"/>
              </w:rPr>
              <w:t>Игровое упр. «дорисуй квадраты» (предложить дорисовать квадраты так, чтобы получились разные предметы, развивать воображение, творческие способности)</w:t>
            </w:r>
          </w:p>
          <w:p w:rsidR="00773494" w:rsidRPr="00A4428F" w:rsidRDefault="00773494" w:rsidP="00A4428F">
            <w:pPr>
              <w:pStyle w:val="ListParagraph"/>
              <w:numPr>
                <w:ilvl w:val="0"/>
                <w:numId w:val="100"/>
              </w:numPr>
              <w:spacing w:after="0" w:line="240" w:lineRule="auto"/>
              <w:ind w:left="336"/>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Тетради, карандаши, линейки, счетный материал, геометрические фигуры, предметные картинки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ФЭЭП</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«В мире красок»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вызвать желание детей знакомиться с миром красок; закрепить навык получения нового цвета путём смешивания основных красок; активизировать словарь детей; развивать познавательную активность.</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rPr>
              <w:t>Аджи «ПР», с.89</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Гуашь, кисточки, альбомные листы,</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Речевое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Развитие речи</w:t>
            </w:r>
          </w:p>
        </w:tc>
        <w:tc>
          <w:tcPr>
            <w:tcW w:w="3429"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8"/>
                <w:szCs w:val="28"/>
              </w:rPr>
              <w:t>тема:</w:t>
            </w:r>
            <w:r w:rsidRPr="00A4428F">
              <w:rPr>
                <w:rFonts w:ascii="Times New Roman" w:hAnsi="Times New Roman" w:cs="Times New Roman"/>
                <w:sz w:val="24"/>
                <w:szCs w:val="24"/>
              </w:rPr>
              <w:t xml:space="preserve"> « Придумывание рассказа по набору игрушек, связанных с содержанием потешек и скороговорок»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Учить составлять рассказ по плану, предложенному воспитателем. Упражнять в подборе  определений к словам по теме. Упражнять в делении слов на слоги. Упражнять в произнесении знакомых скороговорок в разном темпе, с разной силой голоса, передавая интонации вопроса и ответа. Активизировать знание потешек  и скороговорок. (Голицина с 409)</w:t>
            </w:r>
          </w:p>
        </w:tc>
        <w:tc>
          <w:tcPr>
            <w:tcW w:w="4863" w:type="dxa"/>
          </w:tcPr>
          <w:p w:rsidR="00773494" w:rsidRPr="00A4428F" w:rsidRDefault="00773494" w:rsidP="00A4428F">
            <w:pPr>
              <w:pStyle w:val="ListParagraph"/>
              <w:numPr>
                <w:ilvl w:val="0"/>
                <w:numId w:val="111"/>
              </w:numPr>
              <w:spacing w:after="0" w:line="240" w:lineRule="auto"/>
              <w:ind w:left="336"/>
              <w:rPr>
                <w:rFonts w:ascii="Times New Roman" w:hAnsi="Times New Roman" w:cs="Times New Roman"/>
                <w:sz w:val="24"/>
                <w:szCs w:val="24"/>
              </w:rPr>
            </w:pPr>
            <w:r w:rsidRPr="00A4428F">
              <w:rPr>
                <w:rFonts w:ascii="Times New Roman" w:hAnsi="Times New Roman" w:cs="Times New Roman"/>
                <w:sz w:val="24"/>
                <w:szCs w:val="24"/>
              </w:rPr>
              <w:t>Пальчиковая гимнастика «Кошка Матрешка» (Голицына с 411)</w:t>
            </w:r>
          </w:p>
          <w:p w:rsidR="00773494" w:rsidRPr="00A4428F" w:rsidRDefault="00773494" w:rsidP="00A4428F">
            <w:pPr>
              <w:pStyle w:val="ListParagraph"/>
              <w:numPr>
                <w:ilvl w:val="0"/>
                <w:numId w:val="111"/>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«Назови игрушку» (игрушка из дерева (какая?) - …)</w:t>
            </w:r>
          </w:p>
          <w:p w:rsidR="00773494" w:rsidRPr="00A4428F" w:rsidRDefault="00773494" w:rsidP="00A4428F">
            <w:pPr>
              <w:pStyle w:val="ListParagraph"/>
              <w:numPr>
                <w:ilvl w:val="0"/>
                <w:numId w:val="111"/>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Д/у «Скажи по другому»</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Упражнять детей в выражении одной и той-же мысли разными синтаксическими конструкциями.</w:t>
            </w:r>
          </w:p>
          <w:p w:rsidR="00773494" w:rsidRPr="00A4428F" w:rsidRDefault="00773494" w:rsidP="00A4428F">
            <w:pPr>
              <w:pStyle w:val="ListParagraph"/>
              <w:numPr>
                <w:ilvl w:val="0"/>
                <w:numId w:val="112"/>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Игра «Телефон»</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sz w:val="24"/>
                <w:szCs w:val="24"/>
                <w:lang w:eastAsia="zh-CN"/>
              </w:rPr>
              <w:t>Развивать фантазию, диалогическую речь детей</w:t>
            </w:r>
            <w:r w:rsidRPr="00A4428F">
              <w:rPr>
                <w:rFonts w:ascii="Times New Roman" w:hAnsi="Times New Roman" w:cs="Times New Roman"/>
                <w:lang w:eastAsia="zh-CN"/>
              </w:rPr>
              <w:t>.</w:t>
            </w: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Игрушки, соответствующие содержанию потешек и скороговорок, в том числе выполненные народными мастерами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Обучение грамоте</w:t>
            </w:r>
          </w:p>
        </w:tc>
        <w:tc>
          <w:tcPr>
            <w:tcW w:w="3429"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«Звук [ч] и буква Чч. Дифференц. звуков [ч - т , ч - ш]»</w:t>
            </w:r>
          </w:p>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4"/>
                <w:szCs w:val="24"/>
              </w:rPr>
              <w:t>Задачи: з</w:t>
            </w:r>
            <w:r w:rsidRPr="00A4428F">
              <w:rPr>
                <w:rFonts w:ascii="Times New Roman" w:hAnsi="Times New Roman" w:cs="Times New Roman"/>
                <w:sz w:val="24"/>
                <w:szCs w:val="24"/>
                <w:shd w:val="clear" w:color="auto" w:fill="FFFFFF"/>
              </w:rPr>
              <w:t>акреплять правильное произношение звуков в слогах, словах, чистоговорках и во фразовой речи; учить детей различать эти звуки на слух и в произношении; формировать фонематический слух; продолжать учить звуковому анализу слов; закреплять умение определять место звука в словах.</w:t>
            </w:r>
          </w:p>
        </w:tc>
        <w:tc>
          <w:tcPr>
            <w:tcW w:w="4863" w:type="dxa"/>
          </w:tcPr>
          <w:p w:rsidR="00773494" w:rsidRPr="00A4428F" w:rsidRDefault="00773494" w:rsidP="00A4428F">
            <w:pPr>
              <w:pStyle w:val="ListParagraph"/>
              <w:numPr>
                <w:ilvl w:val="0"/>
                <w:numId w:val="111"/>
              </w:numPr>
              <w:spacing w:after="0" w:line="240" w:lineRule="auto"/>
              <w:ind w:left="336"/>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«Угадай слово»</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умение детей делить слова на слоги.</w:t>
            </w:r>
          </w:p>
          <w:p w:rsidR="00773494" w:rsidRPr="00A4428F" w:rsidRDefault="00773494" w:rsidP="00A4428F">
            <w:pPr>
              <w:pStyle w:val="ListParagraph"/>
              <w:numPr>
                <w:ilvl w:val="0"/>
                <w:numId w:val="111"/>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«Сплетём венок из предложений»</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Упражнять детей в составлении предложений, объединённых тематически; воспитывать речевое внимание.</w:t>
            </w:r>
          </w:p>
          <w:p w:rsidR="00773494" w:rsidRPr="00A4428F" w:rsidRDefault="00773494" w:rsidP="00A4428F">
            <w:pPr>
              <w:pStyle w:val="ListParagraph"/>
              <w:numPr>
                <w:ilvl w:val="0"/>
                <w:numId w:val="111"/>
              </w:numPr>
              <w:spacing w:after="0" w:line="240" w:lineRule="auto"/>
              <w:ind w:left="478"/>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«Дополни предложение»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Упражнять детей в составлении сложных предложений с придаточным причины, цели.</w:t>
            </w: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pStyle w:val="ListParagraph"/>
              <w:spacing w:after="0" w:line="240" w:lineRule="auto"/>
              <w:ind w:left="770"/>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Предметные картинки, схемы слов, буквы, тетради, карандаши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Восприятие ХЛ</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color w:val="000000"/>
                <w:sz w:val="24"/>
                <w:szCs w:val="24"/>
                <w:lang w:eastAsia="zh-CN"/>
              </w:rPr>
              <w:t>Б. Житков «Что я видел».Задачи: учить детей внимательно слушать произведение, отвечать на вопросы; развивать память мышление, воображение.</w:t>
            </w:r>
          </w:p>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color w:val="000000"/>
                <w:sz w:val="24"/>
                <w:szCs w:val="24"/>
                <w:lang w:eastAsia="zh-CN"/>
              </w:rPr>
              <w:t>С. Маршак «Мяч» Задачи: развивать память, речь, воображение; воспитывать интерес к детской литературе.</w:t>
            </w:r>
          </w:p>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color w:val="000000"/>
                <w:sz w:val="24"/>
                <w:szCs w:val="24"/>
                <w:lang w:eastAsia="zh-CN"/>
              </w:rPr>
              <w:t xml:space="preserve">А. Барто «Веревочка», «Игрушки».Задачи: продолжить знакомить детей с творчеством Барто; развивать речь, внимание, память, мышление.    </w:t>
            </w:r>
          </w:p>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color w:val="000000"/>
                <w:sz w:val="24"/>
                <w:szCs w:val="24"/>
                <w:lang w:eastAsia="zh-CN"/>
              </w:rPr>
              <w:t>В. Катаев «Цветик – семицветик»Задачи: учить детей внимательно слушать сказку, отвечать на вопросы; формировать умение передавать своё отношение к героине сказки.</w:t>
            </w:r>
          </w:p>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color w:val="000000"/>
                <w:sz w:val="24"/>
                <w:szCs w:val="24"/>
                <w:lang w:eastAsia="zh-CN"/>
              </w:rPr>
              <w:t>Е. Серова «Нехорошая история».        Рассматривание иллюстрированных книг, книжек-раскрасок со сказками и рассказами об игрушках.              Закреплять знания детей о литературных произведениях.</w:t>
            </w:r>
          </w:p>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 xml:space="preserve">Рнс «Василиса Премудрая» </w:t>
            </w:r>
          </w:p>
          <w:p w:rsidR="00773494" w:rsidRPr="00A4428F" w:rsidRDefault="00773494" w:rsidP="00A4428F">
            <w:pPr>
              <w:pStyle w:val="ListParagraph"/>
              <w:numPr>
                <w:ilvl w:val="0"/>
                <w:numId w:val="111"/>
              </w:numPr>
              <w:spacing w:after="0" w:line="240" w:lineRule="auto"/>
              <w:ind w:left="478"/>
              <w:jc w:val="both"/>
              <w:rPr>
                <w:rFonts w:ascii="Times New Roman" w:hAnsi="Times New Roman" w:cs="Times New Roman"/>
                <w:sz w:val="24"/>
                <w:szCs w:val="24"/>
              </w:rPr>
            </w:pPr>
            <w:r w:rsidRPr="00A4428F">
              <w:rPr>
                <w:rFonts w:ascii="Times New Roman" w:hAnsi="Times New Roman" w:cs="Times New Roman"/>
                <w:sz w:val="24"/>
                <w:szCs w:val="24"/>
              </w:rPr>
              <w:t>Рассматривание репродукции картины В. Васнецова « Иван – царевич на сером волке» - закрепить знание понятий: народное творчество, народная сказка. Закрепить знания об особенностях композиции и языка сказки. Продолжать учить рассматривать репродукции, формировать умения воспринимать ее настроение, выражать свое отноршение.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Сказки, книги, репродукции картин, иллюстрации декоративно – прикладного искусства России.</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Физ-ра  на прогулке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Карточка № 2</w:t>
            </w:r>
          </w:p>
        </w:tc>
        <w:tc>
          <w:tcPr>
            <w:tcW w:w="4863" w:type="dxa"/>
          </w:tcPr>
          <w:p w:rsidR="00773494" w:rsidRPr="00A4428F" w:rsidRDefault="00773494" w:rsidP="00A4428F">
            <w:pPr>
              <w:pStyle w:val="ListParagraph"/>
              <w:numPr>
                <w:ilvl w:val="0"/>
                <w:numId w:val="113"/>
              </w:numPr>
              <w:spacing w:after="0" w:line="240" w:lineRule="auto"/>
              <w:ind w:left="336"/>
              <w:rPr>
                <w:rFonts w:ascii="Times New Roman" w:hAnsi="Times New Roman" w:cs="Times New Roman"/>
              </w:rPr>
            </w:pPr>
            <w:r w:rsidRPr="00A4428F">
              <w:rPr>
                <w:rFonts w:ascii="Times New Roman" w:hAnsi="Times New Roman" w:cs="Times New Roman"/>
              </w:rPr>
              <w:t>П/и «Кто быстрее доведёт мяч», «Самый ловкий бросок»</w:t>
            </w:r>
          </w:p>
          <w:p w:rsidR="00773494" w:rsidRPr="00A4428F" w:rsidRDefault="00773494" w:rsidP="00A4428F">
            <w:pPr>
              <w:pStyle w:val="ListParagraph"/>
              <w:numPr>
                <w:ilvl w:val="0"/>
                <w:numId w:val="113"/>
              </w:numPr>
              <w:spacing w:after="0" w:line="240" w:lineRule="auto"/>
              <w:ind w:left="336"/>
              <w:rPr>
                <w:rFonts w:ascii="Times New Roman" w:hAnsi="Times New Roman" w:cs="Times New Roman"/>
              </w:rPr>
            </w:pPr>
            <w:r w:rsidRPr="00A4428F">
              <w:rPr>
                <w:rFonts w:ascii="Times New Roman" w:hAnsi="Times New Roman" w:cs="Times New Roman"/>
              </w:rPr>
              <w:t>Игры с катанием, бросанием, ловлей мячей. Способствовать развитию интереса к спортивным играм.</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мячи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здоровье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Ситуативный разговор на тему «Зачем игрушки нужно мыть?»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представления о значении обработки и дезинфекции игрушек в жизни человека.</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tcPr>
          <w:p w:rsidR="00773494" w:rsidRPr="00A4428F" w:rsidRDefault="00773494" w:rsidP="00A4428F">
            <w:pPr>
              <w:spacing w:after="0" w:line="240" w:lineRule="auto"/>
              <w:jc w:val="both"/>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 xml:space="preserve">Физкультура </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Социально –коммуникативное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Социализация</w:t>
            </w:r>
          </w:p>
        </w:tc>
        <w:tc>
          <w:tcPr>
            <w:tcW w:w="3429" w:type="dxa"/>
          </w:tcPr>
          <w:p w:rsidR="00773494" w:rsidRPr="00A4428F" w:rsidRDefault="00773494" w:rsidP="00A4428F">
            <w:pPr>
              <w:spacing w:after="0" w:line="240" w:lineRule="auto"/>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14"/>
              </w:numPr>
              <w:spacing w:after="0" w:line="240" w:lineRule="auto"/>
              <w:ind w:left="478"/>
              <w:rPr>
                <w:rFonts w:ascii="Times New Roman" w:hAnsi="Times New Roman" w:cs="Times New Roman"/>
              </w:rPr>
            </w:pPr>
            <w:r w:rsidRPr="00A4428F">
              <w:rPr>
                <w:rFonts w:ascii="Times New Roman" w:hAnsi="Times New Roman" w:cs="Times New Roman"/>
              </w:rPr>
              <w:t>С/р игра  «Магазин игрушек»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Закреплять умение детей брать на себя различные роли в соответствии с сюжетом.</w:t>
            </w:r>
          </w:p>
          <w:p w:rsidR="00773494" w:rsidRPr="00A4428F" w:rsidRDefault="00773494" w:rsidP="00A4428F">
            <w:pPr>
              <w:pStyle w:val="ListParagraph"/>
              <w:numPr>
                <w:ilvl w:val="0"/>
                <w:numId w:val="114"/>
              </w:numPr>
              <w:spacing w:after="0" w:line="240" w:lineRule="auto"/>
              <w:ind w:left="336"/>
              <w:rPr>
                <w:rFonts w:ascii="Times New Roman" w:hAnsi="Times New Roman" w:cs="Times New Roman"/>
              </w:rPr>
            </w:pPr>
            <w:r w:rsidRPr="00A4428F">
              <w:rPr>
                <w:rFonts w:ascii="Times New Roman" w:hAnsi="Times New Roman" w:cs="Times New Roman"/>
              </w:rPr>
              <w:t>С/р игра  «Фотоателье»Расширить и закрепить знания детей о работе фотоателье; воспитывать культуру поведения в общественных местах; учить благодарить за оказанную помощь, услугу.</w:t>
            </w:r>
          </w:p>
          <w:p w:rsidR="00773494" w:rsidRPr="00A4428F" w:rsidRDefault="00773494" w:rsidP="00A4428F">
            <w:pPr>
              <w:pStyle w:val="ListParagraph"/>
              <w:numPr>
                <w:ilvl w:val="0"/>
                <w:numId w:val="114"/>
              </w:numPr>
              <w:spacing w:after="0" w:line="240" w:lineRule="auto"/>
              <w:ind w:left="336"/>
              <w:rPr>
                <w:rFonts w:ascii="Times New Roman" w:hAnsi="Times New Roman" w:cs="Times New Roman"/>
              </w:rPr>
            </w:pPr>
            <w:r w:rsidRPr="00A4428F">
              <w:rPr>
                <w:rFonts w:ascii="Times New Roman" w:hAnsi="Times New Roman" w:cs="Times New Roman"/>
              </w:rPr>
              <w:t>Ситуация общения  «Хвались не тем, что можешь сделать, а тем, что уже сделал»</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Показать детям что хвастовство – отрицательное качество характера человека; учить детей слушать литературные произведения, делать выводы, обсуждать поступки персонажей.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«С – КР», с.68</w:t>
            </w:r>
          </w:p>
          <w:p w:rsidR="00773494" w:rsidRPr="00A4428F" w:rsidRDefault="00773494" w:rsidP="00A4428F">
            <w:pPr>
              <w:pStyle w:val="ListParagraph"/>
              <w:numPr>
                <w:ilvl w:val="0"/>
                <w:numId w:val="117"/>
              </w:numPr>
              <w:spacing w:after="0" w:line="240" w:lineRule="auto"/>
              <w:ind w:left="336"/>
              <w:rPr>
                <w:rFonts w:ascii="Times New Roman" w:hAnsi="Times New Roman" w:cs="Times New Roman"/>
                <w:lang w:eastAsia="zh-CN"/>
              </w:rPr>
            </w:pPr>
            <w:r w:rsidRPr="00A4428F">
              <w:rPr>
                <w:rFonts w:ascii="Times New Roman" w:hAnsi="Times New Roman" w:cs="Times New Roman"/>
              </w:rPr>
              <w:t>с/р игра «Школа». Анализ ситуации. – используя метод косвенного руководства игрой, предложить днтям обыграть различные ситуации, выступать поочередно в роли учащихся, учителя, родителей; рассмотреть различные модели поведения. Формировать социокультурные и коммуникативные компетенции.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игр и бесед</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Труд</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Уход за комнатными растениями, огородом на окне.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Атрибуты для труда</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безопасность</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pStyle w:val="ListParagraph"/>
              <w:numPr>
                <w:ilvl w:val="0"/>
                <w:numId w:val="115"/>
              </w:numPr>
              <w:spacing w:after="0" w:line="240" w:lineRule="auto"/>
              <w:ind w:left="336"/>
              <w:rPr>
                <w:rFonts w:ascii="Times New Roman" w:hAnsi="Times New Roman" w:cs="Times New Roman"/>
                <w:lang w:eastAsia="zh-CN"/>
              </w:rPr>
            </w:pPr>
            <w:r w:rsidRPr="00A4428F">
              <w:rPr>
                <w:rFonts w:ascii="Times New Roman" w:hAnsi="Times New Roman" w:cs="Times New Roman"/>
                <w:lang w:eastAsia="zh-CN"/>
              </w:rPr>
              <w:t>Беседа с элементами рассуждения на тему: «Какие игрушки – опасные?»</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Формировать представление детей о том, что игрушки при неумелом обращении могут причинить вред здоровью и стать причиной беды. Рассматривание иллюстраций, изображающих поломанные игрушки и опасные ситуации, связанные с ними. Способствовать формированию чувства бережливости и желания ремонтировать сломанные игрушки. </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Закреплять умение поддерживать порядок в группе и на участке.</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Сюжетные картинки по теме</w:t>
            </w:r>
          </w:p>
        </w:tc>
      </w:tr>
      <w:tr w:rsidR="00773494" w:rsidRPr="00A4428F">
        <w:tc>
          <w:tcPr>
            <w:tcW w:w="2539" w:type="dxa"/>
            <w:vMerge w:val="restart"/>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Художественно – эстетическое развитие</w:t>
            </w: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Музыка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tcPr>
          <w:p w:rsidR="00773494" w:rsidRPr="00A4428F" w:rsidRDefault="00773494" w:rsidP="00A4428F">
            <w:pPr>
              <w:pStyle w:val="ListParagraph"/>
              <w:numPr>
                <w:ilvl w:val="0"/>
                <w:numId w:val="115"/>
              </w:numPr>
              <w:spacing w:after="0" w:line="240" w:lineRule="auto"/>
              <w:ind w:left="336"/>
              <w:rPr>
                <w:rFonts w:ascii="Times New Roman" w:hAnsi="Times New Roman" w:cs="Times New Roman"/>
              </w:rPr>
            </w:pPr>
            <w:r w:rsidRPr="00A4428F">
              <w:rPr>
                <w:rFonts w:ascii="Times New Roman" w:hAnsi="Times New Roman" w:cs="Times New Roman"/>
              </w:rPr>
              <w:t>Слушание аудиозаписей игры ансамблей народных инструментов.Развивать танцевально-игровое творчество.</w:t>
            </w:r>
          </w:p>
          <w:p w:rsidR="00773494" w:rsidRPr="00A4428F" w:rsidRDefault="00773494" w:rsidP="00A4428F">
            <w:pPr>
              <w:pStyle w:val="ListParagraph"/>
              <w:numPr>
                <w:ilvl w:val="0"/>
                <w:numId w:val="115"/>
              </w:numPr>
              <w:spacing w:after="0" w:line="240" w:lineRule="auto"/>
              <w:ind w:left="336"/>
              <w:rPr>
                <w:rFonts w:ascii="Times New Roman" w:hAnsi="Times New Roman" w:cs="Times New Roman"/>
              </w:rPr>
            </w:pPr>
            <w:r w:rsidRPr="00A4428F">
              <w:rPr>
                <w:rFonts w:ascii="Times New Roman" w:hAnsi="Times New Roman" w:cs="Times New Roman"/>
              </w:rPr>
              <w:t>Хороводная игра «Гори, гори ясно» - продолжать учить инсценировать песню, выполняя игровые действия. Приобщать к культурным традициям русского народа.</w:t>
            </w:r>
          </w:p>
          <w:p w:rsidR="00773494" w:rsidRPr="00A4428F" w:rsidRDefault="00773494" w:rsidP="00A4428F">
            <w:pPr>
              <w:pStyle w:val="ListParagraph"/>
              <w:numPr>
                <w:ilvl w:val="0"/>
                <w:numId w:val="115"/>
              </w:numPr>
              <w:spacing w:after="0" w:line="240" w:lineRule="auto"/>
              <w:ind w:left="336"/>
              <w:rPr>
                <w:rFonts w:ascii="Times New Roman" w:hAnsi="Times New Roman" w:cs="Times New Roman"/>
              </w:rPr>
            </w:pPr>
            <w:r w:rsidRPr="00A4428F">
              <w:rPr>
                <w:rFonts w:ascii="Times New Roman" w:hAnsi="Times New Roman" w:cs="Times New Roman"/>
              </w:rPr>
              <w:t>Прослушивание фрагментов произведений разных композиторов. – учить понимать народные образы, созданные музыкой, передавать в движениях характер мелодии, оркестрировать произведения. Развивать ладовое чувство, способность к слуховому представлению.</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прослушивания, музыкальные инструменты</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Лепка</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4863" w:type="dxa"/>
            <w:vMerge w:val="restart"/>
          </w:tcPr>
          <w:p w:rsidR="00773494" w:rsidRPr="00A4428F" w:rsidRDefault="00773494" w:rsidP="00A4428F">
            <w:pPr>
              <w:pStyle w:val="ListParagraph"/>
              <w:numPr>
                <w:ilvl w:val="0"/>
                <w:numId w:val="116"/>
              </w:numPr>
              <w:spacing w:after="0" w:line="240" w:lineRule="auto"/>
              <w:ind w:left="336"/>
              <w:rPr>
                <w:rFonts w:ascii="Times New Roman" w:hAnsi="Times New Roman" w:cs="Times New Roman"/>
              </w:rPr>
            </w:pPr>
            <w:r w:rsidRPr="00A4428F">
              <w:rPr>
                <w:rFonts w:ascii="Times New Roman" w:hAnsi="Times New Roman" w:cs="Times New Roman"/>
              </w:rPr>
              <w:t>Рассматривание картин, репродукций с изображением игрушек.Обратить внимание детей на приёмы, используемые художником.</w:t>
            </w:r>
          </w:p>
          <w:p w:rsidR="00773494" w:rsidRPr="00A4428F" w:rsidRDefault="00773494" w:rsidP="00A4428F">
            <w:pPr>
              <w:pStyle w:val="ListParagraph"/>
              <w:numPr>
                <w:ilvl w:val="0"/>
                <w:numId w:val="116"/>
              </w:numPr>
              <w:spacing w:after="0" w:line="240" w:lineRule="auto"/>
              <w:ind w:left="336"/>
              <w:rPr>
                <w:rFonts w:ascii="Times New Roman" w:hAnsi="Times New Roman" w:cs="Times New Roman"/>
              </w:rPr>
            </w:pPr>
            <w:r w:rsidRPr="00A4428F">
              <w:rPr>
                <w:rFonts w:ascii="Times New Roman" w:hAnsi="Times New Roman" w:cs="Times New Roman"/>
              </w:rPr>
              <w:t>Рассматривание сюжетных картин на тему «Играют дети».Обогащать словарный запас детей.</w:t>
            </w:r>
          </w:p>
          <w:p w:rsidR="00773494" w:rsidRPr="00A4428F" w:rsidRDefault="00773494" w:rsidP="00A4428F">
            <w:pPr>
              <w:pStyle w:val="ListParagraph"/>
              <w:numPr>
                <w:ilvl w:val="0"/>
                <w:numId w:val="116"/>
              </w:numPr>
              <w:spacing w:after="0" w:line="240" w:lineRule="auto"/>
              <w:ind w:left="336"/>
              <w:rPr>
                <w:rFonts w:ascii="Times New Roman" w:hAnsi="Times New Roman" w:cs="Times New Roman"/>
              </w:rPr>
            </w:pPr>
            <w:r w:rsidRPr="00A4428F">
              <w:rPr>
                <w:rFonts w:ascii="Times New Roman" w:hAnsi="Times New Roman" w:cs="Times New Roman"/>
              </w:rPr>
              <w:t>Рассматривание иллюстраций с изображением людей, изготавливающих игрушки.</w:t>
            </w:r>
          </w:p>
          <w:p w:rsidR="00773494" w:rsidRPr="00A4428F" w:rsidRDefault="00773494" w:rsidP="00A4428F">
            <w:pPr>
              <w:pStyle w:val="ListParagraph"/>
              <w:numPr>
                <w:ilvl w:val="0"/>
                <w:numId w:val="116"/>
              </w:numPr>
              <w:spacing w:after="0" w:line="240" w:lineRule="auto"/>
              <w:ind w:left="336"/>
              <w:rPr>
                <w:rFonts w:ascii="Times New Roman" w:hAnsi="Times New Roman" w:cs="Times New Roman"/>
              </w:rPr>
            </w:pPr>
            <w:r w:rsidRPr="00A4428F">
              <w:rPr>
                <w:rFonts w:ascii="Times New Roman" w:hAnsi="Times New Roman" w:cs="Times New Roman"/>
              </w:rPr>
              <w:t xml:space="preserve">Лепка «Дымковская барышня» - закрепить умение лепить по мотивам народной игрушки, умение лепить полые формы, соблюдая пропорции фигуры. </w:t>
            </w:r>
          </w:p>
          <w:p w:rsidR="00773494" w:rsidRPr="00A4428F" w:rsidRDefault="00773494" w:rsidP="00A4428F">
            <w:pPr>
              <w:pStyle w:val="ListParagraph"/>
              <w:numPr>
                <w:ilvl w:val="0"/>
                <w:numId w:val="116"/>
              </w:numPr>
              <w:spacing w:after="0" w:line="240" w:lineRule="auto"/>
              <w:ind w:left="336"/>
              <w:rPr>
                <w:rFonts w:ascii="Times New Roman" w:hAnsi="Times New Roman" w:cs="Times New Roman"/>
              </w:rPr>
            </w:pPr>
            <w:r w:rsidRPr="00A4428F">
              <w:rPr>
                <w:rFonts w:ascii="Times New Roman" w:hAnsi="Times New Roman" w:cs="Times New Roman"/>
                <w:b/>
                <w:bCs/>
              </w:rPr>
              <w:t xml:space="preserve">Рисование </w:t>
            </w:r>
            <w:r w:rsidRPr="00A4428F">
              <w:rPr>
                <w:rFonts w:ascii="Times New Roman" w:hAnsi="Times New Roman" w:cs="Times New Roman"/>
              </w:rPr>
              <w:t>«Сказочное царство гжели» - закреплять знания об элементах росписи, колорите и композиции изделий гжельских мастеров. Учить отражать в рисунке впечатления от волшебных  сказок, используя элементы и колорит гжельской росписи.</w:t>
            </w:r>
          </w:p>
        </w:tc>
        <w:tc>
          <w:tcPr>
            <w:tcW w:w="3059" w:type="dxa"/>
            <w:vMerge w:val="restart"/>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Оборудование для творчества, картины, иллюстрации</w:t>
            </w: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аппликация</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0" w:type="auto"/>
            <w:vMerge/>
            <w:vAlign w:val="center"/>
          </w:tcPr>
          <w:p w:rsidR="00773494" w:rsidRPr="00A4428F" w:rsidRDefault="00773494" w:rsidP="00A4428F">
            <w:pPr>
              <w:spacing w:after="0" w:line="240" w:lineRule="auto"/>
              <w:rPr>
                <w:rFonts w:ascii="Times New Roman" w:hAnsi="Times New Roman" w:cs="Times New Roman"/>
                <w:sz w:val="28"/>
                <w:szCs w:val="28"/>
              </w:rPr>
            </w:pPr>
          </w:p>
        </w:tc>
        <w:tc>
          <w:tcPr>
            <w:tcW w:w="0" w:type="auto"/>
            <w:vMerge/>
            <w:vAlign w:val="center"/>
          </w:tcPr>
          <w:p w:rsidR="00773494" w:rsidRPr="00A4428F" w:rsidRDefault="00773494" w:rsidP="00A4428F">
            <w:pPr>
              <w:spacing w:after="0" w:line="240" w:lineRule="auto"/>
              <w:rPr>
                <w:rFonts w:ascii="Times New Roman" w:hAnsi="Times New Roman" w:cs="Times New Roman"/>
                <w:sz w:val="28"/>
                <w:szCs w:val="28"/>
              </w:rPr>
            </w:pP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Рисование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По плану специалиста</w:t>
            </w:r>
          </w:p>
        </w:tc>
        <w:tc>
          <w:tcPr>
            <w:tcW w:w="0" w:type="auto"/>
            <w:vMerge/>
            <w:vAlign w:val="center"/>
          </w:tcPr>
          <w:p w:rsidR="00773494" w:rsidRPr="00A4428F" w:rsidRDefault="00773494" w:rsidP="00A4428F">
            <w:pPr>
              <w:spacing w:after="0" w:line="240" w:lineRule="auto"/>
              <w:rPr>
                <w:rFonts w:ascii="Times New Roman" w:hAnsi="Times New Roman" w:cs="Times New Roman"/>
                <w:sz w:val="28"/>
                <w:szCs w:val="28"/>
              </w:rPr>
            </w:pPr>
          </w:p>
        </w:tc>
        <w:tc>
          <w:tcPr>
            <w:tcW w:w="0" w:type="auto"/>
            <w:vMerge/>
            <w:vAlign w:val="center"/>
          </w:tcPr>
          <w:p w:rsidR="00773494" w:rsidRPr="00A4428F" w:rsidRDefault="00773494" w:rsidP="00A4428F">
            <w:pPr>
              <w:spacing w:after="0" w:line="240" w:lineRule="auto"/>
              <w:rPr>
                <w:rFonts w:ascii="Times New Roman" w:hAnsi="Times New Roman" w:cs="Times New Roman"/>
                <w:sz w:val="28"/>
                <w:szCs w:val="28"/>
              </w:rPr>
            </w:pPr>
          </w:p>
        </w:tc>
      </w:tr>
      <w:tr w:rsidR="00773494" w:rsidRPr="00A4428F">
        <w:tc>
          <w:tcPr>
            <w:tcW w:w="0" w:type="auto"/>
            <w:vMerge/>
            <w:vAlign w:val="center"/>
          </w:tcPr>
          <w:p w:rsidR="00773494" w:rsidRPr="00A4428F" w:rsidRDefault="00773494" w:rsidP="00A4428F">
            <w:pPr>
              <w:spacing w:after="0" w:line="240" w:lineRule="auto"/>
              <w:rPr>
                <w:rFonts w:ascii="Times New Roman" w:hAnsi="Times New Roman" w:cs="Times New Roman"/>
                <w:b/>
                <w:bCs/>
                <w:sz w:val="28"/>
                <w:szCs w:val="28"/>
              </w:rPr>
            </w:pPr>
          </w:p>
        </w:tc>
        <w:tc>
          <w:tcPr>
            <w:tcW w:w="2485" w:type="dxa"/>
          </w:tcPr>
          <w:p w:rsidR="00773494" w:rsidRPr="00A4428F" w:rsidRDefault="00773494" w:rsidP="00A4428F">
            <w:pPr>
              <w:spacing w:after="0" w:line="240" w:lineRule="auto"/>
              <w:jc w:val="both"/>
              <w:rPr>
                <w:rFonts w:ascii="Times New Roman" w:hAnsi="Times New Roman" w:cs="Times New Roman"/>
                <w:b/>
                <w:bCs/>
                <w:sz w:val="28"/>
                <w:szCs w:val="28"/>
              </w:rPr>
            </w:pPr>
            <w:r w:rsidRPr="00A4428F">
              <w:rPr>
                <w:rFonts w:ascii="Times New Roman" w:hAnsi="Times New Roman" w:cs="Times New Roman"/>
                <w:b/>
                <w:bCs/>
                <w:sz w:val="28"/>
                <w:szCs w:val="28"/>
              </w:rPr>
              <w:t>конструирование</w:t>
            </w:r>
          </w:p>
        </w:tc>
        <w:tc>
          <w:tcPr>
            <w:tcW w:w="3429" w:type="dxa"/>
          </w:tcPr>
          <w:p w:rsidR="00773494" w:rsidRPr="00A4428F" w:rsidRDefault="00773494" w:rsidP="00A4428F">
            <w:pPr>
              <w:spacing w:after="0" w:line="240" w:lineRule="auto"/>
              <w:jc w:val="both"/>
              <w:rPr>
                <w:rFonts w:ascii="Times New Roman" w:hAnsi="Times New Roman" w:cs="Times New Roman"/>
                <w:sz w:val="28"/>
                <w:szCs w:val="28"/>
              </w:rPr>
            </w:pPr>
          </w:p>
        </w:tc>
        <w:tc>
          <w:tcPr>
            <w:tcW w:w="4863" w:type="dxa"/>
          </w:tcPr>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8"/>
                <w:szCs w:val="28"/>
              </w:rPr>
              <w:t>Тема:</w:t>
            </w:r>
            <w:r w:rsidRPr="00A4428F">
              <w:rPr>
                <w:rFonts w:ascii="Times New Roman" w:hAnsi="Times New Roman" w:cs="Times New Roman"/>
                <w:b/>
                <w:bCs/>
                <w:sz w:val="24"/>
                <w:szCs w:val="24"/>
              </w:rPr>
              <w:t xml:space="preserve"> «Город народных мастеров»</w:t>
            </w:r>
            <w:r w:rsidRPr="00A4428F">
              <w:rPr>
                <w:rFonts w:ascii="Times New Roman" w:hAnsi="Times New Roman" w:cs="Times New Roman"/>
                <w:sz w:val="24"/>
                <w:szCs w:val="24"/>
              </w:rPr>
              <w:t xml:space="preserve">  (Закреплять навыки строительства одноэтажных и многоэтажных домов разной конструкции.  Побуждать дополнять постройки деталями в соответствии с определенным видом декоративного творчества.  Закреплять навыки работы в коллективе.) (Голицына с 408)</w:t>
            </w:r>
          </w:p>
          <w:p w:rsidR="00773494" w:rsidRPr="00A4428F" w:rsidRDefault="00773494" w:rsidP="00A4428F">
            <w:pPr>
              <w:spacing w:after="0" w:line="240" w:lineRule="auto"/>
              <w:jc w:val="both"/>
              <w:rPr>
                <w:rFonts w:ascii="Times New Roman" w:hAnsi="Times New Roman" w:cs="Times New Roman"/>
                <w:sz w:val="24"/>
                <w:szCs w:val="24"/>
              </w:rPr>
            </w:pPr>
            <w:r w:rsidRPr="00A4428F">
              <w:rPr>
                <w:rFonts w:ascii="Times New Roman" w:hAnsi="Times New Roman" w:cs="Times New Roman"/>
                <w:b/>
                <w:bCs/>
                <w:sz w:val="24"/>
                <w:szCs w:val="24"/>
              </w:rPr>
              <w:t>Художественный ручной труд</w:t>
            </w:r>
            <w:r w:rsidRPr="00A4428F">
              <w:rPr>
                <w:rFonts w:ascii="Times New Roman" w:hAnsi="Times New Roman" w:cs="Times New Roman"/>
                <w:sz w:val="24"/>
                <w:szCs w:val="24"/>
              </w:rPr>
              <w:t xml:space="preserve"> «Иголочка – помощница» - знакомить с приемами работы иголкой с ниткой. Учить вдевать нитку в иголку, завязывать узелок. Учить выполнять  шов «вперед  иголку». Закреплять знание правил обращения с иголкой. Учить правильно хранить швейные принадлежности</w:t>
            </w:r>
          </w:p>
        </w:tc>
        <w:tc>
          <w:tcPr>
            <w:tcW w:w="3059" w:type="dxa"/>
          </w:tcPr>
          <w:p w:rsidR="00773494" w:rsidRPr="00A4428F" w:rsidRDefault="00773494" w:rsidP="00A4428F">
            <w:pPr>
              <w:spacing w:after="0" w:line="240" w:lineRule="auto"/>
              <w:jc w:val="both"/>
              <w:rPr>
                <w:rFonts w:ascii="Times New Roman" w:hAnsi="Times New Roman" w:cs="Times New Roman"/>
                <w:sz w:val="28"/>
                <w:szCs w:val="28"/>
              </w:rPr>
            </w:pPr>
            <w:r w:rsidRPr="00A4428F">
              <w:rPr>
                <w:rFonts w:ascii="Times New Roman" w:hAnsi="Times New Roman" w:cs="Times New Roman"/>
                <w:sz w:val="28"/>
                <w:szCs w:val="28"/>
              </w:rPr>
              <w:t xml:space="preserve">Иллюстрации зданий в народном стиле, строительный материал, детали украшения, выполненные в народном стиле. Шкатулка для швейных принадлежностей, ножницы, лоскут ткани, иголка с игольницей </w:t>
            </w:r>
          </w:p>
        </w:tc>
      </w:tr>
    </w:tbl>
    <w:p w:rsidR="00773494" w:rsidRPr="00EC09C2" w:rsidRDefault="00773494" w:rsidP="008E37FA">
      <w:pPr>
        <w:spacing w:after="0" w:line="240" w:lineRule="auto"/>
        <w:jc w:val="center"/>
        <w:rPr>
          <w:rFonts w:ascii="Times New Roman" w:hAnsi="Times New Roman" w:cs="Times New Roman"/>
          <w:b/>
          <w:bCs/>
          <w:sz w:val="28"/>
          <w:szCs w:val="28"/>
        </w:rPr>
      </w:pPr>
    </w:p>
    <w:p w:rsidR="00773494" w:rsidRDefault="00773494" w:rsidP="008E37FA">
      <w:pPr>
        <w:spacing w:after="0" w:line="240" w:lineRule="auto"/>
        <w:jc w:val="center"/>
        <w:rPr>
          <w:rFonts w:ascii="Times New Roman" w:hAnsi="Times New Roman" w:cs="Times New Roman"/>
          <w:b/>
          <w:bCs/>
          <w:sz w:val="28"/>
          <w:szCs w:val="28"/>
        </w:rPr>
      </w:pPr>
    </w:p>
    <w:p w:rsidR="00773494" w:rsidRDefault="00773494" w:rsidP="008E37FA">
      <w:pPr>
        <w:spacing w:after="0" w:line="240" w:lineRule="auto"/>
        <w:jc w:val="center"/>
        <w:rPr>
          <w:rFonts w:ascii="Times New Roman" w:hAnsi="Times New Roman" w:cs="Times New Roman"/>
          <w:b/>
          <w:bCs/>
          <w:sz w:val="28"/>
          <w:szCs w:val="28"/>
        </w:rPr>
      </w:pPr>
    </w:p>
    <w:p w:rsidR="00773494" w:rsidRDefault="00773494" w:rsidP="008E37FA">
      <w:pPr>
        <w:spacing w:after="0" w:line="240" w:lineRule="auto"/>
        <w:jc w:val="center"/>
        <w:rPr>
          <w:rFonts w:ascii="Times New Roman" w:hAnsi="Times New Roman" w:cs="Times New Roman"/>
          <w:b/>
          <w:bCs/>
          <w:sz w:val="28"/>
          <w:szCs w:val="28"/>
        </w:rPr>
      </w:pPr>
    </w:p>
    <w:p w:rsidR="00773494" w:rsidRDefault="00773494" w:rsidP="008E37FA">
      <w:pPr>
        <w:spacing w:after="0" w:line="240" w:lineRule="auto"/>
        <w:jc w:val="center"/>
        <w:rPr>
          <w:rFonts w:ascii="Times New Roman" w:hAnsi="Times New Roman" w:cs="Times New Roman"/>
          <w:b/>
          <w:bCs/>
          <w:sz w:val="28"/>
          <w:szCs w:val="28"/>
        </w:rPr>
      </w:pPr>
    </w:p>
    <w:p w:rsidR="00773494" w:rsidRDefault="00773494" w:rsidP="008E37FA">
      <w:pPr>
        <w:spacing w:after="0" w:line="240" w:lineRule="auto"/>
        <w:jc w:val="center"/>
        <w:rPr>
          <w:rFonts w:ascii="Times New Roman" w:hAnsi="Times New Roman" w:cs="Times New Roman"/>
          <w:b/>
          <w:bCs/>
          <w:sz w:val="28"/>
          <w:szCs w:val="28"/>
        </w:rPr>
      </w:pPr>
    </w:p>
    <w:p w:rsidR="00773494" w:rsidRPr="00EC09C2" w:rsidRDefault="00773494" w:rsidP="008E37FA">
      <w:pPr>
        <w:spacing w:after="0" w:line="240" w:lineRule="auto"/>
        <w:jc w:val="center"/>
        <w:rPr>
          <w:rFonts w:ascii="Times New Roman" w:hAnsi="Times New Roman" w:cs="Times New Roman"/>
          <w:b/>
          <w:bCs/>
          <w:sz w:val="28"/>
          <w:szCs w:val="28"/>
        </w:rPr>
      </w:pPr>
    </w:p>
    <w:p w:rsidR="00773494" w:rsidRPr="00DA2F07" w:rsidRDefault="00773494" w:rsidP="00DA2F07">
      <w:pPr>
        <w:tabs>
          <w:tab w:val="center" w:pos="7530"/>
          <w:tab w:val="center" w:pos="764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Март. </w:t>
      </w:r>
      <w:r w:rsidRPr="00DA2F07">
        <w:rPr>
          <w:rFonts w:ascii="Times New Roman" w:hAnsi="Times New Roman" w:cs="Times New Roman"/>
          <w:b/>
          <w:bCs/>
          <w:sz w:val="28"/>
          <w:szCs w:val="28"/>
        </w:rPr>
        <w:t xml:space="preserve"> 3-я неделя. </w:t>
      </w:r>
    </w:p>
    <w:p w:rsidR="00773494" w:rsidRPr="0049613B" w:rsidRDefault="00773494" w:rsidP="00DA2F07">
      <w:pPr>
        <w:tabs>
          <w:tab w:val="center" w:pos="7530"/>
          <w:tab w:val="center" w:pos="7643"/>
        </w:tabs>
        <w:spacing w:after="0" w:line="240" w:lineRule="auto"/>
        <w:rPr>
          <w:rFonts w:ascii="Times New Roman" w:hAnsi="Times New Roman" w:cs="Times New Roman"/>
          <w:b/>
          <w:bCs/>
          <w:sz w:val="24"/>
          <w:szCs w:val="24"/>
        </w:rPr>
      </w:pPr>
      <w:r w:rsidRPr="0049613B">
        <w:rPr>
          <w:rFonts w:ascii="Times New Roman" w:hAnsi="Times New Roman" w:cs="Times New Roman"/>
          <w:b/>
          <w:bCs/>
          <w:sz w:val="24"/>
          <w:szCs w:val="24"/>
        </w:rPr>
        <w:t>Тема модуля: “ Русская народная культура и традиции ”.</w:t>
      </w:r>
    </w:p>
    <w:p w:rsidR="00773494" w:rsidRPr="0049613B" w:rsidRDefault="00773494" w:rsidP="00DA2F07">
      <w:pPr>
        <w:spacing w:after="0" w:line="240" w:lineRule="auto"/>
        <w:rPr>
          <w:rFonts w:ascii="Times New Roman" w:hAnsi="Times New Roman" w:cs="Times New Roman"/>
          <w:b/>
          <w:bCs/>
          <w:sz w:val="24"/>
          <w:szCs w:val="24"/>
        </w:rPr>
      </w:pPr>
      <w:r w:rsidRPr="0049613B">
        <w:rPr>
          <w:rFonts w:ascii="Times New Roman" w:hAnsi="Times New Roman" w:cs="Times New Roman"/>
          <w:b/>
          <w:bCs/>
          <w:sz w:val="24"/>
          <w:szCs w:val="24"/>
        </w:rPr>
        <w:t>Тема недели: “ Ранняя весна (деревья, месяцы, первоцветы, труд людей весной)”.</w:t>
      </w:r>
    </w:p>
    <w:p w:rsidR="00773494" w:rsidRPr="0049613B" w:rsidRDefault="00773494" w:rsidP="00DA2F07">
      <w:pPr>
        <w:spacing w:after="0" w:line="240" w:lineRule="auto"/>
        <w:rPr>
          <w:rFonts w:ascii="Times New Roman" w:hAnsi="Times New Roman" w:cs="Times New Roman"/>
          <w:sz w:val="24"/>
          <w:szCs w:val="24"/>
        </w:rPr>
      </w:pPr>
      <w:r w:rsidRPr="0049613B">
        <w:rPr>
          <w:rFonts w:ascii="Times New Roman" w:hAnsi="Times New Roman" w:cs="Times New Roman"/>
          <w:b/>
          <w:bCs/>
          <w:sz w:val="24"/>
          <w:szCs w:val="24"/>
        </w:rPr>
        <w:t>Цель:</w:t>
      </w:r>
      <w:r w:rsidRPr="0049613B">
        <w:rPr>
          <w:rFonts w:ascii="Times New Roman" w:hAnsi="Times New Roman" w:cs="Times New Roman"/>
          <w:sz w:val="24"/>
          <w:szCs w:val="24"/>
        </w:rPr>
        <w:t>Уточнить представления детей о весне, учить рассказывать о приметах наступающей весны. Расширять кругозор детей. Учить находить признаки весны в окружающей природе, развивать способность наблюдать, устанавливать простейшие причинно-следственные связи. Расширить представления о первых цветах весны и о лесных  первоцветах, об их значении в нашей жизни. Закрепить знания о труде людей в весенний период. Воспитывать бережное отношение к окружающей природе. Воспитывать чувство прекрасного, умение замечать красоту в повседневных событиях, радостное и заботливое отношение детей к пробуждающей природе.</w:t>
      </w:r>
    </w:p>
    <w:p w:rsidR="00773494" w:rsidRPr="00955F71" w:rsidRDefault="00773494" w:rsidP="00DA2F07">
      <w:pPr>
        <w:spacing w:after="0" w:line="240" w:lineRule="auto"/>
        <w:rPr>
          <w:rFonts w:ascii="Times New Roman" w:hAnsi="Times New Roman" w:cs="Times New Roman"/>
          <w:sz w:val="24"/>
          <w:szCs w:val="24"/>
        </w:rPr>
      </w:pPr>
      <w:r w:rsidRPr="0049613B">
        <w:rPr>
          <w:rFonts w:ascii="Times New Roman" w:hAnsi="Times New Roman" w:cs="Times New Roman"/>
          <w:b/>
          <w:bCs/>
          <w:sz w:val="24"/>
          <w:szCs w:val="24"/>
        </w:rPr>
        <w:t>Итоговое мероприятие:</w:t>
      </w:r>
      <w:r>
        <w:rPr>
          <w:rFonts w:ascii="Times New Roman" w:hAnsi="Times New Roman" w:cs="Times New Roman"/>
          <w:sz w:val="24"/>
          <w:szCs w:val="24"/>
        </w:rPr>
        <w:t>Огород на окне (посев семян цветов, овощей для наблюдений и высотки на клумбы)</w:t>
      </w:r>
    </w:p>
    <w:p w:rsidR="00773494" w:rsidRPr="00955F71" w:rsidRDefault="00773494" w:rsidP="00DA2F07">
      <w:pPr>
        <w:spacing w:after="0" w:line="240" w:lineRule="auto"/>
        <w:rPr>
          <w:rFonts w:ascii="Times New Roman" w:hAnsi="Times New Roman" w:cs="Times New Roman"/>
          <w:sz w:val="24"/>
          <w:szCs w:val="24"/>
        </w:rPr>
      </w:pPr>
      <w:r w:rsidRPr="0049613B">
        <w:rPr>
          <w:rFonts w:ascii="Times New Roman" w:hAnsi="Times New Roman" w:cs="Times New Roman"/>
          <w:b/>
          <w:bCs/>
          <w:sz w:val="24"/>
          <w:szCs w:val="24"/>
        </w:rPr>
        <w:t>Работа с родителями:</w:t>
      </w:r>
      <w:r>
        <w:rPr>
          <w:rFonts w:ascii="Times New Roman" w:hAnsi="Times New Roman" w:cs="Times New Roman"/>
          <w:sz w:val="24"/>
          <w:szCs w:val="24"/>
        </w:rPr>
        <w:t>Индивидуальные беседы о развитии ребенка в детском саду и готовности к школе. Информационные стенды «Мотивационная готовность ребенка к школе». Папка – передвижка «Весна. Приметы весны, пословицы и поговорки»</w:t>
      </w:r>
    </w:p>
    <w:tbl>
      <w:tblPr>
        <w:tblW w:w="163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309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Образователобласти</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Образова-тельные модули</w:t>
            </w:r>
          </w:p>
        </w:tc>
        <w:tc>
          <w:tcPr>
            <w:tcW w:w="481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ННОД</w:t>
            </w:r>
          </w:p>
        </w:tc>
        <w:tc>
          <w:tcPr>
            <w:tcW w:w="5383"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Совместная образовательная деятельность</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b/>
                <w:bCs/>
                <w:sz w:val="24"/>
                <w:szCs w:val="24"/>
              </w:rPr>
              <w:t>в режимных моментах</w:t>
            </w:r>
          </w:p>
        </w:tc>
        <w:tc>
          <w:tcPr>
            <w:tcW w:w="3090"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Познавательное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ФЦКМ</w:t>
            </w:r>
          </w:p>
        </w:tc>
        <w:tc>
          <w:tcPr>
            <w:tcW w:w="4818"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“Лес весной. Весенние первоцветы”.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Задачи: Вызвать у детей интерес к окружающему миру, формировать реалистическое представление об окружающей нас природе, желание стать другом природы, беречь и охранять ее. Расширить  представления и знания детей о весенних лесных первоцветах, об их значении в нашей жизни. Развивать речь детей, активизировать внимание и память. (Горькова с 214)</w:t>
            </w:r>
          </w:p>
        </w:tc>
        <w:tc>
          <w:tcPr>
            <w:tcW w:w="5383" w:type="dxa"/>
            <w:tcBorders>
              <w:bottom w:val="single" w:sz="4" w:space="0" w:color="auto"/>
            </w:tcBorders>
          </w:tcPr>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Беседа «Весенние приметы»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знание весенних примет у детей.</w:t>
            </w:r>
          </w:p>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Рассматривание дет.энциклопедий, книг с иллюстрациями на тему «Весна пришла»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Воспитывать интерес детей к познавательной литературе. </w:t>
            </w:r>
          </w:p>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«Что бывает весной?»; «Когда это бывает?»; «Бывает, не бывает»Развивать логическое мышление детей.</w:t>
            </w:r>
          </w:p>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«Назови сельскохозяйственные машины»,</w:t>
            </w:r>
          </w:p>
          <w:p w:rsidR="00773494" w:rsidRPr="00A4428F" w:rsidRDefault="00773494" w:rsidP="00A4428F">
            <w:pPr>
              <w:pStyle w:val="ListParagraph"/>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«Кто где работает», «Кто что делает», «Кому что нужно»</w:t>
            </w:r>
          </w:p>
          <w:p w:rsidR="00773494" w:rsidRPr="00A4428F" w:rsidRDefault="00773494" w:rsidP="00A4428F">
            <w:pPr>
              <w:pStyle w:val="ListParagraph"/>
              <w:numPr>
                <w:ilvl w:val="0"/>
                <w:numId w:val="121"/>
              </w:numPr>
              <w:spacing w:after="0" w:line="240" w:lineRule="auto"/>
              <w:ind w:left="462"/>
              <w:rPr>
                <w:rFonts w:ascii="Times New Roman" w:hAnsi="Times New Roman" w:cs="Times New Roman"/>
                <w:lang w:eastAsia="zh-CN"/>
              </w:rPr>
            </w:pPr>
            <w:r w:rsidRPr="00A4428F">
              <w:rPr>
                <w:rFonts w:ascii="Times New Roman" w:hAnsi="Times New Roman" w:cs="Times New Roman"/>
                <w:lang w:eastAsia="zh-CN"/>
              </w:rPr>
              <w:t xml:space="preserve">Д/и «Что бывает весной» </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Активизировать представления детей о</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весенних явлениях, активизировать в речи и уточнить соответствующие понятия.</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д/и «Когда это бывает» - учить детей выступать в качестве организаторов игры, водящих, формировать умение грамматически верно формулировать вопросы по картинкам. Активизировать в речи и уточнить понятия, связанные с временами года, сезонными изменениями в природе.</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д/и «Чудесный мешочек» - продолжать учить узнавать предметы с помощью различных анализаторов. Упражнять в порядковом счете. Учить составлять описание предмета, на основе тактильных ощущений.</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Загадки о весне, первоцветах, весенних приметах. – развивать слуховое внимание, логическое мышление</w:t>
            </w:r>
          </w:p>
        </w:tc>
        <w:tc>
          <w:tcPr>
            <w:tcW w:w="3090"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Запись с легкой тихой музыкой, иллюстрации весеннего леса и весенних первоцветах.</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ФЭМП</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«Число 19.Геометрические фигуры»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знакомить с образованием числа 19. Учить дорисовывать квадраты до знакомых предметов. Продолжать учить измерять линейкой, записывать результаты измерения. Учить рисовать символические изображения лошадки в тетради в клетку. Продолжать учить решать логическую задачу, понимать и выполнять учебную задачу. Формировать навык самоконтроля и самооценки.  (З № 26 с 72)</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«Решение примеров. Ориентировка на листе бумаги»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Продолжать учить решать примеры, читать запись. Закреплять умение устанавливать соответствие между количеством предметов и цифрой. Закреплять умение ориентироваться в пространстве по отношению к себе и другому человеку, уметь отразить это на листе бумаги. </w:t>
            </w:r>
          </w:p>
        </w:tc>
        <w:tc>
          <w:tcPr>
            <w:tcW w:w="5383" w:type="dxa"/>
            <w:tcBorders>
              <w:top w:val="single" w:sz="4" w:space="0" w:color="auto"/>
              <w:bottom w:val="single" w:sz="4" w:space="0" w:color="auto"/>
            </w:tcBorders>
            <w:vAlign w:val="center"/>
          </w:tcPr>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Игровое задание «Считай и записывай» - закреплять умение устанавливать соответствие между количеством предметов и числом.</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д/игра «Числовые домики» - закреплять состав числа чисел первого десятка.</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Упражнение «Нарисуй собачку» - отрабатывать навык рисования картинок по клеточкам.</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«Ромашка» - закреплять знания состава числа первого десятка.</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Практическое упр «Который час?» - продолжать учит определять время на часах.</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p>
        </w:tc>
        <w:tc>
          <w:tcPr>
            <w:tcW w:w="3090"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Тетради, карандаши, линейки, счетный материал, карточки с образцами рисунка по клеточкам, часы, дидактические игры по составу чисел первого десятка, доска, магнитные цифры</w:t>
            </w: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ФЭЭП</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«Вулкан»</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совершенствовать умение детей работать с разными материалами; проявлять стремление к преобразованию, творчески подходить к решению поставленных задач.</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sz w:val="24"/>
                <w:szCs w:val="24"/>
              </w:rPr>
              <w:t>Дыбина, с.173</w:t>
            </w:r>
          </w:p>
        </w:tc>
        <w:tc>
          <w:tcPr>
            <w:tcW w:w="3090"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Оборудование для исследования</w:t>
            </w:r>
          </w:p>
        </w:tc>
      </w:tr>
      <w:tr w:rsidR="00773494" w:rsidRPr="00A4428F">
        <w:trPr>
          <w:trHeight w:val="3036"/>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Речевое развитие</w:t>
            </w:r>
          </w:p>
        </w:tc>
        <w:tc>
          <w:tcPr>
            <w:tcW w:w="1416" w:type="dxa"/>
          </w:tcPr>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Обучение грамоте</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«Звук [щ] и буква Щщ. Дифференц. звуков [щ - ч , щ - с - т - ч]»</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Задачи: з</w:t>
            </w:r>
            <w:r w:rsidRPr="00A4428F">
              <w:rPr>
                <w:rFonts w:ascii="Times New Roman" w:hAnsi="Times New Roman" w:cs="Times New Roman"/>
                <w:sz w:val="24"/>
                <w:szCs w:val="24"/>
                <w:shd w:val="clear" w:color="auto" w:fill="FFFFFF"/>
              </w:rPr>
              <w:t>акреплять правильное произношение звуков в слогах, словах, чистоговорках и во фразовой речи; учить детей различать эти звуки на слух и в произношении; формировать фонематический слух; продолжать учить звуковому анализу слов; закреплять умение определять место звука в словах.</w:t>
            </w:r>
          </w:p>
        </w:tc>
        <w:tc>
          <w:tcPr>
            <w:tcW w:w="5383" w:type="dxa"/>
          </w:tcPr>
          <w:p w:rsidR="00773494" w:rsidRPr="00A4428F" w:rsidRDefault="00773494" w:rsidP="00A4428F">
            <w:pPr>
              <w:pStyle w:val="ListParagraph"/>
              <w:numPr>
                <w:ilvl w:val="0"/>
                <w:numId w:val="129"/>
              </w:numPr>
              <w:tabs>
                <w:tab w:val="num" w:pos="0"/>
              </w:tabs>
              <w:spacing w:after="0" w:line="240" w:lineRule="auto"/>
              <w:rPr>
                <w:rFonts w:ascii="Times New Roman" w:hAnsi="Times New Roman" w:cs="Times New Roman"/>
                <w:color w:val="000000"/>
                <w:lang w:eastAsia="zh-CN"/>
              </w:rPr>
            </w:pPr>
            <w:r w:rsidRPr="00A4428F">
              <w:rPr>
                <w:rFonts w:ascii="Times New Roman" w:hAnsi="Times New Roman" w:cs="Times New Roman"/>
                <w:color w:val="000000"/>
                <w:sz w:val="24"/>
                <w:szCs w:val="24"/>
                <w:lang w:eastAsia="zh-CN"/>
              </w:rPr>
              <w:t>Д/и «Цепочка слов» учить подбирать предметы обладающие заданным признаком (холодный – ветер, мороженое, вода, батарея и т.д) и признаки, характерные для заданной группы предметов. Развивать вербальное воображение, обогащать словарь.</w:t>
            </w:r>
          </w:p>
          <w:p w:rsidR="00773494" w:rsidRPr="00A4428F" w:rsidRDefault="00773494" w:rsidP="00A4428F">
            <w:pPr>
              <w:pStyle w:val="ListParagraph"/>
              <w:numPr>
                <w:ilvl w:val="0"/>
                <w:numId w:val="129"/>
              </w:numPr>
              <w:tabs>
                <w:tab w:val="num" w:pos="0"/>
              </w:tabs>
              <w:spacing w:after="0" w:line="240" w:lineRule="auto"/>
              <w:rPr>
                <w:rFonts w:ascii="Times New Roman" w:hAnsi="Times New Roman" w:cs="Times New Roman"/>
                <w:color w:val="000000"/>
                <w:lang w:eastAsia="zh-CN"/>
              </w:rPr>
            </w:pPr>
            <w:r w:rsidRPr="00A4428F">
              <w:rPr>
                <w:rFonts w:ascii="Times New Roman" w:hAnsi="Times New Roman" w:cs="Times New Roman"/>
                <w:color w:val="000000"/>
                <w:sz w:val="24"/>
                <w:szCs w:val="24"/>
                <w:lang w:eastAsia="zh-CN"/>
              </w:rPr>
              <w:t>д/и «Назови ласково» - продолжать учить образовывать сущ. Множественного числа (лужа – лужи – лужечки и т.д.)</w:t>
            </w:r>
          </w:p>
          <w:p w:rsidR="00773494" w:rsidRPr="00A4428F" w:rsidRDefault="00773494" w:rsidP="00A4428F">
            <w:pPr>
              <w:pStyle w:val="ListParagraph"/>
              <w:numPr>
                <w:ilvl w:val="0"/>
                <w:numId w:val="129"/>
              </w:numPr>
              <w:tabs>
                <w:tab w:val="num" w:pos="0"/>
              </w:tabs>
              <w:spacing w:after="0" w:line="240" w:lineRule="auto"/>
              <w:rPr>
                <w:rFonts w:ascii="Times New Roman" w:hAnsi="Times New Roman" w:cs="Times New Roman"/>
                <w:color w:val="000000"/>
                <w:lang w:eastAsia="zh-CN"/>
              </w:rPr>
            </w:pPr>
            <w:r w:rsidRPr="00A4428F">
              <w:rPr>
                <w:rFonts w:ascii="Times New Roman" w:hAnsi="Times New Roman" w:cs="Times New Roman"/>
                <w:color w:val="000000"/>
                <w:sz w:val="24"/>
                <w:szCs w:val="24"/>
                <w:lang w:eastAsia="zh-CN"/>
              </w:rPr>
              <w:t>Д/упр «Кто больше назовет?» - назвать как можно больше первых весенних цветов</w:t>
            </w:r>
          </w:p>
        </w:tc>
        <w:tc>
          <w:tcPr>
            <w:tcW w:w="3090" w:type="dxa"/>
            <w:tcBorders>
              <w:top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Буквы, тетради, карандаши, предметные картинки</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Развитие речи</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«Что за чудо Весне помогло?»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уточнить представления детей о временах года, о значении солнца в пробуждении природы весной; учить подбирать слова-определения к слову солнце; учить детей устанавливать причинно-следственные связи.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(Аджи «РР», с.203)</w:t>
            </w:r>
          </w:p>
        </w:tc>
        <w:tc>
          <w:tcPr>
            <w:tcW w:w="5383" w:type="dxa"/>
            <w:tcBorders>
              <w:top w:val="single" w:sz="4" w:space="0" w:color="auto"/>
            </w:tcBorders>
            <w:vAlign w:val="center"/>
          </w:tcPr>
          <w:p w:rsidR="00773494" w:rsidRPr="00A4428F" w:rsidRDefault="00773494" w:rsidP="00A4428F">
            <w:pPr>
              <w:pStyle w:val="ListParagraph"/>
              <w:numPr>
                <w:ilvl w:val="0"/>
                <w:numId w:val="119"/>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Сл/и «Подскажи словечко»;  «Бывает – не бывает»; «Посчитай»; «Скажи наоборот»; «Что общего – чем отличаются?». Совершенствовать умение детей согласовывать слова; учить находить сходства и отличия. </w:t>
            </w:r>
          </w:p>
          <w:p w:rsidR="00773494" w:rsidRPr="00A4428F" w:rsidRDefault="00773494" w:rsidP="00A4428F">
            <w:pPr>
              <w:pStyle w:val="ListParagraph"/>
              <w:numPr>
                <w:ilvl w:val="0"/>
                <w:numId w:val="119"/>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Д/у «Расскажи, чем весна тебя удивила»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Формировать у детей обобщённые представления о весне.</w:t>
            </w:r>
          </w:p>
          <w:p w:rsidR="00773494" w:rsidRPr="00A4428F" w:rsidRDefault="00773494" w:rsidP="00A4428F">
            <w:pPr>
              <w:pStyle w:val="ListParagraph"/>
              <w:numPr>
                <w:ilvl w:val="0"/>
                <w:numId w:val="124"/>
              </w:numPr>
              <w:spacing w:after="0" w:line="240" w:lineRule="auto"/>
              <w:ind w:left="462"/>
              <w:rPr>
                <w:rFonts w:ascii="Times New Roman" w:hAnsi="Times New Roman" w:cs="Times New Roman"/>
                <w:lang w:eastAsia="zh-CN"/>
              </w:rPr>
            </w:pPr>
            <w:r w:rsidRPr="00A4428F">
              <w:rPr>
                <w:rFonts w:ascii="Times New Roman" w:hAnsi="Times New Roman" w:cs="Times New Roman"/>
                <w:color w:val="000000"/>
                <w:sz w:val="24"/>
                <w:szCs w:val="24"/>
                <w:lang w:eastAsia="zh-CN"/>
              </w:rPr>
              <w:t>Составление рассказов «За что я люблю весну»</w:t>
            </w:r>
          </w:p>
        </w:tc>
        <w:tc>
          <w:tcPr>
            <w:tcW w:w="3090"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Сюжетные картинки, мнемотаблицы по теме</w:t>
            </w:r>
          </w:p>
        </w:tc>
      </w:tr>
      <w:tr w:rsidR="00773494" w:rsidRPr="00A4428F">
        <w:tc>
          <w:tcPr>
            <w:tcW w:w="1668" w:type="dxa"/>
            <w:vMerge/>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Восприятие ХЛ</w:t>
            </w:r>
          </w:p>
        </w:tc>
        <w:tc>
          <w:tcPr>
            <w:tcW w:w="4818" w:type="dxa"/>
          </w:tcPr>
          <w:p w:rsidR="00773494" w:rsidRPr="00A4428F" w:rsidRDefault="00773494" w:rsidP="00A4428F">
            <w:pPr>
              <w:spacing w:after="0" w:line="240" w:lineRule="auto"/>
              <w:rPr>
                <w:rFonts w:ascii="Times New Roman" w:hAnsi="Times New Roman" w:cs="Times New Roman"/>
                <w:b/>
                <w:bCs/>
                <w:lang w:eastAsia="zh-CN"/>
              </w:rPr>
            </w:pPr>
          </w:p>
        </w:tc>
        <w:tc>
          <w:tcPr>
            <w:tcW w:w="5383" w:type="dxa"/>
          </w:tcPr>
          <w:p w:rsidR="00773494" w:rsidRPr="00A4428F" w:rsidRDefault="00773494" w:rsidP="00A4428F">
            <w:pPr>
              <w:pStyle w:val="ListParagraph"/>
              <w:numPr>
                <w:ilvl w:val="0"/>
                <w:numId w:val="122"/>
              </w:numPr>
              <w:spacing w:after="0" w:line="240" w:lineRule="auto"/>
              <w:ind w:left="320"/>
              <w:rPr>
                <w:rFonts w:ascii="Times New Roman" w:hAnsi="Times New Roman" w:cs="Times New Roman"/>
                <w:color w:val="000000"/>
                <w:sz w:val="24"/>
                <w:szCs w:val="24"/>
                <w:lang w:eastAsia="zh-CN"/>
              </w:rPr>
            </w:pPr>
            <w:r w:rsidRPr="00A4428F">
              <w:rPr>
                <w:rFonts w:ascii="Times New Roman" w:hAnsi="Times New Roman" w:cs="Times New Roman"/>
                <w:color w:val="000000"/>
                <w:sz w:val="24"/>
                <w:szCs w:val="24"/>
                <w:lang w:eastAsia="zh-CN"/>
              </w:rPr>
              <w:t>Н. Некрасов «Дедушка Мазай и зайцы».Задачи:развивать устойчивое внимание, воображение; пополнять словарь детей;развивать связную речь;</w:t>
            </w:r>
          </w:p>
          <w:p w:rsidR="00773494" w:rsidRPr="00A4428F" w:rsidRDefault="00773494" w:rsidP="00A4428F">
            <w:pPr>
              <w:spacing w:after="0" w:line="240" w:lineRule="auto"/>
              <w:rPr>
                <w:rFonts w:ascii="Times New Roman" w:hAnsi="Times New Roman" w:cs="Times New Roman"/>
                <w:color w:val="000000"/>
                <w:sz w:val="24"/>
                <w:szCs w:val="24"/>
                <w:lang w:eastAsia="zh-CN"/>
              </w:rPr>
            </w:pPr>
            <w:r w:rsidRPr="00A4428F">
              <w:rPr>
                <w:rFonts w:ascii="Times New Roman" w:hAnsi="Times New Roman" w:cs="Times New Roman"/>
                <w:i/>
                <w:iCs/>
                <w:color w:val="000000"/>
                <w:sz w:val="24"/>
                <w:szCs w:val="24"/>
                <w:lang w:eastAsia="zh-CN"/>
              </w:rPr>
              <w:t> </w:t>
            </w:r>
            <w:r w:rsidRPr="00A4428F">
              <w:rPr>
                <w:rFonts w:ascii="Times New Roman" w:hAnsi="Times New Roman" w:cs="Times New Roman"/>
                <w:color w:val="000000"/>
                <w:sz w:val="24"/>
                <w:szCs w:val="24"/>
                <w:lang w:eastAsia="zh-CN"/>
              </w:rPr>
              <w:t>воспитывать любовь к природе, бережное отношение к животным.</w:t>
            </w:r>
          </w:p>
          <w:p w:rsidR="00773494" w:rsidRPr="00A4428F" w:rsidRDefault="00773494" w:rsidP="00A4428F">
            <w:pPr>
              <w:pStyle w:val="ListParagraph"/>
              <w:numPr>
                <w:ilvl w:val="0"/>
                <w:numId w:val="122"/>
              </w:numPr>
              <w:spacing w:after="0" w:line="240" w:lineRule="auto"/>
              <w:ind w:left="320"/>
              <w:rPr>
                <w:rFonts w:ascii="Times New Roman" w:hAnsi="Times New Roman" w:cs="Times New Roman"/>
                <w:color w:val="000000"/>
                <w:sz w:val="24"/>
                <w:szCs w:val="24"/>
                <w:lang w:eastAsia="zh-CN"/>
              </w:rPr>
            </w:pPr>
            <w:r w:rsidRPr="00A4428F">
              <w:rPr>
                <w:rFonts w:ascii="Times New Roman" w:hAnsi="Times New Roman" w:cs="Times New Roman"/>
                <w:color w:val="000000"/>
                <w:sz w:val="24"/>
                <w:szCs w:val="24"/>
                <w:lang w:eastAsia="zh-CN"/>
              </w:rPr>
              <w:t>Ф. Тютчев «Весенние воды».Задачи: обогащать словарь детей; воспитывать любовь к родной природе.</w:t>
            </w:r>
          </w:p>
          <w:p w:rsidR="00773494" w:rsidRPr="00A4428F" w:rsidRDefault="00773494" w:rsidP="00A4428F">
            <w:pPr>
              <w:pStyle w:val="ListParagraph"/>
              <w:numPr>
                <w:ilvl w:val="0"/>
                <w:numId w:val="122"/>
              </w:numPr>
              <w:spacing w:after="0" w:line="240" w:lineRule="auto"/>
              <w:ind w:left="320"/>
              <w:rPr>
                <w:rFonts w:ascii="Times New Roman" w:hAnsi="Times New Roman" w:cs="Times New Roman"/>
                <w:color w:val="000000"/>
                <w:sz w:val="24"/>
                <w:szCs w:val="24"/>
                <w:lang w:eastAsia="zh-CN"/>
              </w:rPr>
            </w:pPr>
            <w:r w:rsidRPr="00A4428F">
              <w:rPr>
                <w:rFonts w:ascii="Times New Roman" w:hAnsi="Times New Roman" w:cs="Times New Roman"/>
                <w:color w:val="000000"/>
                <w:sz w:val="24"/>
                <w:szCs w:val="24"/>
                <w:lang w:eastAsia="zh-CN"/>
              </w:rPr>
              <w:t> И. Соколов-Микитов «Ранней весной».                               Задачи: расширить кругозор знаний детей о приметах весны; воспитывать наблюдательность, бережное отношение к природе.</w:t>
            </w:r>
          </w:p>
          <w:p w:rsidR="00773494" w:rsidRPr="00A4428F" w:rsidRDefault="00773494" w:rsidP="00A4428F">
            <w:pPr>
              <w:pStyle w:val="ListParagraph"/>
              <w:numPr>
                <w:ilvl w:val="0"/>
                <w:numId w:val="122"/>
              </w:numPr>
              <w:spacing w:after="0" w:line="240" w:lineRule="auto"/>
              <w:ind w:left="462"/>
              <w:rPr>
                <w:rFonts w:ascii="Times New Roman" w:hAnsi="Times New Roman" w:cs="Times New Roman"/>
              </w:rPr>
            </w:pPr>
            <w:r w:rsidRPr="00A4428F">
              <w:rPr>
                <w:rFonts w:ascii="Times New Roman" w:hAnsi="Times New Roman" w:cs="Times New Roman"/>
                <w:color w:val="000000"/>
                <w:sz w:val="24"/>
                <w:szCs w:val="24"/>
                <w:lang w:eastAsia="zh-CN"/>
              </w:rPr>
              <w:t>В. Бианки «Три весны».Задачи: развивать умение детей чувствовать красоту и выразительность языка; привлечь внимание детей к выразительным средствам произведения.</w:t>
            </w:r>
          </w:p>
        </w:tc>
        <w:tc>
          <w:tcPr>
            <w:tcW w:w="309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Книги, пейзажные картины, сюжетные картины, иллюстрации весенних первоцветов, иллюстрации людей и техники, необходимой для труда весной</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Физическое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Физ-ра</w:t>
            </w:r>
          </w:p>
          <w:p w:rsidR="00773494" w:rsidRPr="00A4428F" w:rsidRDefault="00773494" w:rsidP="00A4428F">
            <w:pPr>
              <w:spacing w:after="0" w:line="240" w:lineRule="auto"/>
              <w:jc w:val="center"/>
              <w:rPr>
                <w:rFonts w:ascii="Times New Roman" w:hAnsi="Times New Roman" w:cs="Times New Roman"/>
                <w:b/>
                <w:bCs/>
              </w:rPr>
            </w:pPr>
            <w:r w:rsidRPr="00A4428F">
              <w:rPr>
                <w:rFonts w:ascii="Times New Roman" w:hAnsi="Times New Roman" w:cs="Times New Roman"/>
                <w:b/>
                <w:bCs/>
                <w:sz w:val="24"/>
                <w:szCs w:val="24"/>
              </w:rPr>
              <w:t>на прогулке</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Карточка № 3</w:t>
            </w:r>
          </w:p>
        </w:tc>
        <w:tc>
          <w:tcPr>
            <w:tcW w:w="5383" w:type="dxa"/>
            <w:tcBorders>
              <w:bottom w:val="single" w:sz="4" w:space="0" w:color="auto"/>
            </w:tcBorders>
          </w:tcPr>
          <w:p w:rsidR="00773494" w:rsidRPr="00A4428F" w:rsidRDefault="00773494" w:rsidP="00A4428F">
            <w:pPr>
              <w:pStyle w:val="ListParagraph"/>
              <w:numPr>
                <w:ilvl w:val="0"/>
                <w:numId w:val="123"/>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rPr>
              <w:t>Подвижные игры с атрибутами.Закреплять умение детей придумывать варианты игр, проявлять творческие способности.</w:t>
            </w:r>
          </w:p>
          <w:p w:rsidR="00773494" w:rsidRPr="00A4428F" w:rsidRDefault="00773494" w:rsidP="00A4428F">
            <w:pPr>
              <w:pStyle w:val="ListParagraph"/>
              <w:numPr>
                <w:ilvl w:val="0"/>
                <w:numId w:val="123"/>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и «Кого позвали, тот ловит мяч» Учить детей соблюдать правила игры</w:t>
            </w:r>
          </w:p>
          <w:p w:rsidR="00773494" w:rsidRPr="00A4428F" w:rsidRDefault="00773494" w:rsidP="00A4428F">
            <w:pPr>
              <w:pStyle w:val="ListParagraph"/>
              <w:numPr>
                <w:ilvl w:val="0"/>
                <w:numId w:val="123"/>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П/и «Кто быстрее» Упражнять детей в беге; развивать быстроту.</w:t>
            </w:r>
          </w:p>
        </w:tc>
        <w:tc>
          <w:tcPr>
            <w:tcW w:w="3090" w:type="dxa"/>
            <w:tcBorders>
              <w:top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Здоровье</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p>
        </w:tc>
        <w:tc>
          <w:tcPr>
            <w:tcW w:w="5383" w:type="dxa"/>
            <w:tcBorders>
              <w:top w:val="single" w:sz="4" w:space="0" w:color="auto"/>
              <w:bottom w:val="single" w:sz="4" w:space="0" w:color="auto"/>
            </w:tcBorders>
            <w:vAlign w:val="center"/>
          </w:tcPr>
          <w:p w:rsidR="00773494" w:rsidRPr="00A4428F" w:rsidRDefault="00773494" w:rsidP="00A4428F">
            <w:pPr>
              <w:pStyle w:val="ListParagraph"/>
              <w:spacing w:after="0" w:line="240" w:lineRule="auto"/>
              <w:ind w:left="320"/>
              <w:rPr>
                <w:rFonts w:ascii="Times New Roman" w:hAnsi="Times New Roman" w:cs="Times New Roman"/>
                <w:lang w:eastAsia="zh-CN"/>
              </w:rPr>
            </w:pPr>
            <w:r w:rsidRPr="00A4428F">
              <w:rPr>
                <w:rFonts w:ascii="Times New Roman" w:hAnsi="Times New Roman" w:cs="Times New Roman"/>
                <w:lang w:eastAsia="zh-CN"/>
              </w:rPr>
              <w:t>С/р игра «Семья», сюжет: «Дочка заболела» -  продолжать учить объединять сюжеты, применять в игре свои знания и умения. Формировать позитивное отношение к своему здоровью, знание и применение правил личной гигиены, умение заботиться о собственном здоровье.</w:t>
            </w:r>
          </w:p>
        </w:tc>
        <w:tc>
          <w:tcPr>
            <w:tcW w:w="3090"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игры, сюжетные картинки</w:t>
            </w:r>
          </w:p>
        </w:tc>
      </w:tr>
      <w:tr w:rsidR="00773494" w:rsidRPr="00A4428F">
        <w:tc>
          <w:tcPr>
            <w:tcW w:w="1668" w:type="dxa"/>
            <w:vMerge/>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Физ-ра</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tcBorders>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Игры в уголке физического развития – напомнить  правила безопасного использования атрибутов, развивать  творчество в двигательной активности.</w:t>
            </w:r>
          </w:p>
        </w:tc>
        <w:tc>
          <w:tcPr>
            <w:tcW w:w="3090" w:type="dxa"/>
            <w:tcBorders>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в уголке</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Социально-коммуникативное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Социализа-ция</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bottom w:val="single" w:sz="4" w:space="0" w:color="auto"/>
            </w:tcBorders>
          </w:tcPr>
          <w:p w:rsidR="00773494" w:rsidRPr="00A4428F" w:rsidRDefault="00773494" w:rsidP="00A4428F">
            <w:pPr>
              <w:pStyle w:val="ListParagraph"/>
              <w:numPr>
                <w:ilvl w:val="0"/>
                <w:numId w:val="12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«Садовники»Закреплять умение детей брать на себя различные роли; побуждать детей самостоятельно подбирать недостающие предметы для игры.</w:t>
            </w:r>
          </w:p>
          <w:p w:rsidR="00773494" w:rsidRPr="00A4428F" w:rsidRDefault="00773494" w:rsidP="00A4428F">
            <w:pPr>
              <w:pStyle w:val="ListParagraph"/>
              <w:numPr>
                <w:ilvl w:val="0"/>
                <w:numId w:val="12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С/р «Строители»Совершенствовать умение детей самостоятельно распределять роли; побуждать детей использовать в играх свои знания, умения, навыки.</w:t>
            </w:r>
          </w:p>
          <w:p w:rsidR="00773494" w:rsidRPr="00A4428F" w:rsidRDefault="00773494" w:rsidP="00A4428F">
            <w:pPr>
              <w:pStyle w:val="ListParagraph"/>
              <w:numPr>
                <w:ilvl w:val="0"/>
                <w:numId w:val="12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Подвижно – дидактическая игра «Где были, не скажем, а что делали покажем» - учить передавать  заданные водящим действия при помощи пантомимы, называть  действие, правильно употреблять глаголы в различных речевых конструкциях. Развивать воображение, обогащать двигательный опыт.</w:t>
            </w:r>
          </w:p>
        </w:tc>
        <w:tc>
          <w:tcPr>
            <w:tcW w:w="3090" w:type="dxa"/>
            <w:tcBorders>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игр и бесед</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b/>
                <w:bCs/>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Труд</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bottom w:val="single" w:sz="4" w:space="0" w:color="auto"/>
            </w:tcBorders>
            <w:vAlign w:val="center"/>
          </w:tcPr>
          <w:p w:rsidR="00773494" w:rsidRPr="00A4428F" w:rsidRDefault="00773494" w:rsidP="00A4428F">
            <w:pPr>
              <w:pStyle w:val="ListParagraph"/>
              <w:numPr>
                <w:ilvl w:val="0"/>
                <w:numId w:val="125"/>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Самообслуживание: закреплять умения детей аккуратно складывать вещи перед сном, содержать в порядке одежду в кабинке.</w:t>
            </w:r>
          </w:p>
          <w:p w:rsidR="00773494" w:rsidRPr="00A4428F" w:rsidRDefault="00773494" w:rsidP="00A4428F">
            <w:pPr>
              <w:pStyle w:val="ListParagraph"/>
              <w:numPr>
                <w:ilvl w:val="0"/>
                <w:numId w:val="125"/>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Дежурство по столовой и занятиям – совершенствовать умение детей самостоятельно и добросовестно выполнять обязанности дежурного, учить оценивать работу дежурных, формулировать рекомендации по улучшению качества их работы.</w:t>
            </w:r>
          </w:p>
          <w:p w:rsidR="00773494" w:rsidRPr="00A4428F" w:rsidRDefault="00773494" w:rsidP="00A4428F">
            <w:pPr>
              <w:pStyle w:val="ListParagraph"/>
              <w:numPr>
                <w:ilvl w:val="0"/>
                <w:numId w:val="125"/>
              </w:numPr>
              <w:spacing w:after="0" w:line="240" w:lineRule="auto"/>
              <w:ind w:left="320"/>
              <w:rPr>
                <w:rFonts w:ascii="Times New Roman" w:hAnsi="Times New Roman" w:cs="Times New Roman"/>
              </w:rPr>
            </w:pPr>
            <w:r w:rsidRPr="00A4428F">
              <w:rPr>
                <w:rFonts w:ascii="Times New Roman" w:hAnsi="Times New Roman" w:cs="Times New Roman"/>
                <w:sz w:val="24"/>
                <w:szCs w:val="24"/>
              </w:rPr>
              <w:t>Уход за комнатными растениями и огородом на окне.</w:t>
            </w:r>
          </w:p>
        </w:tc>
        <w:tc>
          <w:tcPr>
            <w:tcW w:w="3090"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труда</w:t>
            </w: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b/>
                <w:bCs/>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Безопас-ность</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Ситуация общения:  «Кто помощь оказывает, о тех добрые слова сказывают»</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Познакомить детей с ситуацией, в которой необходимо оказать помощь товарищу на примере литературных произведений; вспомнить понятия «взаимопомощь», «бескорыстная помощь».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Аджи «С – КР», с.74</w:t>
            </w:r>
          </w:p>
        </w:tc>
        <w:tc>
          <w:tcPr>
            <w:tcW w:w="3090" w:type="dxa"/>
            <w:tcBorders>
              <w:top w:val="single" w:sz="4" w:space="0" w:color="auto"/>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Иллюстрации сказок</w:t>
            </w:r>
          </w:p>
        </w:tc>
      </w:tr>
      <w:tr w:rsidR="00773494" w:rsidRPr="00A4428F">
        <w:tc>
          <w:tcPr>
            <w:tcW w:w="1668" w:type="dxa"/>
            <w:vMerge w:val="restart"/>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Художественно-эстетическое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Музыка</w:t>
            </w:r>
          </w:p>
        </w:tc>
        <w:tc>
          <w:tcPr>
            <w:tcW w:w="4818"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 плану педагога</w:t>
            </w:r>
          </w:p>
        </w:tc>
        <w:tc>
          <w:tcPr>
            <w:tcW w:w="5383" w:type="dxa"/>
            <w:tcBorders>
              <w:bottom w:val="single" w:sz="4" w:space="0" w:color="auto"/>
              <w:right w:val="single" w:sz="4" w:space="0" w:color="auto"/>
            </w:tcBorders>
          </w:tcPr>
          <w:p w:rsidR="00773494" w:rsidRPr="00A4428F" w:rsidRDefault="00773494" w:rsidP="00A4428F">
            <w:pPr>
              <w:pStyle w:val="ListParagraph"/>
              <w:numPr>
                <w:ilvl w:val="0"/>
                <w:numId w:val="12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Слушание и обсуждение звуков ранней весенней природы.Обогащать музыкальные впечатления детей, вызывать яркий эмоциональный отклик на звуки природы.</w:t>
            </w:r>
          </w:p>
          <w:p w:rsidR="00773494" w:rsidRPr="00A4428F" w:rsidRDefault="00773494" w:rsidP="00A4428F">
            <w:pPr>
              <w:pStyle w:val="ListParagraph"/>
              <w:numPr>
                <w:ilvl w:val="0"/>
                <w:numId w:val="128"/>
              </w:numPr>
              <w:spacing w:after="0" w:line="240" w:lineRule="auto"/>
              <w:ind w:left="320"/>
              <w:rPr>
                <w:rFonts w:ascii="Times New Roman" w:hAnsi="Times New Roman" w:cs="Times New Roman"/>
                <w:sz w:val="24"/>
                <w:szCs w:val="24"/>
              </w:rPr>
            </w:pPr>
            <w:r w:rsidRPr="00A4428F">
              <w:rPr>
                <w:rFonts w:ascii="Times New Roman" w:hAnsi="Times New Roman" w:cs="Times New Roman"/>
              </w:rPr>
              <w:t>Хороводные игры «Гори, гориясно» - развивать двигательную активность, реакцию на сигнал.</w:t>
            </w:r>
          </w:p>
        </w:tc>
        <w:tc>
          <w:tcPr>
            <w:tcW w:w="3090" w:type="dxa"/>
            <w:tcBorders>
              <w:left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прослушивания и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Лепка</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vMerge w:val="restart"/>
            <w:tcBorders>
              <w:top w:val="single" w:sz="4" w:space="0" w:color="auto"/>
              <w:left w:val="single" w:sz="4" w:space="0" w:color="auto"/>
              <w:right w:val="single" w:sz="4" w:space="0" w:color="auto"/>
            </w:tcBorders>
            <w:vAlign w:val="center"/>
          </w:tcPr>
          <w:p w:rsidR="00773494" w:rsidRPr="00A4428F" w:rsidRDefault="00773494" w:rsidP="00A4428F">
            <w:pPr>
              <w:pStyle w:val="ListParagraph"/>
              <w:numPr>
                <w:ilvl w:val="0"/>
                <w:numId w:val="127"/>
              </w:numPr>
              <w:spacing w:after="0" w:line="240" w:lineRule="auto"/>
              <w:ind w:left="462"/>
              <w:rPr>
                <w:rFonts w:ascii="Times New Roman" w:hAnsi="Times New Roman" w:cs="Times New Roman"/>
                <w:sz w:val="24"/>
                <w:szCs w:val="24"/>
              </w:rPr>
            </w:pPr>
            <w:r w:rsidRPr="00A4428F">
              <w:rPr>
                <w:rFonts w:ascii="Times New Roman" w:hAnsi="Times New Roman" w:cs="Times New Roman"/>
                <w:sz w:val="24"/>
                <w:szCs w:val="24"/>
              </w:rPr>
              <w:t>Рисование «Первые листочки»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творческое воображение, эстетический вкус детей.</w:t>
            </w:r>
          </w:p>
          <w:p w:rsidR="00773494" w:rsidRPr="00A4428F" w:rsidRDefault="00773494" w:rsidP="00A4428F">
            <w:pPr>
              <w:pStyle w:val="ListParagraph"/>
              <w:numPr>
                <w:ilvl w:val="0"/>
                <w:numId w:val="127"/>
              </w:numPr>
              <w:spacing w:after="0" w:line="240" w:lineRule="auto"/>
              <w:rPr>
                <w:rFonts w:ascii="Times New Roman" w:hAnsi="Times New Roman" w:cs="Times New Roman"/>
              </w:rPr>
            </w:pPr>
            <w:r w:rsidRPr="00A4428F">
              <w:rPr>
                <w:rFonts w:ascii="Times New Roman" w:hAnsi="Times New Roman" w:cs="Times New Roman"/>
              </w:rPr>
              <w:t xml:space="preserve">Рассматривание и обсуждение иллюстраций,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репродукций и картин художников с изображением весеннего пейзажа.</w:t>
            </w:r>
          </w:p>
          <w:p w:rsidR="00773494" w:rsidRPr="00A4428F" w:rsidRDefault="00773494" w:rsidP="00A4428F">
            <w:pPr>
              <w:spacing w:after="0" w:line="240" w:lineRule="auto"/>
              <w:ind w:left="360"/>
              <w:rPr>
                <w:rFonts w:ascii="Times New Roman" w:hAnsi="Times New Roman" w:cs="Times New Roman"/>
              </w:rPr>
            </w:pPr>
          </w:p>
        </w:tc>
        <w:tc>
          <w:tcPr>
            <w:tcW w:w="3090" w:type="dxa"/>
            <w:vMerge w:val="restart"/>
            <w:tcBorders>
              <w:top w:val="single" w:sz="4" w:space="0" w:color="auto"/>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творчества</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Апплика-ция</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vMerge/>
            <w:tcBorders>
              <w:left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c>
          <w:tcPr>
            <w:tcW w:w="3090" w:type="dxa"/>
            <w:vMerge/>
            <w:tcBorders>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Рисование</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vMerge/>
            <w:tcBorders>
              <w:left w:val="single" w:sz="4" w:space="0" w:color="auto"/>
              <w:bottom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c>
          <w:tcPr>
            <w:tcW w:w="3090" w:type="dxa"/>
            <w:vMerge/>
            <w:tcBorders>
              <w:left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Конструирование</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left w:val="single" w:sz="4" w:space="0" w:color="auto"/>
              <w:right w:val="single" w:sz="4" w:space="0" w:color="auto"/>
            </w:tcBorders>
            <w:vAlign w:val="center"/>
          </w:tcPr>
          <w:p w:rsidR="00773494" w:rsidRPr="00A4428F" w:rsidRDefault="00773494" w:rsidP="00A4428F">
            <w:pPr>
              <w:pStyle w:val="ListParagraph"/>
              <w:numPr>
                <w:ilvl w:val="0"/>
                <w:numId w:val="12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Игры с крупным строительным материалом. Формировать умение на основе зрительного анализа соотносить предметы по высоте, ширине, длине. Учить воплощать в постройке задуманное. Развивать творческие способности, воображение.</w:t>
            </w:r>
          </w:p>
          <w:p w:rsidR="00773494" w:rsidRPr="00A4428F" w:rsidRDefault="00773494" w:rsidP="00A4428F">
            <w:pPr>
              <w:pStyle w:val="ListParagraph"/>
              <w:numPr>
                <w:ilvl w:val="0"/>
                <w:numId w:val="12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Оригами «Весенние цветы» - закреплять умение работать с бумагой, правильно сгибать ее по образцу.</w:t>
            </w:r>
          </w:p>
        </w:tc>
        <w:tc>
          <w:tcPr>
            <w:tcW w:w="3090" w:type="dxa"/>
            <w:tcBorders>
              <w:top w:val="single" w:sz="4" w:space="0" w:color="auto"/>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Крупный строительный материал. образцы построек. Бумага, ножницы, клей</w:t>
            </w:r>
          </w:p>
        </w:tc>
      </w:tr>
    </w:tbl>
    <w:p w:rsidR="00773494" w:rsidRDefault="00773494" w:rsidP="008E37FA">
      <w:pPr>
        <w:rPr>
          <w:rFonts w:ascii="Times New Roman" w:hAnsi="Times New Roman" w:cs="Times New Roman"/>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p>
    <w:p w:rsidR="00773494" w:rsidRPr="00303A67" w:rsidRDefault="00773494" w:rsidP="00303A67">
      <w:pPr>
        <w:tabs>
          <w:tab w:val="center" w:pos="7530"/>
          <w:tab w:val="center" w:pos="7643"/>
        </w:tabs>
        <w:jc w:val="center"/>
        <w:rPr>
          <w:rFonts w:ascii="Times New Roman" w:hAnsi="Times New Roman" w:cs="Times New Roman"/>
          <w:b/>
          <w:bCs/>
          <w:sz w:val="28"/>
          <w:szCs w:val="28"/>
        </w:rPr>
      </w:pPr>
      <w:r w:rsidRPr="00303A67">
        <w:rPr>
          <w:rFonts w:ascii="Times New Roman" w:hAnsi="Times New Roman" w:cs="Times New Roman"/>
          <w:b/>
          <w:bCs/>
          <w:sz w:val="28"/>
          <w:szCs w:val="28"/>
        </w:rPr>
        <w:t xml:space="preserve">Март, 4-я неделя. </w:t>
      </w:r>
    </w:p>
    <w:p w:rsidR="00773494" w:rsidRPr="00303A67" w:rsidRDefault="00773494" w:rsidP="00303A67">
      <w:pPr>
        <w:tabs>
          <w:tab w:val="center" w:pos="7530"/>
          <w:tab w:val="center" w:pos="7643"/>
        </w:tabs>
        <w:spacing w:after="0" w:line="240" w:lineRule="auto"/>
        <w:rPr>
          <w:rFonts w:ascii="Times New Roman" w:hAnsi="Times New Roman" w:cs="Times New Roman"/>
          <w:b/>
          <w:bCs/>
          <w:sz w:val="24"/>
          <w:szCs w:val="24"/>
        </w:rPr>
      </w:pPr>
      <w:r w:rsidRPr="00303A67">
        <w:rPr>
          <w:rFonts w:ascii="Times New Roman" w:hAnsi="Times New Roman" w:cs="Times New Roman"/>
          <w:b/>
          <w:bCs/>
          <w:sz w:val="24"/>
          <w:szCs w:val="24"/>
        </w:rPr>
        <w:t>Тема: «Такие разные животные. (Животные жарких стран. Обитатели воды)».</w:t>
      </w:r>
    </w:p>
    <w:p w:rsidR="00773494"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b/>
          <w:bCs/>
          <w:sz w:val="24"/>
          <w:szCs w:val="24"/>
        </w:rPr>
        <w:t>Цель:</w:t>
      </w:r>
      <w:r w:rsidRPr="00303A67">
        <w:rPr>
          <w:rFonts w:ascii="Times New Roman" w:hAnsi="Times New Roman" w:cs="Times New Roman"/>
          <w:sz w:val="24"/>
          <w:szCs w:val="24"/>
        </w:rPr>
        <w:t xml:space="preserve">Уточнять и расширять кругозор детей о жизни животных жарких стран. Формировать представления о взаимосвязях живых организмов со средой </w:t>
      </w:r>
    </w:p>
    <w:p w:rsidR="00773494"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sz w:val="24"/>
          <w:szCs w:val="24"/>
        </w:rPr>
        <w:t xml:space="preserve">обитания. Развивать интерес к представителям живой природы, расширять активный понятийный словарь детей. Познакомить детей с различными </w:t>
      </w:r>
    </w:p>
    <w:p w:rsidR="00773494"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sz w:val="24"/>
          <w:szCs w:val="24"/>
        </w:rPr>
        <w:t xml:space="preserve">водоёмами – озеро, пруд, море, болото. Систематизировать представления детей об обитателях водоёмов. Формировать обобщающее понятие </w:t>
      </w:r>
    </w:p>
    <w:p w:rsidR="00773494"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sz w:val="24"/>
          <w:szCs w:val="24"/>
        </w:rPr>
        <w:t xml:space="preserve">«рыбы». Познакомить с классификацией рыб (речная, озёрная, морская), строением их тела. Сравнивать и описывать рыб (внешний вид, </w:t>
      </w:r>
    </w:p>
    <w:p w:rsidR="00773494"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sz w:val="24"/>
          <w:szCs w:val="24"/>
        </w:rPr>
        <w:t>отличительные признаки, чем питаются). Воспитывать бережное отношение к природе.</w:t>
      </w:r>
    </w:p>
    <w:p w:rsidR="00773494" w:rsidRPr="0015019E"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b/>
          <w:bCs/>
          <w:sz w:val="24"/>
          <w:szCs w:val="24"/>
        </w:rPr>
        <w:t>Итоговое мероприятие:</w:t>
      </w:r>
      <w:r>
        <w:rPr>
          <w:rFonts w:ascii="Times New Roman" w:hAnsi="Times New Roman" w:cs="Times New Roman"/>
          <w:sz w:val="24"/>
          <w:szCs w:val="24"/>
        </w:rPr>
        <w:t xml:space="preserve"> Викторина «Знатоки животных»</w:t>
      </w:r>
    </w:p>
    <w:p w:rsidR="00773494" w:rsidRPr="0015019E" w:rsidRDefault="00773494" w:rsidP="00303A67">
      <w:pPr>
        <w:spacing w:after="0" w:line="240" w:lineRule="auto"/>
        <w:rPr>
          <w:rFonts w:ascii="Times New Roman" w:hAnsi="Times New Roman" w:cs="Times New Roman"/>
          <w:sz w:val="24"/>
          <w:szCs w:val="24"/>
        </w:rPr>
      </w:pPr>
      <w:r w:rsidRPr="00303A67">
        <w:rPr>
          <w:rFonts w:ascii="Times New Roman" w:hAnsi="Times New Roman" w:cs="Times New Roman"/>
          <w:b/>
          <w:bCs/>
          <w:sz w:val="24"/>
          <w:szCs w:val="24"/>
        </w:rPr>
        <w:t>Работа с родителями:</w:t>
      </w:r>
      <w:r>
        <w:rPr>
          <w:rFonts w:ascii="Times New Roman" w:hAnsi="Times New Roman" w:cs="Times New Roman"/>
          <w:sz w:val="24"/>
          <w:szCs w:val="24"/>
        </w:rPr>
        <w:t xml:space="preserve"> Индивидуальные беседы по развитию и поведению ребенка в детском саду. Предложить совместно  с детьми подготовить сообщение о каком либо животном или морском обитателе. </w:t>
      </w: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области</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модули</w:t>
            </w:r>
          </w:p>
        </w:tc>
        <w:tc>
          <w:tcPr>
            <w:tcW w:w="4820"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Организация</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образовательной деятельности</w:t>
            </w:r>
          </w:p>
        </w:tc>
        <w:tc>
          <w:tcPr>
            <w:tcW w:w="5386"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 режимных моментах</w:t>
            </w:r>
          </w:p>
        </w:tc>
        <w:tc>
          <w:tcPr>
            <w:tcW w:w="2211"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Познавательное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“Такие разные животные. (Животные жарких стран. Обитатели воды)”.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Уточнять и расширять кругозор детей о жизни животных жарких стран. Расширить представления  о  различных водоёмах. Познакомить детей с представителями водных животных, показать их особенности, приспособленность к жизни именно в водной среде. Разъяснить необходимость охраны этих животных и среды их обитания.  (конспект, презентация)</w:t>
            </w:r>
          </w:p>
        </w:tc>
        <w:tc>
          <w:tcPr>
            <w:tcW w:w="5386" w:type="dxa"/>
            <w:vMerge w:val="restart"/>
          </w:tcPr>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Рассматривание репродукций и картин по теме.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художественное восприятие произведений изобразительного искусства.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«Танграм», набор геометрических фигур.</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внимание, логическое мышление; умение использовать геометрические фигуры для создания образов птиц, животных, обитателей воды.</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Д/и «Кто больше знает птиц/рыб?»</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Развитие памяти, находчивости, сообразительности.</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Смайлики» - продолжать учить детей классифицировать предметы по разным признакам.</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«Волшебные фигуры» - закреплять геометрические фигуры, учить выкладывать из фигур разные образы. Развивать воображение, моторику рук.</w:t>
            </w:r>
          </w:p>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Картинки, плакаты с изображением животных жарких стран и обитателей водоемов. Игрушки животных , рыб. Энциклопедии, музыка шум моря, крики животных. Презентвция «Такие разные животные», «Обитатели водоемов». Тетради, карандаши, счетный материал</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ФЭМП</w:t>
            </w:r>
          </w:p>
        </w:tc>
        <w:tc>
          <w:tcPr>
            <w:tcW w:w="4820"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«Число 20»</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Познакомить с образованием числа 20 и с новой счетной единицей – десятком. Учить писать число 20. Учить  решать примеры в пределах второго десятка. Продолжать  учить  составлять и решать арифметическую задачу, учить записывать  решение задачи.  Формировать навык самоконтроля и самооценки.  (з № 27 с 75)</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«Решение примеров»</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учить решать  логические  задачи на анализ и синтез, устанавливать связи и отношения. Учить формулировать учебную задачу. Продолжать  учить понимать учебную задачу и выполнять ее самостоятельно. Продолжать учить решать примеры второго десятка, закреплять умение читать запись.</w:t>
            </w:r>
          </w:p>
        </w:tc>
        <w:tc>
          <w:tcPr>
            <w:tcW w:w="5386"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ФЭЭП</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b/>
                <w:bCs/>
                <w:sz w:val="24"/>
                <w:szCs w:val="24"/>
              </w:rPr>
              <w:t>Тема: « В гостях у морского царя»</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sz w:val="24"/>
                <w:szCs w:val="24"/>
                <w:lang w:eastAsia="zh-CN"/>
              </w:rPr>
              <w:t>Познакомить с многообразием морских обитателей, их внешним видом, образом жизни. Развивать познавательный интерес к природе, желание узнавать о характерных особенностях, о приспособленностях живых организмов. Воспитывать экологическую культуру. (Горькова с 189)</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Презентация «В морском царстве»</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Речевое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Восприятие худ.литературы</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Чуковский «Бармалей»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Африканская сказка «Заяц и лев»</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Пополнять литературный багаж детей сказками народов мира; обратить внимание на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выразительные средства сказки.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Л. Берг «Рыбка»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Формировать целостную картину мира через литературные произведения; развивать интерес детей к художественно-познавательной литературе.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 Ким «Апрель» (наизусть)</w:t>
            </w:r>
          </w:p>
          <w:p w:rsidR="00773494" w:rsidRPr="00A4428F" w:rsidRDefault="00773494" w:rsidP="00A4428F">
            <w:pPr>
              <w:spacing w:after="0" w:line="240" w:lineRule="auto"/>
              <w:rPr>
                <w:rFonts w:ascii="Times New Roman" w:hAnsi="Times New Roman" w:cs="Times New Roman"/>
                <w:color w:val="000000"/>
                <w:sz w:val="24"/>
                <w:szCs w:val="24"/>
                <w:lang w:eastAsia="zh-CN"/>
              </w:rPr>
            </w:pPr>
            <w:r w:rsidRPr="00A4428F">
              <w:rPr>
                <w:rFonts w:ascii="Times New Roman" w:hAnsi="Times New Roman" w:cs="Times New Roman"/>
                <w:sz w:val="24"/>
                <w:szCs w:val="24"/>
              </w:rPr>
              <w:t xml:space="preserve">Задачи: </w:t>
            </w:r>
            <w:r w:rsidRPr="00A4428F">
              <w:rPr>
                <w:rFonts w:ascii="Times New Roman" w:hAnsi="Times New Roman" w:cs="Times New Roman"/>
                <w:color w:val="000000"/>
                <w:sz w:val="24"/>
                <w:szCs w:val="24"/>
                <w:lang w:eastAsia="zh-CN"/>
              </w:rPr>
              <w:t>вызвать у детей эмоциональный отклик; расширить знания об окружающем мире; воспитывать чувство прекрасного. Составление описательных рассказов о животных/птицах/рыбах по предложенному плану.                     Развивать устную речь, обогащать словарь детей.</w:t>
            </w:r>
          </w:p>
          <w:p w:rsidR="00773494" w:rsidRPr="00A4428F" w:rsidRDefault="00773494" w:rsidP="00A4428F">
            <w:pPr>
              <w:spacing w:after="0" w:line="240" w:lineRule="auto"/>
              <w:rPr>
                <w:rFonts w:ascii="Times New Roman" w:hAnsi="Times New Roman" w:cs="Times New Roman"/>
                <w:color w:val="000000"/>
                <w:sz w:val="24"/>
                <w:szCs w:val="24"/>
                <w:lang w:eastAsia="zh-CN"/>
              </w:rPr>
            </w:pPr>
            <w:r w:rsidRPr="00A4428F">
              <w:rPr>
                <w:rFonts w:ascii="Times New Roman" w:hAnsi="Times New Roman" w:cs="Times New Roman"/>
                <w:color w:val="000000"/>
                <w:sz w:val="24"/>
                <w:szCs w:val="24"/>
                <w:lang w:eastAsia="zh-CN"/>
              </w:rPr>
              <w:t>Рассматривание иллюстрированных книг с рассказами и сказками о животных саванны.                                                   Учить детей составлять рассказы по картинкам; воспитывать бережное отношение к книгам.</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Энциклопедии, иллюстрации, плакаты, сюжетные картинки, морские пейзажи</w:t>
            </w: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Тема: «Звук и буква Л. Дифференциация звуков Л, Ль»</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Продолжать знакомить с предложением, учить детей графически «записывать» предложения в тетради, ориентироваться на листе бумаги. Развивать  фонематический слух. Закреплять соотношение звук – буква.Познакомить с буквой Л. Развивать мелкую моторику руки и отрабатывать ориентировку на листе бумаги. Формировать умения печатать слова. (Кузнецова с 75, Ельцова с 196)</w:t>
            </w: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tc>
        <w:tc>
          <w:tcPr>
            <w:tcW w:w="5386"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Игровое упражнение «Волшебная нить» -  продолжать учить выкладывать буквы шерстяной ниткой на бархатной бумаге.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«Закончи предложение»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Развитие речи детей, активизация словаря.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Придумывание (отгадывание загадок) по теме.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 xml:space="preserve">и «Четвёртый лишний», «Узнай по описанию», «Назови семью», «Чей, чья, чьё, чьи», «Назови ласково», «Улетает – не улетает», «У кого кто».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Обогащать, активизировать словарь детей, развивать устную речь.</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Сл/и «Доскажи словечко»; «Телефон»; «Птичий оркестр».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фантазию, диалогическую речь детей.</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Игровая ситуация «Что будет, если…»</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Игра «Пантомима»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Развивать пантомимические навыки детей.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Д/и «Скажи слово с нужным звуком»</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Развитие у детей фонематического слуха.</w:t>
            </w:r>
          </w:p>
          <w:p w:rsidR="00773494" w:rsidRPr="00A4428F" w:rsidRDefault="00773494" w:rsidP="00A4428F">
            <w:pPr>
              <w:spacing w:after="0" w:line="240" w:lineRule="auto"/>
              <w:rPr>
                <w:rFonts w:ascii="Times New Roman" w:hAnsi="Times New Roman" w:cs="Times New Roman"/>
                <w:color w:val="000000"/>
                <w:sz w:val="24"/>
                <w:szCs w:val="24"/>
                <w:lang w:eastAsia="zh-CN"/>
              </w:rPr>
            </w:pPr>
          </w:p>
        </w:tc>
        <w:tc>
          <w:tcPr>
            <w:tcW w:w="2211"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Карточка с буквой Л, шерстяные нитки, тетради, карандаши, предметные картинки со звуком, бархатная бумага. Магнитная доска, магнитные буквы. Схема для пересказа. (мнемотаблицы)</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Развитие речи</w:t>
            </w:r>
          </w:p>
        </w:tc>
        <w:tc>
          <w:tcPr>
            <w:tcW w:w="4820" w:type="dxa"/>
            <w:tcBorders>
              <w:bottom w:val="single" w:sz="4" w:space="0" w:color="auto"/>
            </w:tcBorders>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«Пересказ рассказа Е. пермякова «Первая рыбка»».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Развивать умение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Тренировать в подборе синонимов. Формировать умение оценивать словосочетания по смыслу.  (Ушакова с 161)</w:t>
            </w:r>
          </w:p>
        </w:tc>
        <w:tc>
          <w:tcPr>
            <w:tcW w:w="5386"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color w:val="000000"/>
                <w:sz w:val="24"/>
                <w:szCs w:val="24"/>
                <w:lang w:eastAsia="zh-CN"/>
              </w:rPr>
            </w:pPr>
          </w:p>
        </w:tc>
        <w:tc>
          <w:tcPr>
            <w:tcW w:w="2211"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Физическое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Физкультура на прогулке.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Карточка № 4 </w:t>
            </w:r>
          </w:p>
          <w:p w:rsidR="00773494" w:rsidRPr="00A4428F" w:rsidRDefault="00773494" w:rsidP="00A4428F">
            <w:pPr>
              <w:spacing w:after="0" w:line="240" w:lineRule="auto"/>
              <w:rPr>
                <w:rFonts w:ascii="Times New Roman" w:hAnsi="Times New Roman" w:cs="Times New Roman"/>
                <w:sz w:val="24"/>
                <w:szCs w:val="24"/>
              </w:rPr>
            </w:pPr>
          </w:p>
        </w:tc>
        <w:tc>
          <w:tcPr>
            <w:tcW w:w="5386" w:type="dxa"/>
            <w:tcBorders>
              <w:bottom w:val="single" w:sz="4" w:space="0" w:color="auto"/>
            </w:tcBorders>
          </w:tcPr>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П/и «Охотник», «Гуси - лебеди», «Перелёт птиц».Продолжать знакомить детей с подвижными играми; формировать потребность в ежедневной двигательной деятельности.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П/и «Попади в цель», «Кто дальше»; с элементами футбола.</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Здоровье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Социально-коммуникативное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Социализа-ция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«Сам погибай, а товарища выручай»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Повторить с детьми понятие «взаимопомощь»;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объяснить, что помогать нужно не только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знакомым, но и незнакомым людям; развивать умение давать оценку поступкам героев художественного произведения.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«С – КР», с.82</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С/р «На подводной лодке».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Учить детей подбирать нужные атрибуты для игры, развивать умение пользоваться предметами-заместителями; развивать воображение детей.</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С/р «Семья», сюжет «Посещение зоопарка»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Побуждать детей творчески воспроизводить в играх быт и отдых семьи; совершенствовать умение самостоятельно создавать игровую обстановку для задуманного сюжета.</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 и бесед</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Труд</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bottom w:val="single" w:sz="4" w:space="0" w:color="auto"/>
            </w:tcBorders>
            <w:vAlign w:val="center"/>
          </w:tcPr>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Продолжать учить детей самостоятельно готовить материалы и пособия к занятиям.</w:t>
            </w:r>
          </w:p>
        </w:tc>
        <w:tc>
          <w:tcPr>
            <w:tcW w:w="2211"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труда</w:t>
            </w: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Безопас-ность</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Беседа «Как вести себя с незнакомыми животными» Сформулировать с детьми правила поведения  с незнакомыми животными.</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Сюжетные картинки по теме</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Художественно-эстетическое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Музыка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Аппликация «Рыбки в пруду» (оригами)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Совершенствовать умение создавать сюжетные изображения; развивать чувство композиции.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Слушание аудиозаписей дет.песен по теме.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Познакомить детей с дет.песенками; приобщать к музыкальной культуре; развивать музыкальный слух и вокальные данные.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b/>
                <w:bCs/>
                <w:sz w:val="24"/>
                <w:szCs w:val="24"/>
              </w:rPr>
              <w:t>К.</w:t>
            </w:r>
            <w:r w:rsidRPr="00A4428F">
              <w:rPr>
                <w:rFonts w:ascii="Times New Roman" w:hAnsi="Times New Roman" w:cs="Times New Roman"/>
                <w:sz w:val="24"/>
                <w:szCs w:val="24"/>
              </w:rPr>
              <w:t>«Пернатые вестники весны» (оригами – птица)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Продолжать учить детей мастерить поделки из бумаги (птица); воспитывать самостоятельность, аккуратность; развивать глазомер, мелкую мускулатуру рук.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Рисование на тему «А в Африке, а в Африке…»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Формировать умение детей передавать в рисунке сюжет произведения Чуковского; развивать детское творчество.</w:t>
            </w: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 творчества и прослушивания</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Лепка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Апплика-ция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Рисование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bl>
    <w:p w:rsidR="00773494" w:rsidRPr="00303A67" w:rsidRDefault="00773494" w:rsidP="008E37FA">
      <w:pPr>
        <w:rPr>
          <w:rFonts w:ascii="Times New Roman" w:hAnsi="Times New Roman" w:cs="Times New Roman"/>
          <w:sz w:val="24"/>
          <w:szCs w:val="24"/>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Default="00773494" w:rsidP="008A52B9">
      <w:pPr>
        <w:tabs>
          <w:tab w:val="center" w:pos="7530"/>
          <w:tab w:val="center" w:pos="7643"/>
        </w:tabs>
        <w:spacing w:after="0" w:line="240" w:lineRule="auto"/>
        <w:jc w:val="center"/>
        <w:rPr>
          <w:rFonts w:ascii="Times New Roman" w:hAnsi="Times New Roman" w:cs="Times New Roman"/>
          <w:b/>
          <w:bCs/>
          <w:sz w:val="28"/>
          <w:szCs w:val="28"/>
        </w:rPr>
      </w:pPr>
    </w:p>
    <w:p w:rsidR="00773494" w:rsidRPr="00DA2F07" w:rsidRDefault="00773494" w:rsidP="008A52B9">
      <w:pPr>
        <w:tabs>
          <w:tab w:val="center" w:pos="7530"/>
          <w:tab w:val="center" w:pos="764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апрель.  1</w:t>
      </w:r>
      <w:r w:rsidRPr="00DA2F07">
        <w:rPr>
          <w:rFonts w:ascii="Times New Roman" w:hAnsi="Times New Roman" w:cs="Times New Roman"/>
          <w:b/>
          <w:bCs/>
          <w:sz w:val="28"/>
          <w:szCs w:val="28"/>
        </w:rPr>
        <w:t xml:space="preserve">-я неделя. </w:t>
      </w:r>
    </w:p>
    <w:p w:rsidR="00773494" w:rsidRPr="0049613B" w:rsidRDefault="00773494" w:rsidP="008A52B9">
      <w:pPr>
        <w:tabs>
          <w:tab w:val="center" w:pos="7530"/>
          <w:tab w:val="center" w:pos="7643"/>
        </w:tabs>
        <w:spacing w:after="0" w:line="240" w:lineRule="auto"/>
        <w:rPr>
          <w:rFonts w:ascii="Times New Roman" w:hAnsi="Times New Roman" w:cs="Times New Roman"/>
          <w:b/>
          <w:bCs/>
          <w:sz w:val="24"/>
          <w:szCs w:val="24"/>
        </w:rPr>
      </w:pPr>
    </w:p>
    <w:p w:rsidR="00773494" w:rsidRPr="0035299C" w:rsidRDefault="00773494" w:rsidP="00EB2725">
      <w:pPr>
        <w:spacing w:after="0" w:line="240" w:lineRule="auto"/>
        <w:rPr>
          <w:rFonts w:ascii="Times New Roman" w:hAnsi="Times New Roman" w:cs="Times New Roman"/>
          <w:b/>
          <w:bCs/>
          <w:sz w:val="24"/>
          <w:szCs w:val="24"/>
        </w:rPr>
      </w:pPr>
      <w:r w:rsidRPr="0035299C">
        <w:rPr>
          <w:rFonts w:ascii="Times New Roman" w:hAnsi="Times New Roman" w:cs="Times New Roman"/>
          <w:b/>
          <w:bCs/>
          <w:sz w:val="24"/>
          <w:szCs w:val="24"/>
        </w:rPr>
        <w:t>Тема недели: «Перелетные птицы»</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b/>
          <w:bCs/>
          <w:sz w:val="24"/>
          <w:szCs w:val="24"/>
        </w:rPr>
        <w:t>Цель:</w:t>
      </w:r>
      <w:r w:rsidRPr="0035299C">
        <w:rPr>
          <w:rFonts w:ascii="Times New Roman" w:hAnsi="Times New Roman" w:cs="Times New Roman"/>
          <w:sz w:val="24"/>
          <w:szCs w:val="24"/>
        </w:rPr>
        <w:t xml:space="preserve"> Продолжать формировать у детей обобщенные представления о времени года, приспособленности растений и животных к  изменениям в природе </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sz w:val="24"/>
          <w:szCs w:val="24"/>
        </w:rPr>
        <w:t xml:space="preserve">весной.  Формировать обобщенное представление о птицах, как живых существах, живущих на  земле, на воде, которые умеют летать в воздухе, и </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sz w:val="24"/>
          <w:szCs w:val="24"/>
        </w:rPr>
        <w:t xml:space="preserve">имеющих типичное строение. Развивать умение устанавливать причинно – следственные связи различного характера, использовать для обобщения </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sz w:val="24"/>
          <w:szCs w:val="24"/>
        </w:rPr>
        <w:t xml:space="preserve">схематическую модель. Развивать у детей интерес к жизни птиц, познакомить с удивительными загадками и тайнами живой природы. Продолжать </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sz w:val="24"/>
          <w:szCs w:val="24"/>
        </w:rPr>
        <w:t xml:space="preserve">активизировать познавательные способности детей. </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b/>
          <w:bCs/>
          <w:sz w:val="24"/>
          <w:szCs w:val="24"/>
        </w:rPr>
        <w:t xml:space="preserve">Итоговое мероприятие: </w:t>
      </w:r>
      <w:r w:rsidRPr="0035299C">
        <w:rPr>
          <w:rFonts w:ascii="Times New Roman" w:hAnsi="Times New Roman" w:cs="Times New Roman"/>
          <w:sz w:val="24"/>
          <w:szCs w:val="24"/>
        </w:rPr>
        <w:t>акция «Каждому скворцу по скворечнику»</w:t>
      </w:r>
    </w:p>
    <w:p w:rsidR="00773494" w:rsidRPr="0035299C" w:rsidRDefault="00773494" w:rsidP="00EB2725">
      <w:pPr>
        <w:spacing w:after="0" w:line="240" w:lineRule="auto"/>
        <w:jc w:val="both"/>
        <w:rPr>
          <w:rFonts w:ascii="Times New Roman" w:hAnsi="Times New Roman" w:cs="Times New Roman"/>
          <w:sz w:val="24"/>
          <w:szCs w:val="24"/>
        </w:rPr>
      </w:pPr>
      <w:r w:rsidRPr="0035299C">
        <w:rPr>
          <w:rFonts w:ascii="Times New Roman" w:hAnsi="Times New Roman" w:cs="Times New Roman"/>
          <w:b/>
          <w:bCs/>
          <w:sz w:val="24"/>
          <w:szCs w:val="24"/>
        </w:rPr>
        <w:t>Работа с родителями</w:t>
      </w:r>
      <w:r w:rsidRPr="0035299C">
        <w:rPr>
          <w:rFonts w:ascii="Times New Roman" w:hAnsi="Times New Roman" w:cs="Times New Roman"/>
          <w:sz w:val="24"/>
          <w:szCs w:val="24"/>
        </w:rPr>
        <w:t xml:space="preserve">: Предложить родителям сделать скворечник, для наблюдения за птицами. </w:t>
      </w:r>
    </w:p>
    <w:p w:rsidR="00773494" w:rsidRPr="0035299C" w:rsidRDefault="00773494" w:rsidP="00EB2725">
      <w:pPr>
        <w:spacing w:after="0" w:line="240" w:lineRule="auto"/>
        <w:jc w:val="both"/>
        <w:rPr>
          <w:rFonts w:ascii="Times New Roman" w:hAnsi="Times New Roman" w:cs="Times New Roman"/>
          <w:sz w:val="24"/>
          <w:szCs w:val="24"/>
        </w:rPr>
      </w:pPr>
    </w:p>
    <w:tbl>
      <w:tblPr>
        <w:tblW w:w="163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309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Образователобласти</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Образова-тельные модули</w:t>
            </w:r>
          </w:p>
        </w:tc>
        <w:tc>
          <w:tcPr>
            <w:tcW w:w="481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ННОД</w:t>
            </w:r>
          </w:p>
        </w:tc>
        <w:tc>
          <w:tcPr>
            <w:tcW w:w="5383"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Совместная образовательная деятельность</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b/>
                <w:bCs/>
                <w:sz w:val="24"/>
                <w:szCs w:val="24"/>
              </w:rPr>
              <w:t>в режимных моментах</w:t>
            </w:r>
          </w:p>
        </w:tc>
        <w:tc>
          <w:tcPr>
            <w:tcW w:w="3090"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Познавательное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ФЦКМ</w:t>
            </w:r>
          </w:p>
        </w:tc>
        <w:tc>
          <w:tcPr>
            <w:tcW w:w="4818"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«Доктора леса» </w:t>
            </w:r>
          </w:p>
          <w:p w:rsidR="00773494" w:rsidRPr="00A4428F" w:rsidRDefault="00773494" w:rsidP="00A4428F">
            <w:pPr>
              <w:tabs>
                <w:tab w:val="center" w:pos="7530"/>
                <w:tab w:val="center" w:pos="7643"/>
              </w:tabs>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Задачи: Формировать умение детей находить связи между изменениями в живой и неживой природе: увеличение количества осадков, много света и тепла – бурный рост </w:t>
            </w:r>
          </w:p>
          <w:p w:rsidR="00773494" w:rsidRPr="00A4428F" w:rsidRDefault="00773494" w:rsidP="00A4428F">
            <w:pPr>
              <w:tabs>
                <w:tab w:val="center" w:pos="7530"/>
                <w:tab w:val="center" w:pos="7643"/>
              </w:tabs>
              <w:spacing w:after="0" w:line="240" w:lineRule="auto"/>
              <w:rPr>
                <w:rFonts w:ascii="Times New Roman" w:hAnsi="Times New Roman" w:cs="Times New Roman"/>
              </w:rPr>
            </w:pPr>
            <w:r w:rsidRPr="00A4428F">
              <w:rPr>
                <w:rFonts w:ascii="Times New Roman" w:hAnsi="Times New Roman" w:cs="Times New Roman"/>
                <w:sz w:val="24"/>
                <w:szCs w:val="24"/>
              </w:rPr>
              <w:t>растений, просыпаются  насекомые, прилетели птицы. Закреплять  знания детей о птицах, которые помогают сохранить лес от вредных насекомых. Упражнять  в умении классифицировать птиц по принципу «зимующие – перелетные». Воспитывать заботливое отношение к птицам, развивать зри тельную память, логическое и системное мышление. Продолжать работать над дыханием, дикцией, интонационной выразительностью речи.  (Аджи «ПР» с 128,  Горькова с 211, конспект)</w:t>
            </w:r>
          </w:p>
          <w:p w:rsidR="00773494" w:rsidRPr="00A4428F" w:rsidRDefault="00773494" w:rsidP="00A4428F">
            <w:pPr>
              <w:spacing w:after="0" w:line="240" w:lineRule="auto"/>
              <w:rPr>
                <w:rFonts w:ascii="Times New Roman" w:hAnsi="Times New Roman" w:cs="Times New Roman"/>
              </w:rPr>
            </w:pPr>
          </w:p>
        </w:tc>
        <w:tc>
          <w:tcPr>
            <w:tcW w:w="5383" w:type="dxa"/>
            <w:tcBorders>
              <w:bottom w:val="single" w:sz="4" w:space="0" w:color="auto"/>
            </w:tcBorders>
          </w:tcPr>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Беседа «Весенние приметы»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знание весенних примет у детей.</w:t>
            </w:r>
          </w:p>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 xml:space="preserve">Рассматривание дет.энциклопедий, книг с иллюстрациями на тему «Весна пришла», «птицы нашего края».Воспитывать интерес детей к познавательной литературе. </w:t>
            </w:r>
          </w:p>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д/и «Четвертый лишний» - продолжать учить классифицировать птиц по разным признакам</w:t>
            </w:r>
          </w:p>
          <w:p w:rsidR="00773494" w:rsidRPr="00A4428F" w:rsidRDefault="00773494" w:rsidP="00A4428F">
            <w:pPr>
              <w:pStyle w:val="ListParagraph"/>
              <w:numPr>
                <w:ilvl w:val="0"/>
                <w:numId w:val="118"/>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Д/</w:t>
            </w:r>
            <w:r w:rsidRPr="00A4428F">
              <w:rPr>
                <w:rFonts w:ascii="Times New Roman" w:hAnsi="Times New Roman" w:cs="Times New Roman"/>
                <w:sz w:val="24"/>
                <w:szCs w:val="24"/>
                <w:lang w:eastAsia="zh-CN"/>
              </w:rPr>
              <w:t>и «Что бывает весной?»; «Когда это бывает?»; «Бывает, не бывает» Развивать логическое мышление детей.</w:t>
            </w:r>
          </w:p>
          <w:p w:rsidR="00773494" w:rsidRPr="00A4428F" w:rsidRDefault="00773494" w:rsidP="00A4428F">
            <w:pPr>
              <w:pStyle w:val="ListParagraph"/>
              <w:numPr>
                <w:ilvl w:val="0"/>
                <w:numId w:val="121"/>
              </w:numPr>
              <w:spacing w:after="0" w:line="240" w:lineRule="auto"/>
              <w:ind w:left="462"/>
              <w:rPr>
                <w:rFonts w:ascii="Times New Roman" w:hAnsi="Times New Roman" w:cs="Times New Roman"/>
                <w:lang w:eastAsia="zh-CN"/>
              </w:rPr>
            </w:pPr>
            <w:r w:rsidRPr="00A4428F">
              <w:rPr>
                <w:rFonts w:ascii="Times New Roman" w:hAnsi="Times New Roman" w:cs="Times New Roman"/>
                <w:lang w:eastAsia="zh-CN"/>
              </w:rPr>
              <w:t>Д/и «Что бывает весной» Активизировать представления детей овесенних явлениях, активизировать в речи и уточнить соответствующие понятия.</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д/и «Когда это бывает» - учить детей выступать в качестве организаторов игры, водящих, формировать умение грамматически верно формулировать вопросы по картинкам. Активизировать в речи и уточнить понятия, связанные с временами года, сезонными изменениями в природе.</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д/и «Чудесный мешочек» - продолжать учить узнавать предметы с помощью различных анализаторов. Упражнять в порядковом счете. Учить составлять описание предмета, на основе тактильных ощущений.</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lang w:eastAsia="zh-CN"/>
              </w:rPr>
            </w:pPr>
            <w:r w:rsidRPr="00A4428F">
              <w:rPr>
                <w:rFonts w:ascii="Times New Roman" w:hAnsi="Times New Roman" w:cs="Times New Roman"/>
                <w:sz w:val="24"/>
                <w:szCs w:val="24"/>
                <w:lang w:eastAsia="zh-CN"/>
              </w:rPr>
              <w:t>Загадки о весне, о перелетных и зимующих птица  – развивать слуховое внимание, логическое мышление</w:t>
            </w:r>
          </w:p>
        </w:tc>
        <w:tc>
          <w:tcPr>
            <w:tcW w:w="3090"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8"/>
                <w:szCs w:val="28"/>
              </w:rPr>
              <w:t>Картинки, фотографии перелетных птиц, запись пения птиц, фото скворечника. Скворечник, карточки с зимующими и перелетными птицами</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ФЭМП</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«Арифметическая задача. Решение примеров»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учить решать арифметическую задачу, примеры в пределах второго десятка. Продолжать учить измерять линейкой, учить решать логическую задачу. Закреплять умение аккуратно работать в тетрадях. Доводить начатое дело до конца.  (з № 28 с 76)</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«Ориентировка на листе бумаги.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учить ориентироваться на листе бумаги, учить рисовать в тетради в клетку узоры. Продолжать учить понимать учебную задачу и выполнять ее самостоятельно. Формировать навык самоконтроля и самооценки. Развивать аккуратность.</w:t>
            </w:r>
          </w:p>
        </w:tc>
        <w:tc>
          <w:tcPr>
            <w:tcW w:w="5383" w:type="dxa"/>
            <w:tcBorders>
              <w:top w:val="single" w:sz="4" w:space="0" w:color="auto"/>
              <w:bottom w:val="single" w:sz="4" w:space="0" w:color="auto"/>
            </w:tcBorders>
            <w:vAlign w:val="center"/>
          </w:tcPr>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Игровое задание «Считай и записывай» - закреплять умение устанавливать соответствие между количеством предметов и числом.</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д/игра «Числовые домики» - закреплять состав числа чисел первого десятка.</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Упражнение «Нарисуй собачку» - отрабатывать навык рисования картинок по клеточкам.</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«Ромашка» - закреплять знания состава числа первого десятка.</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Практическое упр «Который час?» - продолжать учит определять время на часах.</w:t>
            </w:r>
          </w:p>
          <w:p w:rsidR="00773494" w:rsidRPr="00A4428F" w:rsidRDefault="00773494" w:rsidP="00A4428F">
            <w:pPr>
              <w:pStyle w:val="ListParagraph"/>
              <w:numPr>
                <w:ilvl w:val="0"/>
                <w:numId w:val="120"/>
              </w:numPr>
              <w:spacing w:after="0" w:line="240" w:lineRule="auto"/>
              <w:ind w:left="320"/>
              <w:rPr>
                <w:rFonts w:ascii="Times New Roman" w:hAnsi="Times New Roman" w:cs="Times New Roman"/>
                <w:sz w:val="24"/>
                <w:szCs w:val="24"/>
                <w:lang w:eastAsia="zh-CN"/>
              </w:rPr>
            </w:pPr>
          </w:p>
        </w:tc>
        <w:tc>
          <w:tcPr>
            <w:tcW w:w="3090"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Тетради, карандаши, линейки, счетный материал, карточки с образцами рисунка по клеточкам, часы, дидактические игры по составу чисел первого десятка, доска, магнитные цифры</w:t>
            </w:r>
            <w:r w:rsidRPr="00A4428F">
              <w:rPr>
                <w:rFonts w:ascii="Times New Roman" w:hAnsi="Times New Roman" w:cs="Times New Roman"/>
                <w:sz w:val="28"/>
                <w:szCs w:val="28"/>
              </w:rPr>
              <w:t xml:space="preserve"> Часы «Времена года», «Дни недели», </w:t>
            </w: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ФЭЭП</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Перевалка комнатных растений»</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sz w:val="24"/>
                <w:szCs w:val="24"/>
              </w:rPr>
              <w:t>Задачи: Познакомить детей с понятием «перевалка растений». Рассказать, чем она отличается от пересадки, когда применяется. Расширять представления о трудовых операциях по уходу за растениями. Активизировать познавательный интерес, обогащать словарный запас.</w:t>
            </w:r>
          </w:p>
        </w:tc>
        <w:tc>
          <w:tcPr>
            <w:tcW w:w="3090"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Оборудование для исследования</w:t>
            </w:r>
          </w:p>
        </w:tc>
      </w:tr>
      <w:tr w:rsidR="00773494" w:rsidRPr="00A4428F">
        <w:trPr>
          <w:trHeight w:val="3036"/>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Речевое развитие</w:t>
            </w:r>
          </w:p>
        </w:tc>
        <w:tc>
          <w:tcPr>
            <w:tcW w:w="1416" w:type="dxa"/>
          </w:tcPr>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Обучение грамоте</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«Звук и буква Р»</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Задачи: Закрепить навык произношения звука (р) в слогах, словах, фразах. Учить определять слог по счету. Учить  согласованию числительных с существительными. Упражнять в проведении звукового анализа слов. Продолжать работать над предложением, формировать навыки пересказа. Развивать фонематический слух, внимание, память, мышление. (Кузнецова с 88, Ельцова с 187)</w:t>
            </w:r>
          </w:p>
          <w:p w:rsidR="00773494" w:rsidRPr="00A4428F" w:rsidRDefault="00773494" w:rsidP="00A4428F">
            <w:pPr>
              <w:spacing w:after="0" w:line="240" w:lineRule="auto"/>
              <w:rPr>
                <w:rFonts w:ascii="Times New Roman" w:hAnsi="Times New Roman" w:cs="Times New Roman"/>
              </w:rPr>
            </w:pPr>
          </w:p>
        </w:tc>
        <w:tc>
          <w:tcPr>
            <w:tcW w:w="5383" w:type="dxa"/>
          </w:tcPr>
          <w:p w:rsidR="00773494" w:rsidRPr="00A4428F" w:rsidRDefault="00773494" w:rsidP="00A4428F">
            <w:pPr>
              <w:pStyle w:val="ListParagraph"/>
              <w:numPr>
                <w:ilvl w:val="0"/>
                <w:numId w:val="129"/>
              </w:numPr>
              <w:tabs>
                <w:tab w:val="num" w:pos="0"/>
              </w:tabs>
              <w:spacing w:after="0" w:line="240" w:lineRule="auto"/>
              <w:rPr>
                <w:rFonts w:ascii="Times New Roman" w:hAnsi="Times New Roman" w:cs="Times New Roman"/>
                <w:color w:val="000000"/>
                <w:lang w:eastAsia="zh-CN"/>
              </w:rPr>
            </w:pPr>
            <w:r w:rsidRPr="00A4428F">
              <w:rPr>
                <w:rFonts w:ascii="Times New Roman" w:hAnsi="Times New Roman" w:cs="Times New Roman"/>
                <w:color w:val="000000"/>
                <w:sz w:val="24"/>
                <w:szCs w:val="24"/>
                <w:lang w:eastAsia="zh-CN"/>
              </w:rPr>
              <w:t>Д/и «Цепочка слов» учить подбирать предметы обладающие заданным признаком (холодный – ветер, мороженое, вода, батарея и т.д) и признаки, характерные для заданной группы предметов. Развивать вербальное воображение, обогащать словарь.</w:t>
            </w:r>
          </w:p>
          <w:p w:rsidR="00773494" w:rsidRPr="00A4428F" w:rsidRDefault="00773494" w:rsidP="00A4428F">
            <w:pPr>
              <w:pStyle w:val="ListParagraph"/>
              <w:numPr>
                <w:ilvl w:val="0"/>
                <w:numId w:val="129"/>
              </w:numPr>
              <w:tabs>
                <w:tab w:val="num" w:pos="0"/>
              </w:tabs>
              <w:spacing w:after="0" w:line="240" w:lineRule="auto"/>
              <w:rPr>
                <w:rFonts w:ascii="Times New Roman" w:hAnsi="Times New Roman" w:cs="Times New Roman"/>
                <w:color w:val="000000"/>
                <w:lang w:eastAsia="zh-CN"/>
              </w:rPr>
            </w:pPr>
            <w:r w:rsidRPr="00A4428F">
              <w:rPr>
                <w:rFonts w:ascii="Times New Roman" w:hAnsi="Times New Roman" w:cs="Times New Roman"/>
                <w:color w:val="000000"/>
                <w:sz w:val="24"/>
                <w:szCs w:val="24"/>
                <w:lang w:eastAsia="zh-CN"/>
              </w:rPr>
              <w:t>д/и «Назови ласково» - продолжать учить образовывать сущ. Множественного числа (лужа – лужи – лужечки и т.д.)</w:t>
            </w:r>
          </w:p>
          <w:p w:rsidR="00773494" w:rsidRPr="00A4428F" w:rsidRDefault="00773494" w:rsidP="00A4428F">
            <w:pPr>
              <w:pStyle w:val="ListParagraph"/>
              <w:numPr>
                <w:ilvl w:val="0"/>
                <w:numId w:val="129"/>
              </w:numPr>
              <w:tabs>
                <w:tab w:val="num" w:pos="0"/>
              </w:tabs>
              <w:spacing w:after="0" w:line="240" w:lineRule="auto"/>
              <w:rPr>
                <w:rFonts w:ascii="Times New Roman" w:hAnsi="Times New Roman" w:cs="Times New Roman"/>
                <w:color w:val="000000"/>
                <w:lang w:eastAsia="zh-CN"/>
              </w:rPr>
            </w:pPr>
            <w:r w:rsidRPr="00A4428F">
              <w:rPr>
                <w:rFonts w:ascii="Times New Roman" w:hAnsi="Times New Roman" w:cs="Times New Roman"/>
                <w:color w:val="000000"/>
                <w:sz w:val="24"/>
                <w:szCs w:val="24"/>
                <w:lang w:eastAsia="zh-CN"/>
              </w:rPr>
              <w:t>Д/упр «Кто больше назовет?» - назвать как можно больше первых весенних цветов</w:t>
            </w:r>
          </w:p>
        </w:tc>
        <w:tc>
          <w:tcPr>
            <w:tcW w:w="3090" w:type="dxa"/>
            <w:tcBorders>
              <w:top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Буквы, тетради, карандаши, предметные картинки</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Развитие речи</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«Птичья кладовая»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sz w:val="24"/>
                <w:szCs w:val="24"/>
              </w:rPr>
              <w:t>Задачи: Увлечь детей рассказом о жизни перелетных птиц и зимующих птиц. Вызвать желание вспомнить все, что они знают о птичьих трудностях, пополнить  их знания новыми сведениями. Продолжать учить детей воспринимать  небольшие по объему литературные произведения, отличать рассказ от сказки, называть признаки, характерные только для сказки. Продолжать работу по обогащению словаря  детей, уметь объяснять непонятные слова, заменив их другими словами или словосочетаниями.  (Ажди «РР» с 152)</w:t>
            </w:r>
          </w:p>
        </w:tc>
        <w:tc>
          <w:tcPr>
            <w:tcW w:w="5383" w:type="dxa"/>
            <w:tcBorders>
              <w:top w:val="single" w:sz="4" w:space="0" w:color="auto"/>
            </w:tcBorders>
            <w:vAlign w:val="center"/>
          </w:tcPr>
          <w:p w:rsidR="00773494" w:rsidRPr="00A4428F" w:rsidRDefault="00773494" w:rsidP="00A4428F">
            <w:pPr>
              <w:pStyle w:val="ListParagraph"/>
              <w:numPr>
                <w:ilvl w:val="0"/>
                <w:numId w:val="119"/>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Сл/и «Подскажи словечко»;  «Бывает – не бывает»; «Посчитай»; «Скажи наоборот»; «Что общего – чем отличаются?». Совершенствовать умение детей согласовывать слова; учить находить сходства и отличия. </w:t>
            </w:r>
          </w:p>
          <w:p w:rsidR="00773494" w:rsidRPr="00A4428F" w:rsidRDefault="00773494" w:rsidP="00A4428F">
            <w:pPr>
              <w:pStyle w:val="ListParagraph"/>
              <w:numPr>
                <w:ilvl w:val="0"/>
                <w:numId w:val="119"/>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Д/у «Расскажи, чем весна тебя удивила»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Формировать у детей обобщённые представления о весне.</w:t>
            </w:r>
          </w:p>
          <w:p w:rsidR="00773494" w:rsidRPr="00A4428F" w:rsidRDefault="00773494" w:rsidP="00A4428F">
            <w:pPr>
              <w:pStyle w:val="ListParagraph"/>
              <w:numPr>
                <w:ilvl w:val="0"/>
                <w:numId w:val="124"/>
              </w:numPr>
              <w:spacing w:after="0" w:line="240" w:lineRule="auto"/>
              <w:ind w:left="462"/>
              <w:rPr>
                <w:rFonts w:ascii="Times New Roman" w:hAnsi="Times New Roman" w:cs="Times New Roman"/>
                <w:lang w:eastAsia="zh-CN"/>
              </w:rPr>
            </w:pPr>
            <w:r w:rsidRPr="00A4428F">
              <w:rPr>
                <w:rFonts w:ascii="Times New Roman" w:hAnsi="Times New Roman" w:cs="Times New Roman"/>
                <w:color w:val="000000"/>
                <w:sz w:val="24"/>
                <w:szCs w:val="24"/>
                <w:lang w:eastAsia="zh-CN"/>
              </w:rPr>
              <w:t>Составление рассказов «За что я люблю весну»</w:t>
            </w:r>
          </w:p>
        </w:tc>
        <w:tc>
          <w:tcPr>
            <w:tcW w:w="3090"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Сюжетные картинки, мнемотаблицы по теме</w:t>
            </w:r>
          </w:p>
        </w:tc>
      </w:tr>
      <w:tr w:rsidR="00773494" w:rsidRPr="00A4428F">
        <w:tc>
          <w:tcPr>
            <w:tcW w:w="1668" w:type="dxa"/>
            <w:vMerge/>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Восприятие ХЛ</w:t>
            </w:r>
          </w:p>
        </w:tc>
        <w:tc>
          <w:tcPr>
            <w:tcW w:w="4818" w:type="dxa"/>
          </w:tcPr>
          <w:p w:rsidR="00773494" w:rsidRPr="00A4428F" w:rsidRDefault="00773494" w:rsidP="00A4428F">
            <w:pPr>
              <w:spacing w:after="0" w:line="240" w:lineRule="auto"/>
              <w:rPr>
                <w:rFonts w:ascii="Times New Roman" w:hAnsi="Times New Roman" w:cs="Times New Roman"/>
                <w:b/>
                <w:bCs/>
                <w:lang w:eastAsia="zh-CN"/>
              </w:rPr>
            </w:pPr>
          </w:p>
        </w:tc>
        <w:tc>
          <w:tcPr>
            <w:tcW w:w="5383" w:type="dxa"/>
          </w:tcPr>
          <w:p w:rsidR="00773494" w:rsidRPr="00A4428F" w:rsidRDefault="00773494" w:rsidP="00A4428F">
            <w:pPr>
              <w:pStyle w:val="ListParagraph"/>
              <w:numPr>
                <w:ilvl w:val="0"/>
                <w:numId w:val="122"/>
              </w:numPr>
              <w:spacing w:after="0" w:line="240" w:lineRule="auto"/>
              <w:ind w:left="320"/>
              <w:rPr>
                <w:rFonts w:ascii="Times New Roman" w:hAnsi="Times New Roman" w:cs="Times New Roman"/>
                <w:color w:val="000000"/>
                <w:sz w:val="24"/>
                <w:szCs w:val="24"/>
                <w:lang w:eastAsia="zh-CN"/>
              </w:rPr>
            </w:pPr>
            <w:r w:rsidRPr="00A4428F">
              <w:rPr>
                <w:rFonts w:ascii="Times New Roman" w:hAnsi="Times New Roman" w:cs="Times New Roman"/>
                <w:color w:val="000000"/>
                <w:sz w:val="24"/>
                <w:szCs w:val="24"/>
                <w:lang w:eastAsia="zh-CN"/>
              </w:rPr>
              <w:t> И. Соколов-Микитов «Ранней весной».                               Задачи: расширить кругозор знаний детей о приметах весны; воспитывать наблюдательность, бережное отношение к природе.</w:t>
            </w:r>
          </w:p>
          <w:p w:rsidR="00773494" w:rsidRPr="00A4428F" w:rsidRDefault="00773494" w:rsidP="00A4428F">
            <w:pPr>
              <w:pStyle w:val="ListParagraph"/>
              <w:numPr>
                <w:ilvl w:val="0"/>
                <w:numId w:val="122"/>
              </w:numPr>
              <w:spacing w:after="0" w:line="240" w:lineRule="auto"/>
              <w:ind w:left="462"/>
              <w:rPr>
                <w:rFonts w:ascii="Times New Roman" w:hAnsi="Times New Roman" w:cs="Times New Roman"/>
              </w:rPr>
            </w:pPr>
            <w:r w:rsidRPr="00A4428F">
              <w:rPr>
                <w:rFonts w:ascii="Times New Roman" w:hAnsi="Times New Roman" w:cs="Times New Roman"/>
                <w:color w:val="000000"/>
                <w:sz w:val="24"/>
                <w:szCs w:val="24"/>
                <w:lang w:eastAsia="zh-CN"/>
              </w:rPr>
              <w:t>В. Бианки «Три весны». Задачи: развивать умение детей чувствовать красоту и выразительность языка; привлечь внимание детей к выразительным средствам произведения.</w:t>
            </w:r>
          </w:p>
          <w:p w:rsidR="00773494" w:rsidRPr="00A4428F" w:rsidRDefault="00773494" w:rsidP="00A4428F">
            <w:pPr>
              <w:pStyle w:val="ListParagraph"/>
              <w:numPr>
                <w:ilvl w:val="0"/>
                <w:numId w:val="122"/>
              </w:numPr>
              <w:spacing w:after="0" w:line="240" w:lineRule="auto"/>
              <w:ind w:left="462"/>
              <w:rPr>
                <w:rFonts w:ascii="Times New Roman" w:hAnsi="Times New Roman" w:cs="Times New Roman"/>
              </w:rPr>
            </w:pPr>
            <w:r w:rsidRPr="00A4428F">
              <w:rPr>
                <w:rFonts w:ascii="Times New Roman" w:hAnsi="Times New Roman" w:cs="Times New Roman"/>
                <w:color w:val="000000"/>
                <w:lang w:eastAsia="zh-CN"/>
              </w:rPr>
              <w:t>Заучивание стихотворения  Я. Акима «Апрель» - формировать умение выразительно декламировать стихотворение, выбирать выразительные средства речи, мимику, движения в соответствии с содержанием произведения. Учить понимать образные выражения.</w:t>
            </w:r>
          </w:p>
          <w:p w:rsidR="00773494" w:rsidRPr="00A4428F" w:rsidRDefault="00773494" w:rsidP="00A4428F">
            <w:pPr>
              <w:pStyle w:val="ListParagraph"/>
              <w:numPr>
                <w:ilvl w:val="0"/>
                <w:numId w:val="122"/>
              </w:numPr>
              <w:spacing w:after="0" w:line="240" w:lineRule="auto"/>
              <w:ind w:left="462"/>
              <w:rPr>
                <w:rFonts w:ascii="Times New Roman" w:hAnsi="Times New Roman" w:cs="Times New Roman"/>
              </w:rPr>
            </w:pPr>
            <w:r w:rsidRPr="00A4428F">
              <w:rPr>
                <w:rFonts w:ascii="Times New Roman" w:hAnsi="Times New Roman" w:cs="Times New Roman"/>
                <w:color w:val="000000"/>
                <w:lang w:eastAsia="zh-CN"/>
              </w:rPr>
              <w:t>Работа в уголке книги: рассматривание иллюстраций художников в книге В. Бианки «Первая охота» - познакомить детей с творчеством художников, обратить внимание на самобытность рисунков, помочь выделить выразительные средства, использованные художниками для передачи образов персонажей.</w:t>
            </w:r>
          </w:p>
        </w:tc>
        <w:tc>
          <w:tcPr>
            <w:tcW w:w="309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Книги, пейзажные картины, сюжетные картины, иллюстрации весенних первоцветов, иллюстрации людей и техники, необходимой для труда весной</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Физическое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Физ-ра</w:t>
            </w:r>
          </w:p>
          <w:p w:rsidR="00773494" w:rsidRPr="00A4428F" w:rsidRDefault="00773494" w:rsidP="00A4428F">
            <w:pPr>
              <w:spacing w:after="0" w:line="240" w:lineRule="auto"/>
              <w:jc w:val="center"/>
              <w:rPr>
                <w:rFonts w:ascii="Times New Roman" w:hAnsi="Times New Roman" w:cs="Times New Roman"/>
                <w:b/>
                <w:bCs/>
              </w:rPr>
            </w:pPr>
            <w:r w:rsidRPr="00A4428F">
              <w:rPr>
                <w:rFonts w:ascii="Times New Roman" w:hAnsi="Times New Roman" w:cs="Times New Roman"/>
                <w:b/>
                <w:bCs/>
                <w:sz w:val="24"/>
                <w:szCs w:val="24"/>
              </w:rPr>
              <w:t>на прогулке</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 xml:space="preserve">Карточка № 4 </w:t>
            </w:r>
          </w:p>
        </w:tc>
        <w:tc>
          <w:tcPr>
            <w:tcW w:w="5383" w:type="dxa"/>
            <w:tcBorders>
              <w:bottom w:val="single" w:sz="4" w:space="0" w:color="auto"/>
            </w:tcBorders>
          </w:tcPr>
          <w:p w:rsidR="00773494" w:rsidRPr="00A4428F" w:rsidRDefault="00773494" w:rsidP="00A4428F">
            <w:pPr>
              <w:pStyle w:val="ListParagraph"/>
              <w:numPr>
                <w:ilvl w:val="0"/>
                <w:numId w:val="123"/>
              </w:numPr>
              <w:spacing w:after="0" w:line="240" w:lineRule="auto"/>
              <w:ind w:left="320"/>
              <w:rPr>
                <w:rFonts w:ascii="Times New Roman" w:hAnsi="Times New Roman" w:cs="Times New Roman"/>
                <w:lang w:eastAsia="zh-CN"/>
              </w:rPr>
            </w:pPr>
            <w:r w:rsidRPr="00A4428F">
              <w:rPr>
                <w:rFonts w:ascii="Times New Roman" w:hAnsi="Times New Roman" w:cs="Times New Roman"/>
                <w:lang w:eastAsia="zh-CN"/>
              </w:rPr>
              <w:t>П/ и «Стрельба в цель»  - формировать умение сопоставлять свои действия с правилами игры, совершенствовать двигательные  умения и навыки. Поощрять стремление детей как можно лучше выполнить упражнение, вызывать положительные эмоции во время игры.</w:t>
            </w:r>
          </w:p>
        </w:tc>
        <w:tc>
          <w:tcPr>
            <w:tcW w:w="3090" w:type="dxa"/>
            <w:tcBorders>
              <w:top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Здоровье</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p>
        </w:tc>
        <w:tc>
          <w:tcPr>
            <w:tcW w:w="5383" w:type="dxa"/>
            <w:tcBorders>
              <w:top w:val="single" w:sz="4" w:space="0" w:color="auto"/>
              <w:bottom w:val="single" w:sz="4" w:space="0" w:color="auto"/>
            </w:tcBorders>
            <w:vAlign w:val="center"/>
          </w:tcPr>
          <w:p w:rsidR="00773494" w:rsidRPr="00A4428F" w:rsidRDefault="00773494" w:rsidP="00A4428F">
            <w:pPr>
              <w:pStyle w:val="ListParagraph"/>
              <w:spacing w:after="0" w:line="240" w:lineRule="auto"/>
              <w:ind w:left="320"/>
              <w:rPr>
                <w:rFonts w:ascii="Times New Roman" w:hAnsi="Times New Roman" w:cs="Times New Roman"/>
                <w:lang w:eastAsia="zh-CN"/>
              </w:rPr>
            </w:pPr>
            <w:r w:rsidRPr="00A4428F">
              <w:rPr>
                <w:rFonts w:ascii="Times New Roman" w:hAnsi="Times New Roman" w:cs="Times New Roman"/>
                <w:lang w:eastAsia="zh-CN"/>
              </w:rPr>
              <w:t>Практическая работа «Люблю быть аккуратным» - создавать условия для успешного применения детьми полученных знаний и опыта самообслуживания в повседневной жизни. Учить проверять опрятность своего внешнего вида, устранять проблемы, приводить в порядок одежду, прическу. Воспитывать самостоятельность.</w:t>
            </w:r>
          </w:p>
        </w:tc>
        <w:tc>
          <w:tcPr>
            <w:tcW w:w="3090"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игры, сюжетные картинки</w:t>
            </w:r>
          </w:p>
        </w:tc>
      </w:tr>
      <w:tr w:rsidR="00773494" w:rsidRPr="00A4428F">
        <w:tc>
          <w:tcPr>
            <w:tcW w:w="1668" w:type="dxa"/>
            <w:vMerge/>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Физ-ра</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tcBorders>
              <w:bottom w:val="single" w:sz="4" w:space="0" w:color="auto"/>
            </w:tcBorders>
          </w:tcPr>
          <w:p w:rsidR="00773494" w:rsidRPr="00A4428F" w:rsidRDefault="00773494" w:rsidP="00A4428F">
            <w:pPr>
              <w:pStyle w:val="ListParagraph"/>
              <w:numPr>
                <w:ilvl w:val="0"/>
                <w:numId w:val="131"/>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Работа в уголке физического развития: элементы баскетбола. – учить детей применять умение передавать мяч друг другу двумя руками, познакомить с новым способом передачи мяча –бросок одной рукой от плеча. Совершенствовать двигательные умения и навыки, поддерживать интерес к фузкультуре и спорту.</w:t>
            </w:r>
          </w:p>
          <w:p w:rsidR="00773494" w:rsidRPr="00A4428F" w:rsidRDefault="00773494" w:rsidP="00A4428F">
            <w:pPr>
              <w:pStyle w:val="ListParagraph"/>
              <w:numPr>
                <w:ilvl w:val="0"/>
                <w:numId w:val="131"/>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п/и «Перелет птиц» - развивать ловкость, быстроту, реакцию на сигнал</w:t>
            </w:r>
          </w:p>
        </w:tc>
        <w:tc>
          <w:tcPr>
            <w:tcW w:w="3090" w:type="dxa"/>
            <w:tcBorders>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в уголке</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b/>
                <w:bCs/>
                <w:sz w:val="24"/>
                <w:szCs w:val="24"/>
              </w:rPr>
            </w:pPr>
            <w:r w:rsidRPr="00A4428F">
              <w:rPr>
                <w:rFonts w:ascii="Times New Roman" w:hAnsi="Times New Roman" w:cs="Times New Roman"/>
                <w:b/>
                <w:bCs/>
                <w:sz w:val="24"/>
                <w:szCs w:val="24"/>
              </w:rPr>
              <w:t>Социально-коммуникативное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Социализа-ция</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bottom w:val="single" w:sz="4" w:space="0" w:color="auto"/>
            </w:tcBorders>
          </w:tcPr>
          <w:p w:rsidR="00773494" w:rsidRPr="00A4428F" w:rsidRDefault="00773494" w:rsidP="00A4428F">
            <w:pPr>
              <w:pStyle w:val="ListParagraph"/>
              <w:numPr>
                <w:ilvl w:val="0"/>
                <w:numId w:val="12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«Садовники»Закреплять умение детей брать на себя различные роли; побуждать детей самостоятельно подбирать недостающие предметы для игры.</w:t>
            </w:r>
          </w:p>
          <w:p w:rsidR="00773494" w:rsidRPr="00A4428F" w:rsidRDefault="00773494" w:rsidP="00A4428F">
            <w:pPr>
              <w:pStyle w:val="ListParagraph"/>
              <w:numPr>
                <w:ilvl w:val="0"/>
                <w:numId w:val="12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с/р игра «Салон красоты»: сюжет «Массаж лица». – совершенствовать умение детей самостоятельно распределять роли, формировать навыки применения правил речевого этикета. Учить оценивать свои игровые действия и действия партнеров по игре.</w:t>
            </w:r>
          </w:p>
          <w:p w:rsidR="00773494" w:rsidRPr="00A4428F" w:rsidRDefault="00773494" w:rsidP="00A4428F">
            <w:pPr>
              <w:pStyle w:val="ListParagraph"/>
              <w:numPr>
                <w:ilvl w:val="0"/>
                <w:numId w:val="12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Анализ ситуации. Беседа «Давайте жить дружно» - формировать у детей умение  анализировать свое  поведение и поступки других, побуждать разрешать проблемы, споры мирным путем. Развивать умение выбирать оптимальные модели поведения в различных ситуациях, обосновывать свой выбор.</w:t>
            </w:r>
          </w:p>
        </w:tc>
        <w:tc>
          <w:tcPr>
            <w:tcW w:w="3090" w:type="dxa"/>
            <w:tcBorders>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игр и бесед</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b/>
                <w:bCs/>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Труд</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bottom w:val="single" w:sz="4" w:space="0" w:color="auto"/>
            </w:tcBorders>
            <w:vAlign w:val="center"/>
          </w:tcPr>
          <w:p w:rsidR="00773494" w:rsidRPr="00A4428F" w:rsidRDefault="00773494" w:rsidP="00A4428F">
            <w:pPr>
              <w:pStyle w:val="ListParagraph"/>
              <w:numPr>
                <w:ilvl w:val="0"/>
                <w:numId w:val="125"/>
              </w:numPr>
              <w:spacing w:after="0" w:line="240" w:lineRule="auto"/>
              <w:ind w:left="320"/>
              <w:rPr>
                <w:rFonts w:ascii="Times New Roman" w:hAnsi="Times New Roman" w:cs="Times New Roman"/>
              </w:rPr>
            </w:pPr>
            <w:r w:rsidRPr="00A4428F">
              <w:rPr>
                <w:rFonts w:ascii="Times New Roman" w:hAnsi="Times New Roman" w:cs="Times New Roman"/>
              </w:rPr>
              <w:t>Дежурство на занятии.- учить детей  добросовестно выполнять обязанности дежурных: самостоятельно раскладывать подготовленные воспитателем материалы, убирать их, приводить в порядок рабочее место. Воспитывать ответственность, формировать умение доводить начатое дело до конца.</w:t>
            </w:r>
          </w:p>
        </w:tc>
        <w:tc>
          <w:tcPr>
            <w:tcW w:w="3090"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труда</w:t>
            </w: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b/>
                <w:bCs/>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Безопас-ность</w:t>
            </w:r>
          </w:p>
        </w:tc>
        <w:tc>
          <w:tcPr>
            <w:tcW w:w="4818" w:type="dxa"/>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c>
          <w:tcPr>
            <w:tcW w:w="3090" w:type="dxa"/>
            <w:tcBorders>
              <w:top w:val="single" w:sz="4" w:space="0" w:color="auto"/>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Художественно-эстетическое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Музыка</w:t>
            </w:r>
          </w:p>
        </w:tc>
        <w:tc>
          <w:tcPr>
            <w:tcW w:w="4818"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 плану педагога</w:t>
            </w:r>
          </w:p>
        </w:tc>
        <w:tc>
          <w:tcPr>
            <w:tcW w:w="5383" w:type="dxa"/>
            <w:tcBorders>
              <w:bottom w:val="single" w:sz="4" w:space="0" w:color="auto"/>
              <w:right w:val="single" w:sz="4" w:space="0" w:color="auto"/>
            </w:tcBorders>
          </w:tcPr>
          <w:p w:rsidR="00773494" w:rsidRPr="00A4428F" w:rsidRDefault="00773494" w:rsidP="00A4428F">
            <w:pPr>
              <w:pStyle w:val="ListParagraph"/>
              <w:numPr>
                <w:ilvl w:val="0"/>
                <w:numId w:val="12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Слушание и обсуждение звуков ранней весенней природы.Обогащать музыкальные впечатления детей, вызывать яркий эмоциональный отклик на звуки природы.</w:t>
            </w:r>
          </w:p>
          <w:p w:rsidR="00773494" w:rsidRPr="00A4428F" w:rsidRDefault="00773494" w:rsidP="00A4428F">
            <w:pPr>
              <w:pStyle w:val="ListParagraph"/>
              <w:numPr>
                <w:ilvl w:val="0"/>
                <w:numId w:val="128"/>
              </w:numPr>
              <w:spacing w:after="0" w:line="240" w:lineRule="auto"/>
              <w:ind w:left="320"/>
              <w:rPr>
                <w:rFonts w:ascii="Times New Roman" w:hAnsi="Times New Roman" w:cs="Times New Roman"/>
                <w:sz w:val="24"/>
                <w:szCs w:val="24"/>
              </w:rPr>
            </w:pPr>
            <w:r w:rsidRPr="00A4428F">
              <w:rPr>
                <w:rFonts w:ascii="Times New Roman" w:hAnsi="Times New Roman" w:cs="Times New Roman"/>
              </w:rPr>
              <w:t>Хороводные игры «Гори, гориясно» - развивать двигательную активность, реакцию на сигнал.</w:t>
            </w:r>
          </w:p>
          <w:p w:rsidR="00773494" w:rsidRPr="00A4428F" w:rsidRDefault="00773494" w:rsidP="00A4428F">
            <w:pPr>
              <w:pStyle w:val="ListParagraph"/>
              <w:numPr>
                <w:ilvl w:val="0"/>
                <w:numId w:val="128"/>
              </w:numPr>
              <w:spacing w:after="0" w:line="240" w:lineRule="auto"/>
              <w:ind w:left="320"/>
              <w:rPr>
                <w:rFonts w:ascii="Times New Roman" w:hAnsi="Times New Roman" w:cs="Times New Roman"/>
                <w:sz w:val="24"/>
                <w:szCs w:val="24"/>
              </w:rPr>
            </w:pPr>
            <w:r w:rsidRPr="00A4428F">
              <w:rPr>
                <w:rFonts w:ascii="Times New Roman" w:hAnsi="Times New Roman" w:cs="Times New Roman"/>
              </w:rPr>
              <w:t>Музыкально – дидактическая игра «Угадай, на чем играю?», «Сыграй, как я». – развивать тембровый слух детей. Учить их различать звучание шумовых музыкальных  инструментов и правильно их называть. Упражнять в воспроизведении заданного педагогом ритмического рисунка.</w:t>
            </w:r>
          </w:p>
          <w:p w:rsidR="00773494" w:rsidRPr="00A4428F" w:rsidRDefault="00773494" w:rsidP="00A4428F">
            <w:pPr>
              <w:pStyle w:val="ListParagraph"/>
              <w:numPr>
                <w:ilvl w:val="0"/>
                <w:numId w:val="128"/>
              </w:numPr>
              <w:spacing w:after="0" w:line="240" w:lineRule="auto"/>
              <w:ind w:left="320"/>
              <w:rPr>
                <w:rFonts w:ascii="Times New Roman" w:hAnsi="Times New Roman" w:cs="Times New Roman"/>
                <w:sz w:val="24"/>
                <w:szCs w:val="24"/>
              </w:rPr>
            </w:pPr>
            <w:r w:rsidRPr="00A4428F">
              <w:rPr>
                <w:rFonts w:ascii="Times New Roman" w:hAnsi="Times New Roman" w:cs="Times New Roman"/>
              </w:rPr>
              <w:t>Инсценировка русской народной песни «Как у наших у ворот» - способствовать дальнейшему развитию умения передавать содержание песни в движении, ярко и образно передавать в движении и пении характер героев. Учить из знакомых танцевальных элементов русской пляски придумывать новую композицию.</w:t>
            </w:r>
          </w:p>
        </w:tc>
        <w:tc>
          <w:tcPr>
            <w:tcW w:w="3090" w:type="dxa"/>
            <w:tcBorders>
              <w:left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прослушивания и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Лепка</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vMerge w:val="restart"/>
            <w:tcBorders>
              <w:top w:val="single" w:sz="4" w:space="0" w:color="auto"/>
              <w:left w:val="single" w:sz="4" w:space="0" w:color="auto"/>
              <w:right w:val="single" w:sz="4" w:space="0" w:color="auto"/>
            </w:tcBorders>
            <w:vAlign w:val="center"/>
          </w:tcPr>
          <w:p w:rsidR="00773494" w:rsidRPr="00A4428F" w:rsidRDefault="00773494" w:rsidP="00A4428F">
            <w:pPr>
              <w:pStyle w:val="ListParagraph"/>
              <w:numPr>
                <w:ilvl w:val="0"/>
                <w:numId w:val="130"/>
              </w:numPr>
              <w:spacing w:after="0" w:line="240" w:lineRule="auto"/>
              <w:ind w:left="320"/>
              <w:rPr>
                <w:rFonts w:ascii="Times New Roman" w:hAnsi="Times New Roman" w:cs="Times New Roman"/>
              </w:rPr>
            </w:pPr>
            <w:r w:rsidRPr="00A4428F">
              <w:rPr>
                <w:rFonts w:ascii="Times New Roman" w:hAnsi="Times New Roman" w:cs="Times New Roman"/>
              </w:rPr>
              <w:t>Аппликация «Цветик – семицветик» (инд) – учить детей подбирать  цвета и располагать их в заданном порядке, закреплять приемы работы с ножницами. Воспитывать аккуратность, учить действовать по инструкции, самостоятельно составлять инструкцию.</w:t>
            </w:r>
          </w:p>
          <w:p w:rsidR="00773494" w:rsidRPr="00A4428F" w:rsidRDefault="00773494" w:rsidP="00A4428F">
            <w:pPr>
              <w:pStyle w:val="ListParagraph"/>
              <w:numPr>
                <w:ilvl w:val="0"/>
                <w:numId w:val="130"/>
              </w:numPr>
              <w:spacing w:after="0" w:line="240" w:lineRule="auto"/>
              <w:ind w:left="320"/>
              <w:rPr>
                <w:rFonts w:ascii="Times New Roman" w:hAnsi="Times New Roman" w:cs="Times New Roman"/>
              </w:rPr>
            </w:pPr>
            <w:r w:rsidRPr="00A4428F">
              <w:rPr>
                <w:rFonts w:ascii="Times New Roman" w:hAnsi="Times New Roman" w:cs="Times New Roman"/>
              </w:rPr>
              <w:t>Творческая мастерская «Грачи прилетели» - совместная весенняя  композиция. – развивать фантазию, творческие способности, учить доводить начатое дело до конца и оценивать результат своей работы</w:t>
            </w:r>
          </w:p>
        </w:tc>
        <w:tc>
          <w:tcPr>
            <w:tcW w:w="3090" w:type="dxa"/>
            <w:vMerge w:val="restart"/>
            <w:tcBorders>
              <w:top w:val="single" w:sz="4" w:space="0" w:color="auto"/>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Атрибуты для творчества</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Апплика-ция</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vMerge/>
            <w:tcBorders>
              <w:left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c>
          <w:tcPr>
            <w:tcW w:w="3090" w:type="dxa"/>
            <w:vMerge/>
            <w:tcBorders>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Рисование</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специалиста</w:t>
            </w:r>
          </w:p>
        </w:tc>
        <w:tc>
          <w:tcPr>
            <w:tcW w:w="5383" w:type="dxa"/>
            <w:vMerge/>
            <w:tcBorders>
              <w:left w:val="single" w:sz="4" w:space="0" w:color="auto"/>
              <w:bottom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c>
          <w:tcPr>
            <w:tcW w:w="3090" w:type="dxa"/>
            <w:vMerge/>
            <w:tcBorders>
              <w:left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6" w:type="dxa"/>
          </w:tcPr>
          <w:p w:rsidR="00773494" w:rsidRPr="00A4428F" w:rsidRDefault="00773494" w:rsidP="00A4428F">
            <w:pPr>
              <w:spacing w:after="0" w:line="240" w:lineRule="auto"/>
              <w:jc w:val="center"/>
              <w:rPr>
                <w:rFonts w:ascii="Times New Roman" w:hAnsi="Times New Roman" w:cs="Times New Roman"/>
                <w:b/>
                <w:bCs/>
                <w:sz w:val="24"/>
                <w:szCs w:val="24"/>
              </w:rPr>
            </w:pPr>
            <w:r w:rsidRPr="00A4428F">
              <w:rPr>
                <w:rFonts w:ascii="Times New Roman" w:hAnsi="Times New Roman" w:cs="Times New Roman"/>
                <w:b/>
                <w:bCs/>
                <w:sz w:val="24"/>
                <w:szCs w:val="24"/>
              </w:rPr>
              <w:t>Конструирование</w:t>
            </w:r>
          </w:p>
        </w:tc>
        <w:tc>
          <w:tcPr>
            <w:tcW w:w="4818" w:type="dxa"/>
            <w:tcBorders>
              <w:right w:val="single" w:sz="4" w:space="0" w:color="auto"/>
            </w:tcBorders>
          </w:tcPr>
          <w:p w:rsidR="00773494" w:rsidRPr="00A4428F" w:rsidRDefault="00773494" w:rsidP="00A4428F">
            <w:pPr>
              <w:spacing w:after="0" w:line="240" w:lineRule="auto"/>
              <w:rPr>
                <w:rFonts w:ascii="Times New Roman" w:hAnsi="Times New Roman" w:cs="Times New Roman"/>
              </w:rPr>
            </w:pPr>
          </w:p>
        </w:tc>
        <w:tc>
          <w:tcPr>
            <w:tcW w:w="5383" w:type="dxa"/>
            <w:tcBorders>
              <w:top w:val="single" w:sz="4" w:space="0" w:color="auto"/>
              <w:left w:val="single" w:sz="4" w:space="0" w:color="auto"/>
              <w:right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«Пернатые вестники весны» (оригами – птица)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Продолжать учить детей мастерить поделки из бумаги (птица); воспитывать самостоятельность, аккуратность; развивать глазомер, мелкую мускулатуру рук.</w:t>
            </w:r>
          </w:p>
          <w:p w:rsidR="00773494" w:rsidRPr="00A4428F" w:rsidRDefault="00773494" w:rsidP="00A4428F">
            <w:pPr>
              <w:spacing w:after="0" w:line="240" w:lineRule="auto"/>
              <w:rPr>
                <w:rFonts w:ascii="Times New Roman" w:hAnsi="Times New Roman" w:cs="Times New Roman"/>
                <w:sz w:val="24"/>
                <w:szCs w:val="24"/>
              </w:rPr>
            </w:pPr>
          </w:p>
        </w:tc>
        <w:tc>
          <w:tcPr>
            <w:tcW w:w="3090" w:type="dxa"/>
            <w:tcBorders>
              <w:top w:val="single" w:sz="4" w:space="0" w:color="auto"/>
              <w:left w:val="single" w:sz="4" w:space="0" w:color="auto"/>
            </w:tcBorders>
            <w:vAlign w:val="center"/>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Бумага, ножницы, клей, карандаши</w:t>
            </w:r>
          </w:p>
        </w:tc>
      </w:tr>
    </w:tbl>
    <w:p w:rsidR="00773494" w:rsidRDefault="00773494" w:rsidP="008E37FA">
      <w:pPr>
        <w:rPr>
          <w:rFonts w:ascii="Times New Roman" w:hAnsi="Times New Roman" w:cs="Times New Roman"/>
        </w:rPr>
      </w:pPr>
    </w:p>
    <w:p w:rsidR="00773494" w:rsidRDefault="00773494" w:rsidP="008E37FA">
      <w:pPr>
        <w:rPr>
          <w:rFonts w:ascii="Times New Roman" w:hAnsi="Times New Roman" w:cs="Times New Roman"/>
        </w:rPr>
      </w:pPr>
    </w:p>
    <w:p w:rsidR="00773494" w:rsidRDefault="00773494" w:rsidP="008E37FA">
      <w:pPr>
        <w:rPr>
          <w:rFonts w:ascii="Times New Roman" w:hAnsi="Times New Roman" w:cs="Times New Roman"/>
        </w:rPr>
      </w:pPr>
    </w:p>
    <w:p w:rsidR="00773494" w:rsidRDefault="00773494" w:rsidP="008E37FA">
      <w:pPr>
        <w:rPr>
          <w:rFonts w:ascii="Times New Roman" w:hAnsi="Times New Roman" w:cs="Times New Roman"/>
        </w:rPr>
      </w:pPr>
    </w:p>
    <w:p w:rsidR="00773494" w:rsidRDefault="00773494" w:rsidP="008E37FA">
      <w:pPr>
        <w:rPr>
          <w:rFonts w:ascii="Times New Roman" w:hAnsi="Times New Roman" w:cs="Times New Roman"/>
        </w:rPr>
      </w:pPr>
    </w:p>
    <w:p w:rsidR="00773494" w:rsidRPr="00B005EE" w:rsidRDefault="00773494" w:rsidP="00B005EE">
      <w:pPr>
        <w:tabs>
          <w:tab w:val="center" w:pos="7530"/>
          <w:tab w:val="center" w:pos="764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Апрель.</w:t>
      </w:r>
      <w:r w:rsidRPr="00B005EE">
        <w:rPr>
          <w:rFonts w:ascii="Times New Roman" w:hAnsi="Times New Roman" w:cs="Times New Roman"/>
          <w:b/>
          <w:bCs/>
          <w:sz w:val="28"/>
          <w:szCs w:val="28"/>
        </w:rPr>
        <w:t xml:space="preserve"> 2-я неделя.</w:t>
      </w:r>
    </w:p>
    <w:p w:rsidR="00773494" w:rsidRPr="00B005EE" w:rsidRDefault="00773494" w:rsidP="00B005EE">
      <w:pPr>
        <w:spacing w:after="0" w:line="240" w:lineRule="auto"/>
        <w:rPr>
          <w:rFonts w:ascii="Times New Roman" w:hAnsi="Times New Roman" w:cs="Times New Roman"/>
          <w:b/>
          <w:bCs/>
          <w:sz w:val="24"/>
          <w:szCs w:val="24"/>
        </w:rPr>
      </w:pPr>
      <w:r w:rsidRPr="00B005EE">
        <w:rPr>
          <w:rFonts w:ascii="Times New Roman" w:hAnsi="Times New Roman" w:cs="Times New Roman"/>
          <w:b/>
          <w:bCs/>
          <w:sz w:val="24"/>
          <w:szCs w:val="24"/>
        </w:rPr>
        <w:t>Тема недели: “ Космос”.</w:t>
      </w:r>
    </w:p>
    <w:p w:rsidR="00773494" w:rsidRDefault="00773494" w:rsidP="00B005EE">
      <w:pPr>
        <w:spacing w:after="0" w:line="240" w:lineRule="auto"/>
        <w:rPr>
          <w:rFonts w:ascii="Times New Roman" w:hAnsi="Times New Roman" w:cs="Times New Roman"/>
          <w:sz w:val="24"/>
          <w:szCs w:val="24"/>
        </w:rPr>
      </w:pPr>
      <w:r w:rsidRPr="00B005EE">
        <w:rPr>
          <w:rFonts w:ascii="Times New Roman" w:hAnsi="Times New Roman" w:cs="Times New Roman"/>
          <w:b/>
          <w:bCs/>
          <w:sz w:val="24"/>
          <w:szCs w:val="24"/>
        </w:rPr>
        <w:t>Цель:</w:t>
      </w:r>
      <w:r w:rsidRPr="00B005EE">
        <w:rPr>
          <w:rFonts w:ascii="Times New Roman" w:hAnsi="Times New Roman" w:cs="Times New Roman"/>
          <w:sz w:val="24"/>
          <w:szCs w:val="24"/>
        </w:rPr>
        <w:t>Продолжать</w:t>
      </w:r>
      <w:r>
        <w:rPr>
          <w:rFonts w:ascii="Times New Roman" w:hAnsi="Times New Roman" w:cs="Times New Roman"/>
          <w:sz w:val="24"/>
          <w:szCs w:val="24"/>
        </w:rPr>
        <w:t xml:space="preserve">формировать </w:t>
      </w:r>
      <w:r w:rsidRPr="00B005EE">
        <w:rPr>
          <w:rFonts w:ascii="Times New Roman" w:hAnsi="Times New Roman" w:cs="Times New Roman"/>
          <w:sz w:val="24"/>
          <w:szCs w:val="24"/>
        </w:rPr>
        <w:t xml:space="preserve"> представление о космосе, космической системе, планетах солнечной системы. Формировать доступные пониманию детей представления о государственном празднике </w:t>
      </w:r>
      <w:r>
        <w:rPr>
          <w:rFonts w:ascii="Times New Roman" w:hAnsi="Times New Roman" w:cs="Times New Roman"/>
          <w:sz w:val="24"/>
          <w:szCs w:val="24"/>
        </w:rPr>
        <w:t>«День космонавтики». Закреплять</w:t>
      </w:r>
      <w:r w:rsidRPr="00B005EE">
        <w:rPr>
          <w:rFonts w:ascii="Times New Roman" w:hAnsi="Times New Roman" w:cs="Times New Roman"/>
          <w:sz w:val="24"/>
          <w:szCs w:val="24"/>
        </w:rPr>
        <w:t xml:space="preserve"> представления о деятельности людей по освоению космоса (профессии космонавта, его личные качества). Расширять знания детей о космических кораблях, ракетах и другой космической техники. Развивать познавательную активность и интерес к познанию окружающего мира.</w:t>
      </w:r>
    </w:p>
    <w:p w:rsidR="00773494" w:rsidRDefault="00773494" w:rsidP="00B005EE">
      <w:pPr>
        <w:spacing w:after="0" w:line="240" w:lineRule="auto"/>
        <w:rPr>
          <w:rFonts w:ascii="Times New Roman" w:hAnsi="Times New Roman" w:cs="Times New Roman"/>
          <w:sz w:val="24"/>
          <w:szCs w:val="24"/>
        </w:rPr>
      </w:pPr>
      <w:r w:rsidRPr="00B005EE">
        <w:rPr>
          <w:rFonts w:ascii="Times New Roman" w:hAnsi="Times New Roman" w:cs="Times New Roman"/>
          <w:b/>
          <w:bCs/>
          <w:sz w:val="24"/>
          <w:szCs w:val="24"/>
        </w:rPr>
        <w:t>Итоговое мероприятие:</w:t>
      </w:r>
      <w:r>
        <w:rPr>
          <w:rFonts w:ascii="Times New Roman" w:hAnsi="Times New Roman" w:cs="Times New Roman"/>
          <w:sz w:val="24"/>
          <w:szCs w:val="24"/>
        </w:rPr>
        <w:t>В</w:t>
      </w:r>
      <w:r w:rsidRPr="00B005EE">
        <w:rPr>
          <w:rFonts w:ascii="Times New Roman" w:hAnsi="Times New Roman" w:cs="Times New Roman"/>
          <w:sz w:val="24"/>
          <w:szCs w:val="24"/>
        </w:rPr>
        <w:t>ыставка поделок «Ждут нас быстрые ракеты для полётов по планетам»</w:t>
      </w:r>
    </w:p>
    <w:p w:rsidR="00773494" w:rsidRDefault="00773494" w:rsidP="00B005EE">
      <w:pPr>
        <w:spacing w:after="0" w:line="240" w:lineRule="auto"/>
        <w:jc w:val="both"/>
        <w:rPr>
          <w:rFonts w:ascii="Times New Roman" w:hAnsi="Times New Roman" w:cs="Times New Roman"/>
          <w:sz w:val="24"/>
          <w:szCs w:val="24"/>
        </w:rPr>
      </w:pPr>
      <w:r w:rsidRPr="00B005EE">
        <w:rPr>
          <w:rFonts w:ascii="Times New Roman" w:hAnsi="Times New Roman" w:cs="Times New Roman"/>
          <w:b/>
          <w:bCs/>
          <w:sz w:val="24"/>
          <w:szCs w:val="24"/>
        </w:rPr>
        <w:t xml:space="preserve">Работа с родителями: </w:t>
      </w:r>
      <w:r w:rsidRPr="00B005EE">
        <w:rPr>
          <w:rFonts w:ascii="Times New Roman" w:hAnsi="Times New Roman" w:cs="Times New Roman"/>
          <w:sz w:val="24"/>
          <w:szCs w:val="24"/>
        </w:rPr>
        <w:t xml:space="preserve">Привлечение родителей к участию в выставке поделок. Совместное создание развивающей среды по теме «Космос».  Предложить </w:t>
      </w:r>
    </w:p>
    <w:p w:rsidR="00773494" w:rsidRDefault="00773494" w:rsidP="00B005EE">
      <w:pPr>
        <w:spacing w:after="0" w:line="240" w:lineRule="auto"/>
        <w:jc w:val="both"/>
        <w:rPr>
          <w:rFonts w:ascii="Times New Roman" w:hAnsi="Times New Roman" w:cs="Times New Roman"/>
          <w:sz w:val="24"/>
          <w:szCs w:val="24"/>
        </w:rPr>
      </w:pPr>
      <w:r w:rsidRPr="00B005EE">
        <w:rPr>
          <w:rFonts w:ascii="Times New Roman" w:hAnsi="Times New Roman" w:cs="Times New Roman"/>
          <w:sz w:val="24"/>
          <w:szCs w:val="24"/>
        </w:rPr>
        <w:t>принять участие в организации огорода на окне и  посева рассады цветов для участка.</w:t>
      </w:r>
      <w:r>
        <w:rPr>
          <w:rFonts w:ascii="Times New Roman" w:hAnsi="Times New Roman" w:cs="Times New Roman"/>
          <w:sz w:val="24"/>
          <w:szCs w:val="24"/>
        </w:rPr>
        <w:t xml:space="preserve"> Совместная подготовка костюмов к спектаклю </w:t>
      </w:r>
    </w:p>
    <w:p w:rsidR="00773494" w:rsidRPr="00B005EE" w:rsidRDefault="00773494" w:rsidP="00B005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 дню открытых дверей в детском саду.</w:t>
      </w:r>
    </w:p>
    <w:p w:rsidR="00773494" w:rsidRPr="00B005EE" w:rsidRDefault="00773494" w:rsidP="00B005EE">
      <w:pPr>
        <w:spacing w:after="0" w:line="240" w:lineRule="auto"/>
        <w:rPr>
          <w:rFonts w:ascii="Times New Roman" w:hAnsi="Times New Roman" w:cs="Times New Roman"/>
          <w:sz w:val="24"/>
          <w:szCs w:val="24"/>
        </w:rPr>
      </w:pPr>
    </w:p>
    <w:tbl>
      <w:tblPr>
        <w:tblW w:w="164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3125"/>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области</w:t>
            </w: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модули</w:t>
            </w:r>
          </w:p>
        </w:tc>
        <w:tc>
          <w:tcPr>
            <w:tcW w:w="4818"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Организация</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образовательной деятельности</w:t>
            </w:r>
          </w:p>
        </w:tc>
        <w:tc>
          <w:tcPr>
            <w:tcW w:w="5383"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 режимных моментах</w:t>
            </w:r>
          </w:p>
        </w:tc>
        <w:tc>
          <w:tcPr>
            <w:tcW w:w="3125"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Познавательное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ФЦКМ</w:t>
            </w:r>
          </w:p>
        </w:tc>
        <w:tc>
          <w:tcPr>
            <w:tcW w:w="4818"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“Космос”.</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Задачи:рассказать о празднике «День космонавтики»; формировать начальное представление о космосе, космической системе, планетах солнечной системы; формировать представления о деятельности людей по освоению космоса; расширять знания детей о космических кораблях, ракетах и другой космической техники; развивать познавательную активность.</w:t>
            </w:r>
          </w:p>
        </w:tc>
        <w:tc>
          <w:tcPr>
            <w:tcW w:w="5383" w:type="dxa"/>
            <w:tcBorders>
              <w:bottom w:val="single" w:sz="4" w:space="0" w:color="auto"/>
            </w:tcBorders>
          </w:tcPr>
          <w:p w:rsidR="00773494" w:rsidRPr="00A4428F" w:rsidRDefault="00773494" w:rsidP="00A4428F">
            <w:pPr>
              <w:pStyle w:val="ListParagraph"/>
              <w:numPr>
                <w:ilvl w:val="0"/>
                <w:numId w:val="132"/>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Рассматривание дет.энциклопедий, иллюстраций на тему «Космос, спутники, ракеты, станции»Воспитывать познавательный интерес детей.</w:t>
            </w:r>
          </w:p>
          <w:p w:rsidR="00773494" w:rsidRPr="00A4428F" w:rsidRDefault="00773494" w:rsidP="00A4428F">
            <w:pPr>
              <w:pStyle w:val="ListParagraph"/>
              <w:numPr>
                <w:ilvl w:val="0"/>
                <w:numId w:val="132"/>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lang w:eastAsia="zh-CN"/>
              </w:rPr>
              <w:t>Пластический этюд «Парим в космосе»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Развитии театрализованных навыков детей, пластичности движения.</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«Назови три предмета».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Упражнять детей в группировке предметов.</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Рассказ на тему «Почему на солнце без очков смотреть опасно?»Формировать представление детей о пользе и вреде солнца.</w:t>
            </w:r>
          </w:p>
        </w:tc>
        <w:tc>
          <w:tcPr>
            <w:tcW w:w="3125"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Иллюстрации о космосе, глобус, папка- передвижка о космонавтах, фильм- презентация «Космос»,  костюмы космонавтов, скафандры, макеты солнечной системы, «Космическая музыка»</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ФЭМП</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«Знаки «+», «-«. Величина.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Закреплять умение правильно пользоваться математическими знаками =, -. Продолжать учить измерять с помощью линейки, записывать результаты измерения. Закреплять умение отгадывать математическую загадку, записывать ее решение. Закреплять умение определять время на часах с точностью до получаса.  Продолжать учить аккуратно работать в тетрадях, правильно держать карандаш. (з № 29, с 78)</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«ориентировка во времени. Соотнесение количества предметов с цифрой».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закреплять умение определять время на часах. Закреплять умение понимать соответствие между количеством предметов и цифрой. Продолжать учить понимать учебную задачу и выполнять ее самостоятельно. Формировать навык самоконтроля и самооценки.</w:t>
            </w:r>
          </w:p>
        </w:tc>
        <w:tc>
          <w:tcPr>
            <w:tcW w:w="5383" w:type="dxa"/>
            <w:tcBorders>
              <w:top w:val="single" w:sz="4" w:space="0" w:color="auto"/>
              <w:bottom w:val="single" w:sz="4" w:space="0" w:color="auto"/>
            </w:tcBorders>
            <w:vAlign w:val="center"/>
          </w:tcPr>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Практическое упр «Измерь правильно» - закреплять умение пользоваться линейкой и записывать результаты измерения.</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«Который по счету?» - закреплять знания цифр и умение соотносить цифру с количеством предметов.</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Пр/упр «Оживи фигуру»  - предложить из геометрических фигур создать космический корабль, инопланетянина, звезду и т.д.</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lang w:eastAsia="zh-CN"/>
              </w:rPr>
            </w:pPr>
          </w:p>
        </w:tc>
        <w:tc>
          <w:tcPr>
            <w:tcW w:w="3125"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Тетради, карандаши, счетный материал, линейки, магнитная доска,цифры</w:t>
            </w: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ФЭЭП</w:t>
            </w:r>
          </w:p>
        </w:tc>
        <w:tc>
          <w:tcPr>
            <w:tcW w:w="4818"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«Земля. Космос»</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познакомить детей с тем, как удалённость от солнца влияет на температуру воздуха.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Дыбина с 166</w:t>
            </w:r>
          </w:p>
        </w:tc>
        <w:tc>
          <w:tcPr>
            <w:tcW w:w="3125"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Презентация, иллюстрации по теме</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Речевое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Восприятие худ.литературы</w:t>
            </w:r>
          </w:p>
        </w:tc>
        <w:tc>
          <w:tcPr>
            <w:tcW w:w="4818" w:type="dxa"/>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bottom w:val="single" w:sz="4" w:space="0" w:color="auto"/>
            </w:tcBorders>
          </w:tcPr>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Н. Носов «Незнайка на луне» (главы).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Воспитывать читательский интерес детей; развивать эмоциональное восприятие</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 Тышковец «Как возник весь наш мир», «Где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«живёт наша Земля», «Сколько материков у земли?»» Формировать представление детей о Солнечной системе и месте Земли в ней, развивать читательский интерес.</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К. Булычева «Тайна третьей планеты»</w:t>
            </w:r>
          </w:p>
          <w:p w:rsidR="00773494" w:rsidRPr="00A4428F" w:rsidRDefault="00773494" w:rsidP="00A4428F">
            <w:pPr>
              <w:pStyle w:val="ListParagraph"/>
              <w:numPr>
                <w:ilvl w:val="0"/>
                <w:numId w:val="134"/>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 xml:space="preserve">Е. П. Левитан «Сказочные приключения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маленького астронома», «Малышам о звёздах и планетах»</w:t>
            </w:r>
          </w:p>
          <w:p w:rsidR="00773494" w:rsidRPr="00A4428F" w:rsidRDefault="00773494" w:rsidP="00A4428F">
            <w:pPr>
              <w:pStyle w:val="ListParagraph"/>
              <w:numPr>
                <w:ilvl w:val="0"/>
                <w:numId w:val="135"/>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Д. Биссет «Про поросёнка, который мечтал летать»</w:t>
            </w:r>
          </w:p>
        </w:tc>
        <w:tc>
          <w:tcPr>
            <w:tcW w:w="3125"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Книги, энциклопедии, иллюстрации, портреты космонавтов, макеты, </w:t>
            </w: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Обучение грамоте</w:t>
            </w:r>
          </w:p>
        </w:tc>
        <w:tc>
          <w:tcPr>
            <w:tcW w:w="4818" w:type="dxa"/>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Тема: «Дифференциация звуков Р-Рь»</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w:t>
            </w: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tc>
        <w:tc>
          <w:tcPr>
            <w:tcW w:w="5383" w:type="dxa"/>
            <w:vMerge w:val="restart"/>
            <w:tcBorders>
              <w:top w:val="single" w:sz="4" w:space="0" w:color="auto"/>
            </w:tcBorders>
            <w:vAlign w:val="center"/>
          </w:tcPr>
          <w:p w:rsidR="00773494" w:rsidRPr="00A4428F" w:rsidRDefault="00773494" w:rsidP="00A4428F">
            <w:pPr>
              <w:pStyle w:val="ListParagraph"/>
              <w:numPr>
                <w:ilvl w:val="0"/>
                <w:numId w:val="13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Игра-придумывание «Составь рассказ о неизведанной планете».Совершенствовать умение детей составлять рассказ о неизведанной планете; развивать познавательную активность, воображение и фантазию.</w:t>
            </w:r>
          </w:p>
          <w:p w:rsidR="00773494" w:rsidRPr="00A4428F" w:rsidRDefault="00773494" w:rsidP="00A4428F">
            <w:pPr>
              <w:pStyle w:val="ListParagraph"/>
              <w:numPr>
                <w:ilvl w:val="0"/>
                <w:numId w:val="13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lang w:eastAsia="zh-CN"/>
              </w:rPr>
              <w:t>Сл/и «Что было бы, если…».Учить детей устанавливать причинно-следственные связи; развивать связную речь.</w:t>
            </w:r>
          </w:p>
          <w:p w:rsidR="00773494" w:rsidRPr="00A4428F" w:rsidRDefault="00773494" w:rsidP="00A4428F">
            <w:pPr>
              <w:pStyle w:val="ListParagraph"/>
              <w:numPr>
                <w:ilvl w:val="0"/>
                <w:numId w:val="13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lang w:eastAsia="zh-CN"/>
              </w:rPr>
              <w:t>Сл/и «Кто больше назовёт «космических» слов».</w:t>
            </w:r>
          </w:p>
          <w:p w:rsidR="00773494" w:rsidRPr="00A4428F" w:rsidRDefault="00773494" w:rsidP="00A4428F">
            <w:pPr>
              <w:spacing w:after="0" w:line="240" w:lineRule="auto"/>
              <w:rPr>
                <w:rFonts w:ascii="Times New Roman" w:hAnsi="Times New Roman" w:cs="Times New Roman"/>
                <w:sz w:val="24"/>
                <w:szCs w:val="24"/>
              </w:rPr>
            </w:pPr>
          </w:p>
        </w:tc>
        <w:tc>
          <w:tcPr>
            <w:tcW w:w="3125"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Буквы, картинки со звуками, тетради, карандаши, схемы</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Развитие речи</w:t>
            </w:r>
          </w:p>
        </w:tc>
        <w:tc>
          <w:tcPr>
            <w:tcW w:w="4818"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«Космическое путешествие»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активизировать и пополнить словарь детей по теме «Космос – вселенная».  Учить понимать значение пословиц,  учить образовывать имена сущ. и прилагат. с уменьшительно-ласкательным суффиксом.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«РР», с.190</w:t>
            </w:r>
          </w:p>
        </w:tc>
        <w:tc>
          <w:tcPr>
            <w:tcW w:w="5383"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3125"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Презентация «Мы и Космос», глобус</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Физическое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Физическая культура</w:t>
            </w:r>
          </w:p>
        </w:tc>
        <w:tc>
          <w:tcPr>
            <w:tcW w:w="4818"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Физкультура на прогулке.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 xml:space="preserve">Карточка № 2 </w:t>
            </w:r>
          </w:p>
        </w:tc>
        <w:tc>
          <w:tcPr>
            <w:tcW w:w="5383" w:type="dxa"/>
            <w:tcBorders>
              <w:bottom w:val="single" w:sz="4" w:space="0" w:color="auto"/>
            </w:tcBorders>
          </w:tcPr>
          <w:p w:rsidR="00773494" w:rsidRPr="00A4428F" w:rsidRDefault="00773494" w:rsidP="00A4428F">
            <w:pPr>
              <w:pStyle w:val="ListParagraph"/>
              <w:numPr>
                <w:ilvl w:val="0"/>
                <w:numId w:val="13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П/и с атрибутами.Закреплять умение детей придумывать варианты игр, проявлять творческие способности.</w:t>
            </w:r>
          </w:p>
          <w:p w:rsidR="00773494" w:rsidRPr="00A4428F" w:rsidRDefault="00773494" w:rsidP="00A4428F">
            <w:pPr>
              <w:pStyle w:val="ListParagraph"/>
              <w:numPr>
                <w:ilvl w:val="0"/>
                <w:numId w:val="13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П/и «Затейники»</w:t>
            </w:r>
            <w:r w:rsidRPr="00A4428F">
              <w:rPr>
                <w:rFonts w:ascii="Times New Roman" w:hAnsi="Times New Roman" w:cs="Times New Roman"/>
                <w:sz w:val="24"/>
                <w:szCs w:val="24"/>
                <w:lang w:eastAsia="zh-CN"/>
              </w:rPr>
              <w:t>Учить детей ходить по кругу, взявшись за руки вправо, влево; повторять движения за водящим; развивать внимание, память, творчество.</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П/и «Самолёты, на посадку»</w:t>
            </w:r>
          </w:p>
        </w:tc>
        <w:tc>
          <w:tcPr>
            <w:tcW w:w="3125"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Здоровье</w:t>
            </w:r>
          </w:p>
        </w:tc>
        <w:tc>
          <w:tcPr>
            <w:tcW w:w="4818" w:type="dxa"/>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Беседа с элементами рассуждения «Здоровье в порядке, спасибо зарядке!»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Способствовать формированию основ здорового образа жизни, потребности заниматься физической культурой и спортом. </w:t>
            </w:r>
          </w:p>
        </w:tc>
        <w:tc>
          <w:tcPr>
            <w:tcW w:w="3125"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Музыка, атрибуты из уголка физического развития</w:t>
            </w:r>
          </w:p>
        </w:tc>
      </w:tr>
      <w:tr w:rsidR="00773494" w:rsidRPr="00A4428F">
        <w:trPr>
          <w:trHeight w:val="416"/>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Социально-коммуникативное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Социализа-ция</w:t>
            </w:r>
          </w:p>
        </w:tc>
        <w:tc>
          <w:tcPr>
            <w:tcW w:w="4818" w:type="dxa"/>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top w:val="single" w:sz="4" w:space="0" w:color="auto"/>
              <w:bottom w:val="single" w:sz="4" w:space="0" w:color="auto"/>
            </w:tcBorders>
          </w:tcPr>
          <w:p w:rsidR="00773494" w:rsidRPr="00A4428F" w:rsidRDefault="00773494" w:rsidP="00A4428F">
            <w:pPr>
              <w:pStyle w:val="ListParagraph"/>
              <w:numPr>
                <w:ilvl w:val="0"/>
                <w:numId w:val="13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Просмотр фотографий с изображением космонавта. Дать представление о профессии космонавта, воспитывать уважение к его труду.</w:t>
            </w:r>
          </w:p>
          <w:p w:rsidR="00773494" w:rsidRPr="00A4428F" w:rsidRDefault="00773494" w:rsidP="00A4428F">
            <w:pPr>
              <w:pStyle w:val="ListParagraph"/>
              <w:numPr>
                <w:ilvl w:val="0"/>
                <w:numId w:val="13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Ситуация общения «Никого не красит ложь»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На примере литературных произведений показать детям что честность и правдивость всегда радует взрослых. Аджи «С – КР», с.84</w:t>
            </w:r>
          </w:p>
          <w:p w:rsidR="00773494" w:rsidRPr="00A4428F" w:rsidRDefault="00773494" w:rsidP="00A4428F">
            <w:pPr>
              <w:pStyle w:val="ListParagraph"/>
              <w:numPr>
                <w:ilvl w:val="0"/>
                <w:numId w:val="13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С/р «На космодроме» (действие: «готовимся к полёту»)Закреплять умение детей брать на себя различные роли в соответствии с сюжетом игры (врач, инструктор, космонавты).</w:t>
            </w:r>
          </w:p>
        </w:tc>
        <w:tc>
          <w:tcPr>
            <w:tcW w:w="3125" w:type="dxa"/>
            <w:tcBorders>
              <w:top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 и бесед</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Труд</w:t>
            </w:r>
          </w:p>
        </w:tc>
        <w:tc>
          <w:tcPr>
            <w:tcW w:w="4818" w:type="dxa"/>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top w:val="single" w:sz="4" w:space="0" w:color="auto"/>
              <w:bottom w:val="single" w:sz="4" w:space="0" w:color="auto"/>
            </w:tcBorders>
            <w:vAlign w:val="center"/>
          </w:tcPr>
          <w:p w:rsidR="00773494" w:rsidRPr="00A4428F" w:rsidRDefault="00773494" w:rsidP="00A4428F">
            <w:pPr>
              <w:pStyle w:val="ListParagraph"/>
              <w:numPr>
                <w:ilvl w:val="0"/>
                <w:numId w:val="13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Учить детей самостоятельно и добросовестно выполнять обязанности дежурных.</w:t>
            </w:r>
          </w:p>
          <w:p w:rsidR="00773494" w:rsidRPr="00A4428F" w:rsidRDefault="00773494" w:rsidP="00A4428F">
            <w:pPr>
              <w:pStyle w:val="ListParagraph"/>
              <w:numPr>
                <w:ilvl w:val="0"/>
                <w:numId w:val="138"/>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Труд в природе «Очистим планету от мусора».</w:t>
            </w:r>
          </w:p>
        </w:tc>
        <w:tc>
          <w:tcPr>
            <w:tcW w:w="3125"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Безопас-ность</w:t>
            </w:r>
          </w:p>
        </w:tc>
        <w:tc>
          <w:tcPr>
            <w:tcW w:w="4818" w:type="dxa"/>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lang w:eastAsia="zh-CN"/>
              </w:rPr>
            </w:pPr>
          </w:p>
        </w:tc>
        <w:tc>
          <w:tcPr>
            <w:tcW w:w="3125"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Художественно-эстетическое развитие</w:t>
            </w: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Музыка</w:t>
            </w:r>
          </w:p>
        </w:tc>
        <w:tc>
          <w:tcPr>
            <w:tcW w:w="4818"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3" w:type="dxa"/>
            <w:tcBorders>
              <w:bottom w:val="single" w:sz="4" w:space="0" w:color="auto"/>
            </w:tcBorders>
          </w:tcPr>
          <w:p w:rsidR="00773494" w:rsidRPr="00A4428F" w:rsidRDefault="00773494" w:rsidP="00A4428F">
            <w:pPr>
              <w:pStyle w:val="ListParagraph"/>
              <w:numPr>
                <w:ilvl w:val="0"/>
                <w:numId w:val="140"/>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Прослушивание аудиозаписей дет.песен на тему «Космос» Развивать восприятие музыки; приобщать детей к музыкальной культуре.</w:t>
            </w:r>
          </w:p>
          <w:p w:rsidR="00773494" w:rsidRPr="00A4428F" w:rsidRDefault="00773494" w:rsidP="00A4428F">
            <w:pPr>
              <w:pStyle w:val="ListParagraph"/>
              <w:numPr>
                <w:ilvl w:val="0"/>
                <w:numId w:val="139"/>
              </w:numPr>
              <w:spacing w:after="0" w:line="240" w:lineRule="auto"/>
              <w:ind w:left="320"/>
              <w:rPr>
                <w:rFonts w:ascii="Times New Roman" w:hAnsi="Times New Roman" w:cs="Times New Roman"/>
                <w:b/>
                <w:bCs/>
                <w:sz w:val="24"/>
                <w:szCs w:val="24"/>
              </w:rPr>
            </w:pPr>
          </w:p>
        </w:tc>
        <w:tc>
          <w:tcPr>
            <w:tcW w:w="3125"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Лепка</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3" w:type="dxa"/>
            <w:vMerge w:val="restart"/>
            <w:tcBorders>
              <w:top w:val="single" w:sz="4" w:space="0" w:color="auto"/>
            </w:tcBorders>
            <w:vAlign w:val="center"/>
          </w:tcPr>
          <w:p w:rsidR="00773494" w:rsidRPr="00A4428F" w:rsidRDefault="00773494" w:rsidP="00A4428F">
            <w:pPr>
              <w:pStyle w:val="ListParagraph"/>
              <w:numPr>
                <w:ilvl w:val="0"/>
                <w:numId w:val="139"/>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Лепка «Ракета» Развивать творчество детей, умение использовать разнообразные приёмы лепки; воспитывать аккуратность, усидчивость при выполнении работы.</w:t>
            </w:r>
          </w:p>
          <w:p w:rsidR="00773494" w:rsidRPr="00A4428F" w:rsidRDefault="00773494" w:rsidP="00A4428F">
            <w:pPr>
              <w:pStyle w:val="ListParagraph"/>
              <w:numPr>
                <w:ilvl w:val="0"/>
                <w:numId w:val="139"/>
              </w:numPr>
              <w:spacing w:after="0" w:line="240" w:lineRule="auto"/>
              <w:ind w:left="462"/>
              <w:rPr>
                <w:rFonts w:ascii="Times New Roman" w:hAnsi="Times New Roman" w:cs="Times New Roman"/>
                <w:sz w:val="24"/>
                <w:szCs w:val="24"/>
              </w:rPr>
            </w:pPr>
            <w:r w:rsidRPr="00A4428F">
              <w:rPr>
                <w:rFonts w:ascii="Times New Roman" w:hAnsi="Times New Roman" w:cs="Times New Roman"/>
                <w:sz w:val="24"/>
                <w:szCs w:val="24"/>
              </w:rPr>
              <w:t>Рисование «Звёздная фантазия», «Братья по разуму».Развивать фантазию детей, воображение в процессе придумывания образов жителей других планет.</w:t>
            </w:r>
          </w:p>
          <w:p w:rsidR="00773494" w:rsidRPr="00A4428F" w:rsidRDefault="00773494" w:rsidP="00A4428F">
            <w:pPr>
              <w:pStyle w:val="ListParagraph"/>
              <w:numPr>
                <w:ilvl w:val="0"/>
                <w:numId w:val="139"/>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Аппликация «Космический пейзаж»</w:t>
            </w:r>
          </w:p>
        </w:tc>
        <w:tc>
          <w:tcPr>
            <w:tcW w:w="3125"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творчества</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Апплика-ция</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3" w:type="dxa"/>
            <w:vMerge/>
            <w:vAlign w:val="center"/>
          </w:tcPr>
          <w:p w:rsidR="00773494" w:rsidRPr="00A4428F" w:rsidRDefault="00773494" w:rsidP="00A4428F">
            <w:pPr>
              <w:spacing w:after="0" w:line="240" w:lineRule="auto"/>
              <w:rPr>
                <w:rFonts w:ascii="Times New Roman" w:hAnsi="Times New Roman" w:cs="Times New Roman"/>
                <w:b/>
                <w:bCs/>
                <w:sz w:val="24"/>
                <w:szCs w:val="24"/>
              </w:rPr>
            </w:pPr>
          </w:p>
        </w:tc>
        <w:tc>
          <w:tcPr>
            <w:tcW w:w="3125"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Рисование</w:t>
            </w:r>
          </w:p>
        </w:tc>
        <w:tc>
          <w:tcPr>
            <w:tcW w:w="4818"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3"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b/>
                <w:bCs/>
                <w:sz w:val="24"/>
                <w:szCs w:val="24"/>
              </w:rPr>
            </w:pPr>
          </w:p>
        </w:tc>
        <w:tc>
          <w:tcPr>
            <w:tcW w:w="3125"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6"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Конструирование</w:t>
            </w:r>
          </w:p>
        </w:tc>
        <w:tc>
          <w:tcPr>
            <w:tcW w:w="4818" w:type="dxa"/>
          </w:tcPr>
          <w:p w:rsidR="00773494" w:rsidRPr="00A4428F" w:rsidRDefault="00773494" w:rsidP="00A4428F">
            <w:pPr>
              <w:spacing w:after="0" w:line="240" w:lineRule="auto"/>
              <w:rPr>
                <w:rFonts w:ascii="Times New Roman" w:hAnsi="Times New Roman" w:cs="Times New Roman"/>
                <w:sz w:val="24"/>
                <w:szCs w:val="24"/>
              </w:rPr>
            </w:pPr>
          </w:p>
        </w:tc>
        <w:tc>
          <w:tcPr>
            <w:tcW w:w="5383"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b/>
                <w:bCs/>
                <w:sz w:val="24"/>
                <w:szCs w:val="24"/>
              </w:rPr>
              <w:t>К.</w:t>
            </w:r>
            <w:r w:rsidRPr="00A4428F">
              <w:rPr>
                <w:rFonts w:ascii="Times New Roman" w:hAnsi="Times New Roman" w:cs="Times New Roman"/>
                <w:sz w:val="24"/>
                <w:szCs w:val="24"/>
              </w:rPr>
              <w:t>из геометрических фигур «Летательные аппараты». Учить детей создавать модели летательных аппаратов по рисунку, словесной инструкции или по собственному замыслу.</w:t>
            </w:r>
          </w:p>
        </w:tc>
        <w:tc>
          <w:tcPr>
            <w:tcW w:w="3125"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Различный строительный материал, конструктор «Лего»</w:t>
            </w:r>
          </w:p>
        </w:tc>
      </w:tr>
    </w:tbl>
    <w:p w:rsidR="00773494" w:rsidRPr="00B005EE" w:rsidRDefault="00773494" w:rsidP="00B005EE">
      <w:pPr>
        <w:spacing w:after="0" w:line="240" w:lineRule="auto"/>
        <w:rPr>
          <w:rFonts w:ascii="Times New Roman" w:hAnsi="Times New Roman" w:cs="Times New Roman"/>
          <w:sz w:val="24"/>
          <w:szCs w:val="24"/>
        </w:rPr>
      </w:pPr>
    </w:p>
    <w:p w:rsidR="00773494" w:rsidRPr="00B005EE" w:rsidRDefault="00773494" w:rsidP="00B005EE">
      <w:pPr>
        <w:tabs>
          <w:tab w:val="center" w:pos="7530"/>
          <w:tab w:val="center" w:pos="7643"/>
        </w:tabs>
        <w:spacing w:after="0" w:line="240" w:lineRule="auto"/>
        <w:jc w:val="center"/>
        <w:rPr>
          <w:rFonts w:ascii="Times New Roman" w:hAnsi="Times New Roman" w:cs="Times New Roman"/>
          <w:b/>
          <w:bCs/>
          <w:sz w:val="24"/>
          <w:szCs w:val="24"/>
          <w:lang w:eastAsia="zh-CN"/>
        </w:rPr>
      </w:pPr>
    </w:p>
    <w:p w:rsidR="00773494" w:rsidRPr="00B005EE" w:rsidRDefault="00773494" w:rsidP="00B005EE">
      <w:pPr>
        <w:tabs>
          <w:tab w:val="center" w:pos="7530"/>
          <w:tab w:val="center" w:pos="7643"/>
        </w:tabs>
        <w:spacing w:after="0" w:line="240" w:lineRule="auto"/>
        <w:jc w:val="center"/>
        <w:rPr>
          <w:rFonts w:ascii="Times New Roman" w:hAnsi="Times New Roman" w:cs="Times New Roman"/>
          <w:b/>
          <w:bCs/>
          <w:sz w:val="24"/>
          <w:szCs w:val="24"/>
          <w:lang w:eastAsia="zh-CN"/>
        </w:rPr>
      </w:pPr>
    </w:p>
    <w:p w:rsidR="00773494" w:rsidRDefault="00773494" w:rsidP="00B005EE">
      <w:pPr>
        <w:tabs>
          <w:tab w:val="center" w:pos="7530"/>
          <w:tab w:val="center" w:pos="7643"/>
        </w:tabs>
        <w:spacing w:after="0"/>
        <w:jc w:val="center"/>
        <w:rPr>
          <w:rFonts w:ascii="Times New Roman" w:hAnsi="Times New Roman" w:cs="Times New Roman"/>
          <w:b/>
          <w:bCs/>
        </w:rPr>
      </w:pPr>
    </w:p>
    <w:p w:rsidR="00773494" w:rsidRDefault="00773494" w:rsidP="00B005EE">
      <w:pPr>
        <w:tabs>
          <w:tab w:val="center" w:pos="7530"/>
          <w:tab w:val="center" w:pos="7643"/>
        </w:tabs>
        <w:spacing w:after="0"/>
        <w:jc w:val="center"/>
        <w:rPr>
          <w:rFonts w:ascii="Times New Roman" w:hAnsi="Times New Roman" w:cs="Times New Roman"/>
          <w:b/>
          <w:bCs/>
        </w:rPr>
      </w:pPr>
    </w:p>
    <w:p w:rsidR="00773494" w:rsidRDefault="00773494" w:rsidP="00B005EE">
      <w:pPr>
        <w:tabs>
          <w:tab w:val="center" w:pos="7530"/>
          <w:tab w:val="center" w:pos="7643"/>
        </w:tabs>
        <w:spacing w:after="0"/>
        <w:jc w:val="center"/>
        <w:rPr>
          <w:rFonts w:ascii="Times New Roman" w:hAnsi="Times New Roman" w:cs="Times New Roman"/>
          <w:b/>
          <w:bCs/>
        </w:rPr>
      </w:pPr>
    </w:p>
    <w:p w:rsidR="00773494" w:rsidRDefault="00773494" w:rsidP="00B005EE">
      <w:pPr>
        <w:tabs>
          <w:tab w:val="center" w:pos="7530"/>
          <w:tab w:val="center" w:pos="7643"/>
        </w:tabs>
        <w:spacing w:after="0"/>
        <w:jc w:val="center"/>
        <w:rPr>
          <w:rFonts w:ascii="Times New Roman" w:hAnsi="Times New Roman" w:cs="Times New Roman"/>
          <w:b/>
          <w:bCs/>
        </w:rPr>
      </w:pPr>
    </w:p>
    <w:p w:rsidR="00773494" w:rsidRDefault="00773494" w:rsidP="00B005EE">
      <w:pPr>
        <w:tabs>
          <w:tab w:val="center" w:pos="7530"/>
          <w:tab w:val="center" w:pos="7643"/>
        </w:tabs>
        <w:spacing w:after="0"/>
        <w:jc w:val="center"/>
        <w:rPr>
          <w:rFonts w:ascii="Times New Roman" w:hAnsi="Times New Roman" w:cs="Times New Roman"/>
          <w:b/>
          <w:bCs/>
        </w:rPr>
      </w:pPr>
    </w:p>
    <w:p w:rsidR="00773494" w:rsidRDefault="00773494" w:rsidP="00B005EE">
      <w:pPr>
        <w:tabs>
          <w:tab w:val="center" w:pos="7530"/>
          <w:tab w:val="center" w:pos="7643"/>
        </w:tabs>
        <w:spacing w:after="0"/>
        <w:jc w:val="center"/>
        <w:rPr>
          <w:rFonts w:ascii="Times New Roman" w:hAnsi="Times New Roman" w:cs="Times New Roman"/>
          <w:b/>
          <w:bCs/>
        </w:rPr>
      </w:pPr>
    </w:p>
    <w:p w:rsidR="00773494" w:rsidRPr="003A1009" w:rsidRDefault="00773494" w:rsidP="00B005EE">
      <w:pPr>
        <w:tabs>
          <w:tab w:val="center" w:pos="7530"/>
          <w:tab w:val="center" w:pos="7643"/>
        </w:tabs>
        <w:spacing w:after="0"/>
        <w:jc w:val="center"/>
        <w:rPr>
          <w:rFonts w:ascii="Times New Roman" w:hAnsi="Times New Roman" w:cs="Times New Roman"/>
          <w:b/>
          <w:bCs/>
          <w:sz w:val="28"/>
          <w:szCs w:val="28"/>
        </w:rPr>
      </w:pPr>
      <w:r w:rsidRPr="003A1009">
        <w:rPr>
          <w:rFonts w:ascii="Times New Roman" w:hAnsi="Times New Roman" w:cs="Times New Roman"/>
          <w:b/>
          <w:bCs/>
          <w:sz w:val="28"/>
          <w:szCs w:val="28"/>
        </w:rPr>
        <w:t xml:space="preserve">Апрель, 3-я неделя. </w:t>
      </w:r>
    </w:p>
    <w:p w:rsidR="00773494" w:rsidRPr="003A1009" w:rsidRDefault="00773494" w:rsidP="003A1009">
      <w:pPr>
        <w:tabs>
          <w:tab w:val="center" w:pos="7530"/>
          <w:tab w:val="center" w:pos="7643"/>
        </w:tabs>
        <w:spacing w:after="0"/>
        <w:rPr>
          <w:rFonts w:ascii="Times New Roman" w:hAnsi="Times New Roman" w:cs="Times New Roman"/>
          <w:b/>
          <w:bCs/>
          <w:sz w:val="28"/>
          <w:szCs w:val="28"/>
        </w:rPr>
      </w:pPr>
      <w:r w:rsidRPr="003A1009">
        <w:rPr>
          <w:rFonts w:ascii="Times New Roman" w:hAnsi="Times New Roman" w:cs="Times New Roman"/>
          <w:b/>
          <w:bCs/>
          <w:sz w:val="28"/>
          <w:szCs w:val="28"/>
        </w:rPr>
        <w:t>Тема: «В мире цветов».</w:t>
      </w:r>
    </w:p>
    <w:p w:rsidR="00773494" w:rsidRDefault="00773494" w:rsidP="003A1009">
      <w:pPr>
        <w:spacing w:after="0" w:line="240" w:lineRule="auto"/>
        <w:rPr>
          <w:rFonts w:ascii="Times New Roman" w:hAnsi="Times New Roman" w:cs="Times New Roman"/>
          <w:sz w:val="24"/>
          <w:szCs w:val="24"/>
        </w:rPr>
      </w:pPr>
      <w:r w:rsidRPr="003A1009">
        <w:rPr>
          <w:rFonts w:ascii="Times New Roman" w:hAnsi="Times New Roman" w:cs="Times New Roman"/>
          <w:b/>
          <w:bCs/>
          <w:sz w:val="24"/>
          <w:szCs w:val="24"/>
        </w:rPr>
        <w:t>Цель:</w:t>
      </w:r>
      <w:r>
        <w:rPr>
          <w:rFonts w:ascii="Times New Roman" w:hAnsi="Times New Roman" w:cs="Times New Roman"/>
          <w:sz w:val="24"/>
          <w:szCs w:val="24"/>
        </w:rPr>
        <w:t>З</w:t>
      </w:r>
      <w:r w:rsidRPr="003A1009">
        <w:rPr>
          <w:rFonts w:ascii="Times New Roman" w:hAnsi="Times New Roman" w:cs="Times New Roman"/>
          <w:sz w:val="24"/>
          <w:szCs w:val="24"/>
        </w:rPr>
        <w:t xml:space="preserve">акреплять знания детей о цветах как представителях флоры земли, их красоте и пользе. Рассказать детям о великом многообразии цветов – </w:t>
      </w:r>
    </w:p>
    <w:p w:rsidR="00773494" w:rsidRDefault="00773494" w:rsidP="003A1009">
      <w:pPr>
        <w:spacing w:after="0" w:line="240" w:lineRule="auto"/>
        <w:rPr>
          <w:rFonts w:ascii="Times New Roman" w:hAnsi="Times New Roman" w:cs="Times New Roman"/>
          <w:sz w:val="24"/>
          <w:szCs w:val="24"/>
        </w:rPr>
      </w:pPr>
      <w:r w:rsidRPr="003A1009">
        <w:rPr>
          <w:rFonts w:ascii="Times New Roman" w:hAnsi="Times New Roman" w:cs="Times New Roman"/>
          <w:sz w:val="24"/>
          <w:szCs w:val="24"/>
        </w:rPr>
        <w:t xml:space="preserve">дикорастущих, садовых, лесных, полевых, луговых, болотных. Познакомить с комнатными растениями (герань, бегония, фиалка). Учить находить и </w:t>
      </w:r>
    </w:p>
    <w:p w:rsidR="00773494" w:rsidRDefault="00773494" w:rsidP="003A1009">
      <w:pPr>
        <w:spacing w:after="0" w:line="240" w:lineRule="auto"/>
        <w:rPr>
          <w:rFonts w:ascii="Times New Roman" w:hAnsi="Times New Roman" w:cs="Times New Roman"/>
          <w:sz w:val="24"/>
          <w:szCs w:val="24"/>
        </w:rPr>
      </w:pPr>
      <w:r w:rsidRPr="003A1009">
        <w:rPr>
          <w:rFonts w:ascii="Times New Roman" w:hAnsi="Times New Roman" w:cs="Times New Roman"/>
          <w:sz w:val="24"/>
          <w:szCs w:val="24"/>
        </w:rPr>
        <w:t xml:space="preserve">называть части комнатных растений – стебель, лист, бутон, цветок. Учить находить отличительные признаки комнатных растений, сравнивать </w:t>
      </w:r>
    </w:p>
    <w:p w:rsidR="00773494" w:rsidRDefault="00773494" w:rsidP="003A1009">
      <w:pPr>
        <w:spacing w:after="0" w:line="240" w:lineRule="auto"/>
        <w:rPr>
          <w:rFonts w:ascii="Times New Roman" w:hAnsi="Times New Roman" w:cs="Times New Roman"/>
          <w:sz w:val="24"/>
          <w:szCs w:val="24"/>
        </w:rPr>
      </w:pPr>
      <w:r w:rsidRPr="003A1009">
        <w:rPr>
          <w:rFonts w:ascii="Times New Roman" w:hAnsi="Times New Roman" w:cs="Times New Roman"/>
          <w:sz w:val="24"/>
          <w:szCs w:val="24"/>
        </w:rPr>
        <w:t xml:space="preserve">растения по стеблю, листьям, цветам, запаху. Формировать умение ухаживать за комнатными растениями с помощью взрослых. Воспитывать </w:t>
      </w:r>
    </w:p>
    <w:p w:rsidR="00773494" w:rsidRDefault="00773494" w:rsidP="003A1009">
      <w:pPr>
        <w:spacing w:after="0" w:line="240" w:lineRule="auto"/>
        <w:rPr>
          <w:rFonts w:ascii="Times New Roman" w:hAnsi="Times New Roman" w:cs="Times New Roman"/>
          <w:sz w:val="24"/>
          <w:szCs w:val="24"/>
        </w:rPr>
      </w:pPr>
      <w:r w:rsidRPr="003A1009">
        <w:rPr>
          <w:rFonts w:ascii="Times New Roman" w:hAnsi="Times New Roman" w:cs="Times New Roman"/>
          <w:sz w:val="24"/>
          <w:szCs w:val="24"/>
        </w:rPr>
        <w:t>любознательность, интерес к изучению природы.</w:t>
      </w:r>
    </w:p>
    <w:p w:rsidR="00773494" w:rsidRPr="00B17D57" w:rsidRDefault="00773494" w:rsidP="00B17D57">
      <w:pPr>
        <w:spacing w:after="0" w:line="240" w:lineRule="auto"/>
        <w:jc w:val="both"/>
        <w:rPr>
          <w:rFonts w:ascii="Times New Roman" w:hAnsi="Times New Roman" w:cs="Times New Roman"/>
          <w:sz w:val="24"/>
          <w:szCs w:val="24"/>
        </w:rPr>
      </w:pPr>
      <w:r w:rsidRPr="00A128DE">
        <w:rPr>
          <w:rFonts w:ascii="Times New Roman" w:hAnsi="Times New Roman" w:cs="Times New Roman"/>
          <w:b/>
          <w:bCs/>
          <w:sz w:val="24"/>
          <w:szCs w:val="24"/>
        </w:rPr>
        <w:t>Итоговое мероприятие:</w:t>
      </w:r>
      <w:r w:rsidRPr="00B17D57">
        <w:rPr>
          <w:rFonts w:ascii="Times New Roman" w:hAnsi="Times New Roman" w:cs="Times New Roman"/>
          <w:sz w:val="24"/>
          <w:szCs w:val="24"/>
        </w:rPr>
        <w:t>с</w:t>
      </w:r>
      <w:r>
        <w:rPr>
          <w:rFonts w:ascii="Times New Roman" w:hAnsi="Times New Roman" w:cs="Times New Roman"/>
          <w:sz w:val="24"/>
          <w:szCs w:val="24"/>
        </w:rPr>
        <w:t>оставление альбома о цветах</w:t>
      </w:r>
      <w:r w:rsidRPr="00B17D57">
        <w:rPr>
          <w:rFonts w:ascii="Times New Roman" w:hAnsi="Times New Roman" w:cs="Times New Roman"/>
          <w:sz w:val="24"/>
          <w:szCs w:val="24"/>
        </w:rPr>
        <w:t>.</w:t>
      </w:r>
    </w:p>
    <w:p w:rsidR="00773494" w:rsidRDefault="00773494" w:rsidP="00B17D57">
      <w:pPr>
        <w:spacing w:after="0" w:line="240" w:lineRule="auto"/>
        <w:rPr>
          <w:rFonts w:ascii="Times New Roman" w:hAnsi="Times New Roman" w:cs="Times New Roman"/>
          <w:color w:val="000000"/>
          <w:sz w:val="24"/>
          <w:szCs w:val="24"/>
        </w:rPr>
      </w:pPr>
      <w:r w:rsidRPr="00A128DE">
        <w:rPr>
          <w:rFonts w:ascii="Times New Roman" w:hAnsi="Times New Roman" w:cs="Times New Roman"/>
          <w:b/>
          <w:bCs/>
          <w:sz w:val="24"/>
          <w:szCs w:val="24"/>
        </w:rPr>
        <w:t>Работа с родителями:</w:t>
      </w:r>
      <w:r w:rsidRPr="00B17D57">
        <w:rPr>
          <w:rFonts w:ascii="Times New Roman" w:hAnsi="Times New Roman" w:cs="Times New Roman"/>
          <w:sz w:val="24"/>
          <w:szCs w:val="24"/>
        </w:rPr>
        <w:t>«День открытых дверей для родителей»</w:t>
      </w:r>
      <w:r w:rsidRPr="00B17D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Участие в создании альбома о цветах и первоцветах</w:t>
      </w:r>
      <w:r w:rsidRPr="00B17D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Подбор семян для посева рассады для </w:t>
      </w:r>
    </w:p>
    <w:p w:rsidR="00773494" w:rsidRPr="00B17D57" w:rsidRDefault="00773494" w:rsidP="00B17D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клумбы группы.</w:t>
      </w:r>
      <w:r w:rsidRPr="00B17D57">
        <w:rPr>
          <w:rFonts w:ascii="Times New Roman" w:hAnsi="Times New Roman" w:cs="Times New Roman"/>
          <w:color w:val="000000"/>
          <w:sz w:val="24"/>
          <w:szCs w:val="24"/>
        </w:rPr>
        <w:t xml:space="preserve"> Совместное создание в группе огорода на окне.</w:t>
      </w:r>
    </w:p>
    <w:p w:rsidR="00773494" w:rsidRPr="00A128DE" w:rsidRDefault="00773494" w:rsidP="003A1009">
      <w:pPr>
        <w:spacing w:after="0" w:line="240" w:lineRule="auto"/>
        <w:rPr>
          <w:rFonts w:ascii="Times New Roman" w:hAnsi="Times New Roman" w:cs="Times New Roman"/>
          <w:b/>
          <w:bCs/>
          <w:sz w:val="24"/>
          <w:szCs w:val="24"/>
        </w:rPr>
      </w:pP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области</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модули</w:t>
            </w:r>
          </w:p>
        </w:tc>
        <w:tc>
          <w:tcPr>
            <w:tcW w:w="4820" w:type="dxa"/>
          </w:tcPr>
          <w:p w:rsidR="00773494" w:rsidRPr="00A4428F" w:rsidRDefault="00773494" w:rsidP="00A4428F">
            <w:pPr>
              <w:tabs>
                <w:tab w:val="left" w:pos="2775"/>
              </w:tabs>
              <w:spacing w:after="0" w:line="240" w:lineRule="auto"/>
              <w:rPr>
                <w:rFonts w:ascii="Times New Roman" w:hAnsi="Times New Roman" w:cs="Times New Roman"/>
                <w:sz w:val="24"/>
                <w:szCs w:val="24"/>
              </w:rPr>
            </w:pPr>
            <w:r w:rsidRPr="00A4428F">
              <w:rPr>
                <w:rFonts w:ascii="Times New Roman" w:hAnsi="Times New Roman" w:cs="Times New Roman"/>
                <w:sz w:val="24"/>
                <w:szCs w:val="24"/>
              </w:rPr>
              <w:tab/>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Организация</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образовательной деятельности</w:t>
            </w:r>
          </w:p>
        </w:tc>
        <w:tc>
          <w:tcPr>
            <w:tcW w:w="5386"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 режимных моментах</w:t>
            </w:r>
          </w:p>
        </w:tc>
        <w:tc>
          <w:tcPr>
            <w:tcW w:w="2211"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Познавательное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“Мир цветов вокруг нас”.</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Воспитывать в детях эмоционально – положительное, бережное отношение к растениям. Развивать наблюдательность, умение воспринимать красоту и неповторимость окружающей природы. Формировать у детей осознанное отношение к соблюдению правил поведения в природе. Учить узнавать знакомые цветы, выделять и описывать их строение, характерные признаки. Уточнить представление о роли цветов в жизни людей, о значении цветов, растущих в разных местах. Познакомить детей с нетрадиционной техникой рисования мыльными пузырями.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«ПР», с.118</w:t>
            </w:r>
          </w:p>
        </w:tc>
        <w:tc>
          <w:tcPr>
            <w:tcW w:w="5386" w:type="dxa"/>
            <w:tcBorders>
              <w:bottom w:val="single" w:sz="4" w:space="0" w:color="auto"/>
            </w:tcBorders>
          </w:tcPr>
          <w:p w:rsidR="00773494" w:rsidRPr="00A4428F" w:rsidRDefault="00773494" w:rsidP="00A4428F">
            <w:pPr>
              <w:pStyle w:val="ListParagraph"/>
              <w:numPr>
                <w:ilvl w:val="0"/>
                <w:numId w:val="141"/>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Рассматривание иллюстраций, книг, альбомов, открыток с изображением цветов.</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познавательный интерес детей.</w:t>
            </w:r>
          </w:p>
          <w:p w:rsidR="00773494" w:rsidRPr="00A4428F" w:rsidRDefault="00773494" w:rsidP="00A4428F">
            <w:pPr>
              <w:pStyle w:val="ListParagraph"/>
              <w:numPr>
                <w:ilvl w:val="0"/>
                <w:numId w:val="141"/>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«4-й лишний»Закреплять умение детей находить лишний предмет и объяснять, почему он лишний.</w:t>
            </w:r>
          </w:p>
          <w:p w:rsidR="00773494" w:rsidRPr="00A4428F" w:rsidRDefault="00773494" w:rsidP="00A4428F">
            <w:pPr>
              <w:pStyle w:val="ListParagraph"/>
              <w:numPr>
                <w:ilvl w:val="0"/>
                <w:numId w:val="141"/>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Д/и «Что где растет?»Расширить знания детей о цветах; определить места их произрастания.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Развивать познавательный интерес детей, воображение; воспитывать любознательность, смекалку.</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Игра – превращение «Цветочек»Развивать творческую самостоятельность детей в передаче образа.</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Гербарий, иллюстрации цветов, знаки о правилах поведения в природе, мультимедийное оборудование, презентация, </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ФЭМП</w:t>
            </w:r>
          </w:p>
        </w:tc>
        <w:tc>
          <w:tcPr>
            <w:tcW w:w="4820"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«Соотнесение количества предметов с числом. Ориентировка во времени».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Закрепить умение соотносить количество предметов с числом. Закрепить знания о последовательности дней недели.  Продолжать учить решать  примеры в пределах второго десятка. Продолжать учить рисовать в тетрадях в клетку. Закреплять знания о геометрических фигурах: квадрат, треугольник, прямоугольник. Учить формулировать учебную задачу, понимать ее и выполнять задачу самостоятельно. (з № 30 с 81)</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«Ориентировка в пространстве»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учить детей ориентироваться на тетрадной странице, учить перерисовывать рисунок, комментируя; упражнять в составлении числа из двух меньших чисел; закрепить знание чётных – нечётных чисел.</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упражнять в названии дней недели; упражнять в счёте в пределах 20.</w:t>
            </w:r>
          </w:p>
        </w:tc>
        <w:tc>
          <w:tcPr>
            <w:tcW w:w="5386" w:type="dxa"/>
            <w:tcBorders>
              <w:top w:val="single" w:sz="4" w:space="0" w:color="auto"/>
              <w:bottom w:val="single" w:sz="4" w:space="0" w:color="auto"/>
            </w:tcBorders>
            <w:vAlign w:val="center"/>
          </w:tcPr>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д/упр. «Сосчитай и дорисуй», «Рисуем правильно» - закреплять умения рисовать рисунки по клеточкам. Развивать глазомер, мышление, моторику рук.</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«Времена года», «Дни недели», «Части суток» - закреплять знания детей, учить называть отличительные признаки.</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Практическое упр. «Сколько нас?»  - закреплять порядковый счет в пределах второго десятка, умение сравнивать, анализировать.</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«Найди предмет такой же по форме» учить детей соотносить форму предметов с геометрическими фигурами, передавать ход рассуждений в речи. Развивать зрительное восприятие, связную речь.</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«Запутанные дорожки» - закреплять умение детей устанавливать размерные соотношения между предметами по ширине, систематизировать предметы, располагать их в убывающем порядке.</w:t>
            </w:r>
          </w:p>
        </w:tc>
        <w:tc>
          <w:tcPr>
            <w:tcW w:w="2211"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Тетради, карандаши, счетный материал, магнитная доска, часы «Времена года», «Дни недели», «Части суток»</w:t>
            </w: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ФЭЭП</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«Чудо-нос»</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познакомить детей с ролью воздуха и органов дыхания в жизни человека; учить различать запахи; воспитывать привычку к опрятности.</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Аджи «ПР», с.100</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экспериментирования</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Речевое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Восприятие худ.литературы</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А.К.Толстой «Колокольчики»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Е.Благинина «Черемуха», «Одуванчик» Е.Серова «Ландыш», «Гвоздика», «Незабудки»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В.Катаев «Цветик-семицветик»Расширять представления детей о добре и справедливости; воспитывать чувство любви, сочувствия, сопереживания, сострадания к людям, чувство дружбы и взаимовыручки.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С.Т. Аксаков «Аленький цветочек».</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речь детей, творческое мышление, воображение; воспитывать сочувствие, милосердие.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Составление описательных рассказов о цветах.</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Проблемная ситуация «Придумай сказку о цветке»</w:t>
            </w:r>
          </w:p>
          <w:p w:rsidR="00773494" w:rsidRPr="00A4428F" w:rsidRDefault="00773494" w:rsidP="00A4428F">
            <w:pPr>
              <w:spacing w:after="0" w:line="240" w:lineRule="auto"/>
              <w:rPr>
                <w:rFonts w:ascii="Times New Roman" w:hAnsi="Times New Roman" w:cs="Times New Roman"/>
                <w:sz w:val="24"/>
                <w:szCs w:val="24"/>
              </w:rPr>
            </w:pP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Энциклопедии, иллюстрации, альбомы с фотографиями цветов</w:t>
            </w: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«Дифференциация звуков Р-Л»</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закреплять навыки различения звуков [р], [л] в словах, фразах. Учить различать и называть твердые согласные звуки в словах. Образовывать сложные слова, подбирать родственные слова. Учить работать с разноприставочными глаголами, работать над предложением. Помочь в заучивании скороговорки. Развивать фонематический слух, внимание, память, мышление.  (Кузнецова с 93)</w:t>
            </w:r>
          </w:p>
        </w:tc>
        <w:tc>
          <w:tcPr>
            <w:tcW w:w="5386" w:type="dxa"/>
            <w:vMerge w:val="restart"/>
            <w:tcBorders>
              <w:top w:val="single" w:sz="4" w:space="0" w:color="auto"/>
            </w:tcBorders>
            <w:vAlign w:val="center"/>
          </w:tcPr>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 xml:space="preserve">Д/и «Узнай по описанию»Закреплять знания детей о цветах; развивать связную речь, внимание, память. </w:t>
            </w:r>
          </w:p>
          <w:p w:rsidR="00773494" w:rsidRPr="00A4428F" w:rsidRDefault="00773494" w:rsidP="00A4428F">
            <w:pPr>
              <w:spacing w:after="0" w:line="240" w:lineRule="auto"/>
              <w:ind w:firstLine="21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«Отгадай цветок по звуку, слогу»</w:t>
            </w:r>
          </w:p>
          <w:p w:rsidR="00773494" w:rsidRPr="00A4428F" w:rsidRDefault="00773494" w:rsidP="00A4428F">
            <w:pPr>
              <w:spacing w:after="0" w:line="240" w:lineRule="auto"/>
              <w:ind w:firstLine="21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«Соберем букет»Развивать речевую активность детей, внимание, воспитывать доброжелательное отношение к сверстникам.</w:t>
            </w:r>
          </w:p>
          <w:p w:rsidR="00773494" w:rsidRPr="00A4428F" w:rsidRDefault="00773494" w:rsidP="00A4428F">
            <w:pPr>
              <w:spacing w:after="0" w:line="240" w:lineRule="auto"/>
              <w:ind w:firstLine="210"/>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«Назови одним словом»Формирование умения детей классифицировать предметы; развивать внимание, мышление, сообразительность.</w:t>
            </w:r>
          </w:p>
          <w:p w:rsidR="00773494" w:rsidRPr="00A4428F" w:rsidRDefault="00773494" w:rsidP="00A4428F">
            <w:pPr>
              <w:spacing w:after="0" w:line="240" w:lineRule="auto"/>
              <w:ind w:firstLine="210"/>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«Назови ласково»Закреплять умение детей образовывать имена прилагательные с уменьшительно-ласкательным суффиксом.</w:t>
            </w:r>
          </w:p>
          <w:p w:rsidR="00773494" w:rsidRPr="00A4428F" w:rsidRDefault="00773494" w:rsidP="00A4428F">
            <w:pPr>
              <w:spacing w:after="0" w:line="240" w:lineRule="auto"/>
              <w:ind w:firstLine="210"/>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«Один – много»Учить детей образовывать множественное числоимён существительных.</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Индивидуальная работа по развитию речи. Упражнять детей в составлении рассказа по серии сюжетных картин, учить использовать образные выражения, эпитеты, сравнения. Развивать связную речь, воображение. </w:t>
            </w:r>
          </w:p>
        </w:tc>
        <w:tc>
          <w:tcPr>
            <w:tcW w:w="2211"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Буквы, тетради, картинки по теме, пейзажная картина, плакат с изображением одуванчика, мнемотаблица. Азбука в картинках, звуковые домики.</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Развитие речи</w:t>
            </w:r>
          </w:p>
        </w:tc>
        <w:tc>
          <w:tcPr>
            <w:tcW w:w="4820" w:type="dxa"/>
            <w:tcBorders>
              <w:bottom w:val="single" w:sz="4" w:space="0" w:color="auto"/>
            </w:tcBorders>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«Золотой луг»</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воспитывать у детей чувство восхищения красотой родной природы. Учить пересказывать рассказ М. Пришвина «Золотой луг». Учить составлять описательный рассказ об одуванчике по опорным картинкам (мнемотаблице).  Упражнять в подборе признаков действий к разным предметам. Познакомить детей с йотированными  гласными е, ё. особенность йотированных гласных. Место йотированных звуков в словах.</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«РР», с.242</w:t>
            </w:r>
          </w:p>
        </w:tc>
        <w:tc>
          <w:tcPr>
            <w:tcW w:w="5386"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Физическое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Физкультура на прогулке.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Карточка № 3</w:t>
            </w:r>
          </w:p>
        </w:tc>
        <w:tc>
          <w:tcPr>
            <w:tcW w:w="5386"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 xml:space="preserve">и с атрибутами. Способствовать закреплению умений придумывать свои игры, комбинировать уже знакомые игровые приёмы.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П/и «Сделай фигуру» Учить детей бегать врассыпную;приучать менять движение по сигналу; развивать равновесие, умение сохранять неподвижную прозу.</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П/и «Краски» Учить детей бегать, стараясь, чтобы не догнали;развивать ловкость, быстроту движений, умение менять направление во время бега.</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Здоровье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Беседа «Растения лекарственные и ядовитые»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Учить детей отличать ядовитые растения от лекарственных.  </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Иллюстрации растений, презентация</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Социально-коммуникативное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Социализа-ция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bottom w:val="single" w:sz="4" w:space="0" w:color="auto"/>
            </w:tcBorders>
          </w:tcPr>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С/</w:t>
            </w:r>
            <w:r w:rsidRPr="00A4428F">
              <w:rPr>
                <w:rFonts w:ascii="Times New Roman" w:hAnsi="Times New Roman" w:cs="Times New Roman"/>
                <w:sz w:val="24"/>
                <w:szCs w:val="24"/>
                <w:lang w:eastAsia="zh-CN"/>
              </w:rPr>
              <w:t>р игра «Магазин цветов»Формировать навыки культуры поведения в общественных местах; воспитывать дружеские взаимоотношения во время игр.</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С/р игра  «Семья»Побуждать детей творчески воспроизводить в играх быт семьи; совершенствовать умение создавать игровую обстановку; воспитывать ответственное отношение к своим обязанностям.</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Ситуация общения «В лихости да зависти нет ни проку, ни радости»Познакомить детей с понятием «зависть»; воспитывать в детях доброжелательность, умение радоваться поступкам других людей. Аджи «СКР», с.63</w:t>
            </w:r>
          </w:p>
          <w:p w:rsidR="00773494" w:rsidRPr="00A4428F" w:rsidRDefault="00773494" w:rsidP="00A4428F">
            <w:pPr>
              <w:pStyle w:val="ListParagraph"/>
              <w:numPr>
                <w:ilvl w:val="0"/>
                <w:numId w:val="142"/>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Беседа на тему «Не рви цветы без надобности»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Формировать у детей навыки культурного поведения человека в природе. </w:t>
            </w:r>
          </w:p>
        </w:tc>
        <w:tc>
          <w:tcPr>
            <w:tcW w:w="2211" w:type="dxa"/>
            <w:tcBorders>
              <w:top w:val="single" w:sz="4" w:space="0" w:color="auto"/>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 и бесед</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Труд</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Труд в уголке природы: уход за комнатными растениями и огородом на окне</w:t>
            </w:r>
          </w:p>
        </w:tc>
        <w:tc>
          <w:tcPr>
            <w:tcW w:w="2211"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Оборудование для труда</w:t>
            </w: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Безопас-ность</w:t>
            </w:r>
          </w:p>
        </w:tc>
        <w:tc>
          <w:tcPr>
            <w:tcW w:w="4820"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Беседа: «Мы пришли на водоем» сформировать у детей представления о безопасном поведении на берегу водоема и воде, о мерах по предупреждению солнечного удара, ожогов, перегрева на солнце.</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Сюжетные картинки</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Художественно-эстетическое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Музыка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tcBorders>
              <w:bottom w:val="single" w:sz="4" w:space="0" w:color="auto"/>
            </w:tcBorders>
          </w:tcPr>
          <w:p w:rsidR="00773494" w:rsidRPr="00A4428F" w:rsidRDefault="00773494" w:rsidP="00A4428F">
            <w:pPr>
              <w:pStyle w:val="ListParagraph"/>
              <w:numPr>
                <w:ilvl w:val="0"/>
                <w:numId w:val="144"/>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Слушание аудиозаписей дет.песен, рассматривание иллюстраций к музыкальным произведениям о растениях луга.Приобщать детей к музыкальной культуре. Воспитывать</w:t>
            </w:r>
          </w:p>
          <w:p w:rsidR="00773494" w:rsidRPr="00A4428F" w:rsidRDefault="00773494" w:rsidP="00A4428F">
            <w:pPr>
              <w:spacing w:after="0" w:line="240" w:lineRule="auto"/>
              <w:ind w:left="-40"/>
              <w:rPr>
                <w:rFonts w:ascii="Times New Roman" w:hAnsi="Times New Roman" w:cs="Times New Roman"/>
                <w:sz w:val="24"/>
                <w:szCs w:val="24"/>
              </w:rPr>
            </w:pPr>
            <w:r w:rsidRPr="00A4428F">
              <w:rPr>
                <w:rFonts w:ascii="Times New Roman" w:hAnsi="Times New Roman" w:cs="Times New Roman"/>
                <w:sz w:val="24"/>
                <w:szCs w:val="24"/>
              </w:rPr>
              <w:t>художественно-эстетический вкус.</w:t>
            </w:r>
          </w:p>
          <w:p w:rsidR="00773494" w:rsidRPr="00A4428F" w:rsidRDefault="00773494" w:rsidP="00A4428F">
            <w:pPr>
              <w:pStyle w:val="ListParagraph"/>
              <w:numPr>
                <w:ilvl w:val="0"/>
                <w:numId w:val="144"/>
              </w:numPr>
              <w:spacing w:after="0" w:line="240" w:lineRule="auto"/>
              <w:ind w:left="462"/>
              <w:rPr>
                <w:rFonts w:ascii="Times New Roman" w:hAnsi="Times New Roman" w:cs="Times New Roman"/>
                <w:sz w:val="24"/>
                <w:szCs w:val="24"/>
              </w:rPr>
            </w:pPr>
            <w:r w:rsidRPr="00A4428F">
              <w:rPr>
                <w:rFonts w:ascii="Times New Roman" w:hAnsi="Times New Roman" w:cs="Times New Roman"/>
                <w:sz w:val="24"/>
                <w:szCs w:val="24"/>
              </w:rPr>
              <w:t>п/и  с пением « Игра с колокольчиком» - учить детей чисто интонировать мелодию, выполнять игровые действия. Развивать способность к слуховому представлению, музыкально – ритмическое чувство.</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прослушивания,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Лепка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restart"/>
            <w:tcBorders>
              <w:top w:val="single" w:sz="4" w:space="0" w:color="auto"/>
            </w:tcBorders>
            <w:vAlign w:val="center"/>
          </w:tcPr>
          <w:p w:rsidR="00773494" w:rsidRPr="00A4428F" w:rsidRDefault="00773494" w:rsidP="00A4428F">
            <w:pPr>
              <w:pStyle w:val="ListParagraph"/>
              <w:numPr>
                <w:ilvl w:val="0"/>
                <w:numId w:val="14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Рассматривание репродукций  и картин по теме.Знакомить детей с произведениями живописи.</w:t>
            </w:r>
          </w:p>
          <w:p w:rsidR="00773494" w:rsidRPr="00A4428F" w:rsidRDefault="00773494" w:rsidP="00A4428F">
            <w:pPr>
              <w:pStyle w:val="ListParagraph"/>
              <w:numPr>
                <w:ilvl w:val="0"/>
                <w:numId w:val="14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д/и «Разноцветные краски»  - закреплять умение составлять и рисовать спектральную гамму. Учить устанавливать и понимать взаимосвязь между настроением и цветом как средством его выражения.</w:t>
            </w:r>
          </w:p>
          <w:p w:rsidR="00773494" w:rsidRPr="00A4428F" w:rsidRDefault="00773494" w:rsidP="00A4428F">
            <w:pPr>
              <w:pStyle w:val="ListParagraph"/>
              <w:numPr>
                <w:ilvl w:val="0"/>
                <w:numId w:val="14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Рисование  нетрадиционными способами  «Цветы»  Развивать творческие способности детей; формировать пространственное мышление; воспитывать художественно-эстетические чувства.</w:t>
            </w:r>
          </w:p>
          <w:p w:rsidR="00773494" w:rsidRPr="00A4428F" w:rsidRDefault="00773494" w:rsidP="00A4428F">
            <w:pPr>
              <w:pStyle w:val="ListParagraph"/>
              <w:numPr>
                <w:ilvl w:val="0"/>
                <w:numId w:val="143"/>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Аппликация (коллективно) «На зеленой полянке»Закрепить навыки создания композиции;развивать эстетический вкус, умение ориентироваться на листе бумаги;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развить воображение, творческое мышление;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воспитывать любовь к природе.</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b/>
                <w:bCs/>
                <w:sz w:val="24"/>
                <w:szCs w:val="24"/>
              </w:rPr>
              <w:t>К.</w:t>
            </w:r>
            <w:r w:rsidRPr="00A4428F">
              <w:rPr>
                <w:rFonts w:ascii="Times New Roman" w:hAnsi="Times New Roman" w:cs="Times New Roman"/>
                <w:sz w:val="24"/>
                <w:szCs w:val="24"/>
              </w:rPr>
              <w:t>«Цветы» (оригами)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Формировать  умения детей следовать устным инструкциям; развивать внимание, память, пространственное  воображение, мелкую моторику  рук, глазомер; совершенствовать мелкую моторику рук, развивать  глазомер.</w:t>
            </w:r>
          </w:p>
        </w:tc>
        <w:tc>
          <w:tcPr>
            <w:tcW w:w="2211"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творчества, бумага для оригами, ножницы, клей, пластилин. Атрибуты для нетрадиционного рисования</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Апплика-ция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Рисование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bl>
    <w:p w:rsidR="00773494" w:rsidRPr="003A1009" w:rsidRDefault="00773494" w:rsidP="003A1009">
      <w:pPr>
        <w:spacing w:after="0" w:line="240" w:lineRule="auto"/>
        <w:rPr>
          <w:rFonts w:ascii="Times New Roman" w:hAnsi="Times New Roman" w:cs="Times New Roman"/>
          <w:sz w:val="24"/>
          <w:szCs w:val="24"/>
        </w:rPr>
      </w:pPr>
    </w:p>
    <w:p w:rsidR="00773494" w:rsidRPr="003A1009" w:rsidRDefault="00773494" w:rsidP="003A1009">
      <w:pPr>
        <w:spacing w:after="0" w:line="240" w:lineRule="auto"/>
        <w:rPr>
          <w:rFonts w:ascii="Times New Roman" w:hAnsi="Times New Roman" w:cs="Times New Roman"/>
          <w:sz w:val="24"/>
          <w:szCs w:val="24"/>
        </w:rPr>
      </w:pPr>
    </w:p>
    <w:p w:rsidR="00773494" w:rsidRPr="00A01FE8" w:rsidRDefault="00773494" w:rsidP="003A1009">
      <w:pPr>
        <w:tabs>
          <w:tab w:val="center" w:pos="7530"/>
          <w:tab w:val="center" w:pos="7643"/>
        </w:tabs>
        <w:spacing w:after="0"/>
        <w:jc w:val="center"/>
        <w:rPr>
          <w:rFonts w:ascii="Times New Roman" w:hAnsi="Times New Roman" w:cs="Times New Roman"/>
          <w:b/>
          <w:bCs/>
          <w:sz w:val="28"/>
          <w:szCs w:val="28"/>
        </w:rPr>
      </w:pPr>
      <w:r w:rsidRPr="00A01FE8">
        <w:rPr>
          <w:rFonts w:ascii="Times New Roman" w:hAnsi="Times New Roman" w:cs="Times New Roman"/>
          <w:b/>
          <w:bCs/>
          <w:sz w:val="28"/>
          <w:szCs w:val="28"/>
        </w:rPr>
        <w:t xml:space="preserve">Апрель, 4-я неделя. </w:t>
      </w:r>
    </w:p>
    <w:p w:rsidR="00773494" w:rsidRPr="00A01FE8" w:rsidRDefault="00773494" w:rsidP="00A01FE8">
      <w:pPr>
        <w:tabs>
          <w:tab w:val="center" w:pos="7530"/>
          <w:tab w:val="center" w:pos="7643"/>
        </w:tabs>
        <w:spacing w:after="0" w:line="240" w:lineRule="auto"/>
        <w:rPr>
          <w:rFonts w:ascii="Times New Roman" w:hAnsi="Times New Roman" w:cs="Times New Roman"/>
          <w:b/>
          <w:bCs/>
          <w:sz w:val="24"/>
          <w:szCs w:val="24"/>
        </w:rPr>
      </w:pPr>
      <w:r w:rsidRPr="00A01FE8">
        <w:rPr>
          <w:rFonts w:ascii="Times New Roman" w:hAnsi="Times New Roman" w:cs="Times New Roman"/>
          <w:b/>
          <w:bCs/>
          <w:sz w:val="24"/>
          <w:szCs w:val="24"/>
        </w:rPr>
        <w:t>Тема модуля: “ Защитники земли русской”.</w:t>
      </w:r>
    </w:p>
    <w:p w:rsidR="00773494" w:rsidRPr="00A01FE8" w:rsidRDefault="00773494" w:rsidP="00A01FE8">
      <w:pPr>
        <w:spacing w:line="240" w:lineRule="auto"/>
        <w:rPr>
          <w:rFonts w:ascii="Times New Roman" w:hAnsi="Times New Roman" w:cs="Times New Roman"/>
          <w:b/>
          <w:bCs/>
          <w:sz w:val="24"/>
          <w:szCs w:val="24"/>
        </w:rPr>
      </w:pPr>
      <w:r w:rsidRPr="00A01FE8">
        <w:rPr>
          <w:rFonts w:ascii="Times New Roman" w:hAnsi="Times New Roman" w:cs="Times New Roman"/>
          <w:b/>
          <w:bCs/>
          <w:sz w:val="24"/>
          <w:szCs w:val="24"/>
        </w:rPr>
        <w:t>Тема недели: “ День победы”.</w:t>
      </w:r>
    </w:p>
    <w:p w:rsidR="00773494" w:rsidRDefault="00773494" w:rsidP="00A01FE8">
      <w:pPr>
        <w:spacing w:line="240" w:lineRule="auto"/>
        <w:rPr>
          <w:rFonts w:ascii="Times New Roman" w:hAnsi="Times New Roman" w:cs="Times New Roman"/>
          <w:sz w:val="24"/>
          <w:szCs w:val="24"/>
        </w:rPr>
      </w:pPr>
      <w:r w:rsidRPr="00A01FE8">
        <w:rPr>
          <w:rFonts w:ascii="Times New Roman" w:hAnsi="Times New Roman" w:cs="Times New Roman"/>
          <w:b/>
          <w:bCs/>
          <w:sz w:val="24"/>
          <w:szCs w:val="24"/>
        </w:rPr>
        <w:t>Цель:</w:t>
      </w:r>
      <w:r>
        <w:rPr>
          <w:rFonts w:ascii="Times New Roman" w:hAnsi="Times New Roman" w:cs="Times New Roman"/>
          <w:sz w:val="24"/>
          <w:szCs w:val="24"/>
        </w:rPr>
        <w:t>Р</w:t>
      </w:r>
      <w:r w:rsidRPr="00A01FE8">
        <w:rPr>
          <w:rFonts w:ascii="Times New Roman" w:hAnsi="Times New Roman" w:cs="Times New Roman"/>
          <w:sz w:val="24"/>
          <w:szCs w:val="24"/>
        </w:rPr>
        <w:t>асширить представления о празднике День Победы, о войнах, которые защищали Родину. Уточнить и расширить представления детей о ВОВ. Формировать представления о подвиге народа, который встал на защиту своей Родины в годы ВОВ. Закреплять знания детей об армии, о представителях разного рода войск (лётчик, танкис</w:t>
      </w:r>
      <w:r>
        <w:rPr>
          <w:rFonts w:ascii="Times New Roman" w:hAnsi="Times New Roman" w:cs="Times New Roman"/>
          <w:sz w:val="24"/>
          <w:szCs w:val="24"/>
        </w:rPr>
        <w:t>т, пехотинец, моряк). Воспитывать</w:t>
      </w:r>
      <w:r w:rsidRPr="00A01FE8">
        <w:rPr>
          <w:rFonts w:ascii="Times New Roman" w:hAnsi="Times New Roman" w:cs="Times New Roman"/>
          <w:sz w:val="24"/>
          <w:szCs w:val="24"/>
        </w:rPr>
        <w:t xml:space="preserve"> нравст</w:t>
      </w:r>
      <w:r>
        <w:rPr>
          <w:rFonts w:ascii="Times New Roman" w:hAnsi="Times New Roman" w:cs="Times New Roman"/>
          <w:sz w:val="24"/>
          <w:szCs w:val="24"/>
        </w:rPr>
        <w:t>венные</w:t>
      </w:r>
      <w:r w:rsidRPr="00A01FE8">
        <w:rPr>
          <w:rFonts w:ascii="Times New Roman" w:hAnsi="Times New Roman" w:cs="Times New Roman"/>
          <w:sz w:val="24"/>
          <w:szCs w:val="24"/>
        </w:rPr>
        <w:t xml:space="preserve"> чувств</w:t>
      </w:r>
      <w:r>
        <w:rPr>
          <w:rFonts w:ascii="Times New Roman" w:hAnsi="Times New Roman" w:cs="Times New Roman"/>
          <w:sz w:val="24"/>
          <w:szCs w:val="24"/>
        </w:rPr>
        <w:t>а</w:t>
      </w:r>
      <w:r w:rsidRPr="00A01FE8">
        <w:rPr>
          <w:rFonts w:ascii="Times New Roman" w:hAnsi="Times New Roman" w:cs="Times New Roman"/>
          <w:sz w:val="24"/>
          <w:szCs w:val="24"/>
        </w:rPr>
        <w:t xml:space="preserve"> (любви, гордости) к людям старшего поколения, уважение к защитникам Отечества, ветеранам ВОВ.</w:t>
      </w:r>
      <w:r>
        <w:rPr>
          <w:rFonts w:ascii="Times New Roman" w:hAnsi="Times New Roman" w:cs="Times New Roman"/>
          <w:sz w:val="24"/>
          <w:szCs w:val="24"/>
        </w:rPr>
        <w:t xml:space="preserve"> Вызвать желание узнать о трудовых буднях наших воинов.</w:t>
      </w:r>
    </w:p>
    <w:p w:rsidR="00773494" w:rsidRPr="00181329" w:rsidRDefault="00773494" w:rsidP="00181329">
      <w:pPr>
        <w:spacing w:after="0" w:line="240" w:lineRule="auto"/>
        <w:rPr>
          <w:rFonts w:ascii="Times New Roman" w:hAnsi="Times New Roman" w:cs="Times New Roman"/>
          <w:b/>
          <w:bCs/>
          <w:sz w:val="24"/>
          <w:szCs w:val="24"/>
        </w:rPr>
      </w:pPr>
      <w:r w:rsidRPr="00181329">
        <w:rPr>
          <w:rFonts w:ascii="Times New Roman" w:hAnsi="Times New Roman" w:cs="Times New Roman"/>
          <w:b/>
          <w:bCs/>
          <w:sz w:val="24"/>
          <w:szCs w:val="24"/>
        </w:rPr>
        <w:t>Итоговое мероприятие:</w:t>
      </w:r>
    </w:p>
    <w:p w:rsidR="00773494" w:rsidRPr="00181329" w:rsidRDefault="00773494" w:rsidP="00181329">
      <w:pPr>
        <w:spacing w:after="0" w:line="240" w:lineRule="auto"/>
        <w:rPr>
          <w:rFonts w:ascii="Times New Roman" w:hAnsi="Times New Roman" w:cs="Times New Roman"/>
          <w:b/>
          <w:bCs/>
          <w:sz w:val="24"/>
          <w:szCs w:val="24"/>
        </w:rPr>
      </w:pPr>
      <w:r w:rsidRPr="00181329">
        <w:rPr>
          <w:rFonts w:ascii="Times New Roman" w:hAnsi="Times New Roman" w:cs="Times New Roman"/>
          <w:b/>
          <w:bCs/>
          <w:sz w:val="24"/>
          <w:szCs w:val="24"/>
        </w:rPr>
        <w:t>Работа с родителями:</w:t>
      </w: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Образовательные области</w:t>
            </w:r>
          </w:p>
        </w:tc>
        <w:tc>
          <w:tcPr>
            <w:tcW w:w="1417"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Образова-тельные модули</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Организация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образовательной деятельности</w:t>
            </w:r>
          </w:p>
        </w:tc>
        <w:tc>
          <w:tcPr>
            <w:tcW w:w="5386"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Образовательная деятельность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 режимных моментах</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rPr>
                <w:rFonts w:ascii="Times New Roman" w:hAnsi="Times New Roman" w:cs="Times New Roman"/>
                <w:b/>
                <w:bCs/>
                <w:sz w:val="24"/>
                <w:szCs w:val="24"/>
              </w:rPr>
            </w:pPr>
            <w:r w:rsidRPr="00A4428F">
              <w:rPr>
                <w:rFonts w:ascii="Times New Roman" w:hAnsi="Times New Roman" w:cs="Times New Roman"/>
                <w:b/>
                <w:bCs/>
                <w:sz w:val="24"/>
                <w:szCs w:val="24"/>
              </w:rPr>
              <w:t>Познавательное развитие</w:t>
            </w: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“Этот День победы”.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Закрепить представление о том, как русские люди защищали свою страну в годы ВОВ. Как народ чтит память павших за свободу своей Родины. Воспитывать уважение к памяти героев, гордость за свою страну. Средствами поэтического слова углубить эмоциональное отношение к истории своего народа. (Голицына с 513)</w:t>
            </w:r>
          </w:p>
        </w:tc>
        <w:tc>
          <w:tcPr>
            <w:tcW w:w="5386" w:type="dxa"/>
            <w:tcBorders>
              <w:bottom w:val="single" w:sz="4" w:space="0" w:color="auto"/>
            </w:tcBorders>
          </w:tcPr>
          <w:p w:rsidR="00773494" w:rsidRPr="00A4428F" w:rsidRDefault="00773494" w:rsidP="00A4428F">
            <w:pPr>
              <w:pStyle w:val="ListParagraph"/>
              <w:numPr>
                <w:ilvl w:val="0"/>
                <w:numId w:val="145"/>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Рассматривание иллюстраций, книг, открыток с изображением мемориальных памятников, городов-героев, военной техники.</w:t>
            </w:r>
          </w:p>
          <w:p w:rsidR="00773494" w:rsidRPr="00A4428F" w:rsidRDefault="00773494" w:rsidP="00A4428F">
            <w:pPr>
              <w:pStyle w:val="ListParagraph"/>
              <w:numPr>
                <w:ilvl w:val="0"/>
                <w:numId w:val="145"/>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Рассматривание сюжетных картинок о Дне Победы с ярко выраженными эмоциональными состояниями взрослых и детей.Воспитывать в детях эмоциональную отзывчивость, чувство эмпатии.</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Игра – пантомима. Развивать выразительность мимики и жестов; совершенствовать исполнительские умения детей в создании выразительного образа.</w:t>
            </w:r>
          </w:p>
          <w:p w:rsidR="00773494" w:rsidRPr="00A4428F" w:rsidRDefault="00773494" w:rsidP="00A4428F">
            <w:pPr>
              <w:pStyle w:val="ListParagraph"/>
              <w:numPr>
                <w:ilvl w:val="0"/>
                <w:numId w:val="145"/>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Д/и «Кто совершает эти действия?»</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Активизация словаря детей, развитие воображения, памяти.</w:t>
            </w:r>
          </w:p>
          <w:p w:rsidR="00773494" w:rsidRPr="00A4428F" w:rsidRDefault="00773494" w:rsidP="00A4428F">
            <w:pPr>
              <w:pStyle w:val="ListParagraph"/>
              <w:numPr>
                <w:ilvl w:val="0"/>
                <w:numId w:val="145"/>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«Что для чего»  Закрепить знания детей предназначений предметов военного времени.</w:t>
            </w:r>
          </w:p>
          <w:p w:rsidR="00773494" w:rsidRPr="00A4428F" w:rsidRDefault="00773494" w:rsidP="00A4428F">
            <w:pPr>
              <w:pStyle w:val="ListParagraph"/>
              <w:numPr>
                <w:ilvl w:val="0"/>
                <w:numId w:val="145"/>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Д/и «Что изменилось?»Игры с солдатиками «Наша армия сильна, охраняет мир она»</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Развитие игровой деятельности детей, формирование патриотических чувств.</w:t>
            </w:r>
          </w:p>
          <w:p w:rsidR="00773494" w:rsidRPr="00A4428F" w:rsidRDefault="00773494" w:rsidP="00A4428F">
            <w:pPr>
              <w:pStyle w:val="ListParagraph"/>
              <w:numPr>
                <w:ilvl w:val="0"/>
                <w:numId w:val="149"/>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Великая Отечественна Война» - продолжать на примерах подвигов героев – школьников рассказывать детям о войне. Воспитывать чувство патриотизма, побуждать стремление быть похожим на героев.</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Иллюстрации военных сражений разных родов войск, знаки отличия, фото обелисков и памятников. Фото парада Победы, могилы неизвестного солдата, фонограммы – речь Левитана, песня «Священная война».</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ФЭМП</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«Ориентировка в пространстве. Логическая задача»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Закреплять умение устанавливать соответствие между количеством предметов и цифрой. Закреплять умение ориентироваться в пространстве по отношению к себе и другому человеку.  Закреплять умение решать логическую задачу на анализ и синтез, понимать отношения между числами. Продолжать учить формулировать, понимать и выполнять учебную задачу. Формировать навык самоконтроля и самооценки.  (з № 31 с 82)</w:t>
            </w:r>
          </w:p>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“Повторение. Решение задач”.</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Продолжать учить составлять  простые задачи на основе записи и решать их. Повторить структуру задач. Упражнять в счёте в пределах 20. Закреплять навыки и умения аккуратно работать в тетрадях, доводить начатое дело до конца.</w:t>
            </w:r>
          </w:p>
        </w:tc>
        <w:tc>
          <w:tcPr>
            <w:tcW w:w="5386"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  Д/и «Весёлый счёт»</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Закрепление в речи детей согласования существительных с числительными.</w:t>
            </w: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Тетради, карандаши, счетный материал, магнитная доска с цифрами</w:t>
            </w: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ФЭЭП</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«Вот я какой!»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закрепить знания детей о строении человека; продолжать формировать способности анализировать результаты наблюдений и экспериментов; воспитывать бережное отношение к своему организму.</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rPr>
              <w:t>Аджи «ПР», с.104</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Плакат «Строение человека»</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rPr>
                <w:rFonts w:ascii="Times New Roman" w:hAnsi="Times New Roman" w:cs="Times New Roman"/>
                <w:b/>
                <w:bCs/>
                <w:sz w:val="24"/>
                <w:szCs w:val="24"/>
              </w:rPr>
            </w:pPr>
            <w:r w:rsidRPr="00A4428F">
              <w:rPr>
                <w:rFonts w:ascii="Times New Roman" w:hAnsi="Times New Roman" w:cs="Times New Roman"/>
                <w:b/>
                <w:bCs/>
                <w:sz w:val="24"/>
                <w:szCs w:val="24"/>
              </w:rPr>
              <w:t>Речевое развитие</w:t>
            </w: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ЧХЛ</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bottom w:val="single" w:sz="4" w:space="0" w:color="auto"/>
            </w:tcBorders>
          </w:tcPr>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Чтение Ю. Коваль «Выстрел». – Формировать представление о жизни детей в военной время. Дать понятие о чувствах сострадания и справедливости. Помочь осознать идею произведения: от нападающих нужно защищаться и защищать других. (Голицына с 517).</w:t>
            </w:r>
          </w:p>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Рассматривание иллюстрированных книг с рассказами о войне, русских солдатах.</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Дать детям возможность глубже узнать трагическую историю Родины. </w:t>
            </w:r>
          </w:p>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 Алексеев «Первый ночной таран», «Дом»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М. Исаковский «Здесь похоронен красноармеец».</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А. Твардовский «Рассказ танкиста».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А. Митяев «Мешок овсянки».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Воспитывать способность испытывать сострадание и сочувствие к героям рассказов, чувство гордости за них.</w:t>
            </w:r>
          </w:p>
          <w:p w:rsidR="00773494" w:rsidRPr="00A4428F" w:rsidRDefault="00773494" w:rsidP="00A4428F">
            <w:pPr>
              <w:pStyle w:val="ListParagraph"/>
              <w:numPr>
                <w:ilvl w:val="0"/>
                <w:numId w:val="146"/>
              </w:numPr>
              <w:spacing w:after="0" w:line="240" w:lineRule="auto"/>
              <w:ind w:left="462"/>
              <w:rPr>
                <w:rFonts w:ascii="Times New Roman" w:hAnsi="Times New Roman" w:cs="Times New Roman"/>
                <w:sz w:val="24"/>
                <w:szCs w:val="24"/>
              </w:rPr>
            </w:pPr>
            <w:r w:rsidRPr="00A4428F">
              <w:rPr>
                <w:rFonts w:ascii="Times New Roman" w:hAnsi="Times New Roman" w:cs="Times New Roman"/>
                <w:sz w:val="24"/>
                <w:szCs w:val="24"/>
              </w:rPr>
              <w:t>Н. Богданов «Солдатская каша»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Продолжать формировать представление детей о ВОВ, о трудностях, лишениях и малых радостях народа в дни войны.</w:t>
            </w:r>
          </w:p>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Разучивание пословиц, поговорок, загадок о мужестве, смелости и стойкости воинов.</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Картины, книги,  иллюстрации,</w:t>
            </w: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Тема: «Буквы Ь, Ъ»</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Задачи: Развивать точность словоупотребления в связных повествовательных рассказах. Повторить в ходе игры временные категории. Познакомить детей с последними буквами алфавита, которые  не обозначают звуков. Упражнять в нахождении этих букв в словах и  в тексте, развивать фонематический слух. Развивать мелкую моторику руки и отрабатывать ориентировку на листе бумаги.</w:t>
            </w:r>
          </w:p>
          <w:p w:rsidR="00773494" w:rsidRPr="00A4428F" w:rsidRDefault="00773494" w:rsidP="00A4428F">
            <w:pPr>
              <w:spacing w:after="0" w:line="240" w:lineRule="auto"/>
              <w:rPr>
                <w:rFonts w:ascii="Times New Roman" w:hAnsi="Times New Roman" w:cs="Times New Roman"/>
                <w:sz w:val="24"/>
                <w:szCs w:val="24"/>
                <w:lang w:eastAsia="zh-CN"/>
              </w:rPr>
            </w:pPr>
          </w:p>
        </w:tc>
        <w:tc>
          <w:tcPr>
            <w:tcW w:w="5386" w:type="dxa"/>
            <w:vMerge w:val="restart"/>
            <w:tcBorders>
              <w:top w:val="single" w:sz="4" w:space="0" w:color="auto"/>
            </w:tcBorders>
            <w:vAlign w:val="center"/>
          </w:tcPr>
          <w:p w:rsidR="00773494" w:rsidRPr="00A4428F" w:rsidRDefault="00773494" w:rsidP="00A4428F">
            <w:pPr>
              <w:pStyle w:val="ListParagraph"/>
              <w:numPr>
                <w:ilvl w:val="0"/>
                <w:numId w:val="146"/>
              </w:numPr>
              <w:spacing w:after="0" w:line="240" w:lineRule="auto"/>
              <w:ind w:left="462"/>
              <w:rPr>
                <w:rFonts w:ascii="Times New Roman" w:hAnsi="Times New Roman" w:cs="Times New Roman"/>
                <w:sz w:val="24"/>
                <w:szCs w:val="24"/>
              </w:rPr>
            </w:pPr>
            <w:r w:rsidRPr="00A4428F">
              <w:rPr>
                <w:rFonts w:ascii="Times New Roman" w:hAnsi="Times New Roman" w:cs="Times New Roman"/>
                <w:sz w:val="24"/>
                <w:szCs w:val="24"/>
              </w:rPr>
              <w:t>Рассказы детей «Герои моей семьи»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Развитие памяти, внимания, связной, монологической речи детей.</w:t>
            </w:r>
          </w:p>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Сл/</w:t>
            </w:r>
            <w:r w:rsidRPr="00A4428F">
              <w:rPr>
                <w:rFonts w:ascii="Times New Roman" w:hAnsi="Times New Roman" w:cs="Times New Roman"/>
                <w:sz w:val="24"/>
                <w:szCs w:val="24"/>
                <w:lang w:eastAsia="zh-CN"/>
              </w:rPr>
              <w:t>и «Подбери признак», «Что будет, если…»</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«назови три слова». - Обогащать, активизировать словарь детей.</w:t>
            </w:r>
          </w:p>
          <w:p w:rsidR="00773494" w:rsidRPr="00A4428F" w:rsidRDefault="00773494" w:rsidP="00A4428F">
            <w:pPr>
              <w:pStyle w:val="ListParagraph"/>
              <w:numPr>
                <w:ilvl w:val="0"/>
                <w:numId w:val="14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Сл/и «Найди звук». Учить детей находить слова с заданным звуком.</w:t>
            </w:r>
          </w:p>
          <w:p w:rsidR="00773494" w:rsidRPr="00A4428F" w:rsidRDefault="00773494" w:rsidP="00A4428F">
            <w:pPr>
              <w:pStyle w:val="ListParagraph"/>
              <w:numPr>
                <w:ilvl w:val="0"/>
                <w:numId w:val="146"/>
              </w:numPr>
              <w:spacing w:after="0" w:line="240" w:lineRule="auto"/>
              <w:ind w:left="462"/>
              <w:rPr>
                <w:rFonts w:ascii="Times New Roman" w:hAnsi="Times New Roman" w:cs="Times New Roman"/>
                <w:sz w:val="24"/>
                <w:szCs w:val="24"/>
                <w:lang w:eastAsia="zh-CN"/>
              </w:rPr>
            </w:pPr>
            <w:r w:rsidRPr="00A4428F">
              <w:rPr>
                <w:rFonts w:ascii="Times New Roman" w:hAnsi="Times New Roman" w:cs="Times New Roman"/>
                <w:sz w:val="24"/>
                <w:szCs w:val="24"/>
                <w:lang w:eastAsia="zh-CN"/>
              </w:rPr>
              <w:t>Игровое задание «Волшебная нить» (выкладывание буквы шерстяной ниткой на бархатной бумаге)</w:t>
            </w:r>
          </w:p>
          <w:p w:rsidR="00773494" w:rsidRPr="00A4428F" w:rsidRDefault="00773494" w:rsidP="00A4428F">
            <w:pPr>
              <w:spacing w:after="0" w:line="240" w:lineRule="auto"/>
              <w:rPr>
                <w:rFonts w:ascii="Times New Roman" w:hAnsi="Times New Roman" w:cs="Times New Roman"/>
                <w:sz w:val="24"/>
                <w:szCs w:val="24"/>
              </w:rPr>
            </w:pPr>
          </w:p>
        </w:tc>
        <w:tc>
          <w:tcPr>
            <w:tcW w:w="2211"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Карточки с изображениями букв, бархатная бумага, шерстяные нитки. Звуковые домики, буквы, тетради, карандаши, предметные картинки. Картина «День Победы», иллюстрации ордена Победы и других орденов. Фотографии военных лет.</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b/>
                <w:bCs/>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Развитие речи</w:t>
            </w:r>
          </w:p>
        </w:tc>
        <w:tc>
          <w:tcPr>
            <w:tcW w:w="4820"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«Какая страшная война»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Составление и распространение предложений по сюжетным картинам и фотографиям военных лет. ,Активизировать словарь детей по теме «День Победы»; словарь синонимов, учить понимать значение многозначных слов, образных выражений и поговорок,  развивать чувство сострадания к другим людям, патриотизм; развивать произвольное внимание и логическое мышление.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«РР», с.246, Голицына с 516</w:t>
            </w:r>
          </w:p>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rPr>
                <w:rFonts w:ascii="Times New Roman" w:hAnsi="Times New Roman" w:cs="Times New Roman"/>
                <w:b/>
                <w:bCs/>
                <w:sz w:val="24"/>
                <w:szCs w:val="24"/>
              </w:rPr>
            </w:pPr>
            <w:r w:rsidRPr="00A4428F">
              <w:rPr>
                <w:rFonts w:ascii="Times New Roman" w:hAnsi="Times New Roman" w:cs="Times New Roman"/>
                <w:b/>
                <w:bCs/>
                <w:sz w:val="24"/>
                <w:szCs w:val="24"/>
              </w:rPr>
              <w:t>Физическое развитие</w:t>
            </w: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Физкультура на прогулке.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lang w:eastAsia="zh-CN"/>
              </w:rPr>
              <w:t>Карточка № 4</w:t>
            </w:r>
          </w:p>
        </w:tc>
        <w:tc>
          <w:tcPr>
            <w:tcW w:w="5386" w:type="dxa"/>
            <w:tcBorders>
              <w:bottom w:val="single" w:sz="4" w:space="0" w:color="auto"/>
            </w:tcBorders>
          </w:tcPr>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rPr>
              <w:t>П/</w:t>
            </w:r>
            <w:r w:rsidRPr="00A4428F">
              <w:rPr>
                <w:rFonts w:ascii="Times New Roman" w:hAnsi="Times New Roman" w:cs="Times New Roman"/>
                <w:sz w:val="24"/>
                <w:szCs w:val="24"/>
                <w:lang w:eastAsia="zh-CN"/>
              </w:rPr>
              <w:t>и «Перетягивание  каната»,                «Метание  в  цель», П/и «Парный бег» - Учить детей бегать в парах, не расцепляя рук, огибать предметы; развивать ловкость, внимание.</w:t>
            </w:r>
          </w:p>
          <w:p w:rsidR="00773494" w:rsidRPr="00A4428F" w:rsidRDefault="00773494" w:rsidP="00A4428F">
            <w:pPr>
              <w:pStyle w:val="ListParagraph"/>
              <w:numPr>
                <w:ilvl w:val="0"/>
                <w:numId w:val="146"/>
              </w:numPr>
              <w:spacing w:after="0" w:line="240" w:lineRule="auto"/>
              <w:ind w:left="320"/>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Эстафета «Кто быстрее доберётся до флажка» </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w:t>
            </w:r>
          </w:p>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Здоровье</w:t>
            </w:r>
          </w:p>
        </w:tc>
        <w:tc>
          <w:tcPr>
            <w:tcW w:w="4820"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Беседа: «Гигиена- наука о чистоте». – Формировать осознанное отношение к чистоте своего тела. Обобщить знания о сути и назначении гигиенических процедур, рассказать детям о последствиях нарушения правил гигиены.</w:t>
            </w:r>
          </w:p>
          <w:p w:rsidR="00773494" w:rsidRPr="00A4428F" w:rsidRDefault="00773494" w:rsidP="00A4428F">
            <w:pPr>
              <w:spacing w:after="0" w:line="240" w:lineRule="auto"/>
              <w:rPr>
                <w:rFonts w:ascii="Times New Roman" w:hAnsi="Times New Roman" w:cs="Times New Roman"/>
                <w:sz w:val="24"/>
                <w:szCs w:val="24"/>
                <w:lang w:eastAsia="zh-CN"/>
              </w:rPr>
            </w:pPr>
          </w:p>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Карточки о гигиене</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rPr>
                <w:rFonts w:ascii="Times New Roman" w:hAnsi="Times New Roman" w:cs="Times New Roman"/>
                <w:b/>
                <w:bCs/>
                <w:sz w:val="24"/>
                <w:szCs w:val="24"/>
              </w:rPr>
            </w:pPr>
            <w:r w:rsidRPr="00A4428F">
              <w:rPr>
                <w:rFonts w:ascii="Times New Roman" w:hAnsi="Times New Roman" w:cs="Times New Roman"/>
                <w:b/>
                <w:bCs/>
                <w:sz w:val="24"/>
                <w:szCs w:val="24"/>
              </w:rPr>
              <w:t>Социально-коммуникативное развитие</w:t>
            </w:r>
          </w:p>
        </w:tc>
        <w:tc>
          <w:tcPr>
            <w:tcW w:w="1417"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Социализа-ция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bottom w:val="single" w:sz="4" w:space="0" w:color="auto"/>
            </w:tcBorders>
          </w:tcPr>
          <w:p w:rsidR="00773494" w:rsidRPr="00A4428F" w:rsidRDefault="00773494" w:rsidP="00A4428F">
            <w:pPr>
              <w:pStyle w:val="ListParagraph"/>
              <w:numPr>
                <w:ilvl w:val="0"/>
                <w:numId w:val="14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 xml:space="preserve">С/р «На заставе». Формировать представление детей о важности и значимости работы солдат на заставе. </w:t>
            </w:r>
          </w:p>
          <w:p w:rsidR="00773494" w:rsidRPr="00A4428F" w:rsidRDefault="00773494" w:rsidP="00A4428F">
            <w:pPr>
              <w:pStyle w:val="ListParagraph"/>
              <w:numPr>
                <w:ilvl w:val="0"/>
                <w:numId w:val="14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lang w:eastAsia="zh-CN"/>
              </w:rPr>
              <w:t>Коммуникативная игра «Поводырь».</w:t>
            </w:r>
          </w:p>
          <w:p w:rsidR="00773494" w:rsidRPr="00A4428F" w:rsidRDefault="00773494" w:rsidP="00A4428F">
            <w:pPr>
              <w:pStyle w:val="ListParagraph"/>
              <w:numPr>
                <w:ilvl w:val="0"/>
                <w:numId w:val="14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lang w:eastAsia="zh-CN"/>
              </w:rPr>
              <w:t>Подготовка к с/р игре»Моряки»: подбор открыток с изображением различных судов, чтение рассказа Б.Житкова «На льдине». –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73494" w:rsidRPr="00A4428F" w:rsidRDefault="00773494" w:rsidP="00A4428F">
            <w:pPr>
              <w:pStyle w:val="ListParagraph"/>
              <w:numPr>
                <w:ilvl w:val="0"/>
                <w:numId w:val="14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lang w:eastAsia="zh-CN"/>
              </w:rPr>
              <w:t>с/р игра «Моряки» - учить детей  самостоятельно развивать сюжет на основе знаний, полученных при восприятии  окружающего, распределять роли, налаживать контакты в совместной игре.</w:t>
            </w:r>
          </w:p>
          <w:p w:rsidR="00773494" w:rsidRPr="00A4428F" w:rsidRDefault="00773494" w:rsidP="00A4428F">
            <w:pPr>
              <w:pStyle w:val="ListParagraph"/>
              <w:numPr>
                <w:ilvl w:val="0"/>
                <w:numId w:val="14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 xml:space="preserve">С/р «Госпиталь». Вызвать у детей интерес к профессии врача, медсестры; воспитывать чуткое, внимательноеотношение к больному, доброту, отзывчивость. </w:t>
            </w:r>
          </w:p>
          <w:p w:rsidR="00773494" w:rsidRPr="00A4428F" w:rsidRDefault="00773494" w:rsidP="00A4428F">
            <w:pPr>
              <w:pStyle w:val="ListParagraph"/>
              <w:numPr>
                <w:ilvl w:val="0"/>
                <w:numId w:val="147"/>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Беседа с элементами рассказывания «Защитники нашей Родины: вчера и сегодня»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диалогическую, монологическую речь детей; воспитывать уважение к защитникам Отечества.</w:t>
            </w: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игр и бесед</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Труд</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bottom w:val="single" w:sz="4" w:space="0" w:color="auto"/>
            </w:tcBorders>
            <w:vAlign w:val="center"/>
          </w:tcPr>
          <w:p w:rsidR="00773494" w:rsidRPr="00A4428F" w:rsidRDefault="00773494" w:rsidP="00A4428F">
            <w:pPr>
              <w:pStyle w:val="ListParagraph"/>
              <w:numPr>
                <w:ilvl w:val="0"/>
                <w:numId w:val="14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Дежурство по столовой и занятиям. – формировать у детей умение выполнять трудовые процессы целостно – от постановки цели до получения и оценки результата. Воспитывать самостоятельность, формировать культуру трудовой деятельности.</w:t>
            </w:r>
          </w:p>
          <w:p w:rsidR="00773494" w:rsidRPr="00A4428F" w:rsidRDefault="00773494" w:rsidP="00A4428F">
            <w:pPr>
              <w:pStyle w:val="ListParagraph"/>
              <w:numPr>
                <w:ilvl w:val="0"/>
                <w:numId w:val="14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Труд в природе: посадка луковичных растений на клумбы; посев семян цветов, полив посадок и посевов.</w:t>
            </w:r>
          </w:p>
          <w:p w:rsidR="00773494" w:rsidRPr="00A4428F" w:rsidRDefault="00773494" w:rsidP="00A4428F">
            <w:pPr>
              <w:pStyle w:val="ListParagraph"/>
              <w:numPr>
                <w:ilvl w:val="0"/>
                <w:numId w:val="148"/>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Уборка территории участка</w:t>
            </w:r>
          </w:p>
        </w:tc>
        <w:tc>
          <w:tcPr>
            <w:tcW w:w="2211" w:type="dxa"/>
            <w:tcBorders>
              <w:top w:val="single" w:sz="4" w:space="0" w:color="auto"/>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Атрибуты для труда</w:t>
            </w: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Безопас-ность</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Образовательная ситуация: «Эй, пожарные, бегите! Помогите! Помогите!»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у детей понятие «пожарная безопасность»; формировать умение правильно действовать в различных ситуациях; воспитывать ответственность за себя и за жизнь своих близких.</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«С – КР», с.115</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Картинки из уголка безопасности</w:t>
            </w: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rPr>
                <w:rFonts w:ascii="Times New Roman" w:hAnsi="Times New Roman" w:cs="Times New Roman"/>
                <w:b/>
                <w:bCs/>
                <w:sz w:val="24"/>
                <w:szCs w:val="24"/>
              </w:rPr>
            </w:pPr>
            <w:r w:rsidRPr="00A4428F">
              <w:rPr>
                <w:rFonts w:ascii="Times New Roman" w:hAnsi="Times New Roman" w:cs="Times New Roman"/>
                <w:b/>
                <w:bCs/>
                <w:sz w:val="24"/>
                <w:szCs w:val="24"/>
              </w:rPr>
              <w:t>Художественно-эстетическое развитие</w:t>
            </w: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Музыка</w:t>
            </w:r>
          </w:p>
        </w:tc>
        <w:tc>
          <w:tcPr>
            <w:tcW w:w="4820"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tcBorders>
              <w:bottom w:val="single" w:sz="4" w:space="0" w:color="auto"/>
            </w:tcBorders>
          </w:tcPr>
          <w:p w:rsidR="00773494" w:rsidRPr="00A4428F" w:rsidRDefault="00773494" w:rsidP="00A4428F">
            <w:pPr>
              <w:pStyle w:val="ListParagraph"/>
              <w:numPr>
                <w:ilvl w:val="0"/>
                <w:numId w:val="150"/>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Слушание аудиозаписей песен по тематике ВОВ.Вызывать у детей желание петь песни о войне, её героях; закреплять умение петь самостоятельно.</w:t>
            </w:r>
          </w:p>
          <w:p w:rsidR="00773494" w:rsidRPr="00A4428F" w:rsidRDefault="00773494" w:rsidP="00A4428F">
            <w:pPr>
              <w:pStyle w:val="ListParagraph"/>
              <w:numPr>
                <w:ilvl w:val="0"/>
                <w:numId w:val="150"/>
              </w:numPr>
              <w:spacing w:after="0" w:line="240" w:lineRule="auto"/>
              <w:ind w:left="320"/>
              <w:rPr>
                <w:rFonts w:ascii="Times New Roman" w:hAnsi="Times New Roman" w:cs="Times New Roman"/>
                <w:sz w:val="24"/>
                <w:szCs w:val="24"/>
              </w:rPr>
            </w:pPr>
            <w:r w:rsidRPr="00A4428F">
              <w:rPr>
                <w:rFonts w:ascii="Times New Roman" w:hAnsi="Times New Roman" w:cs="Times New Roman"/>
                <w:sz w:val="24"/>
                <w:szCs w:val="24"/>
              </w:rPr>
              <w:t>Хороводная игра « Золотые ворота» - учить  эмоционально исполнять песню, играть действия. Развивать эмоциональную отзывчивость на музыку, музыкально – эстетическое сознание.</w:t>
            </w:r>
          </w:p>
          <w:p w:rsidR="00773494" w:rsidRPr="00A4428F" w:rsidRDefault="00773494" w:rsidP="00A4428F">
            <w:pPr>
              <w:spacing w:after="0" w:line="240" w:lineRule="auto"/>
              <w:rPr>
                <w:rFonts w:ascii="Times New Roman" w:hAnsi="Times New Roman" w:cs="Times New Roman"/>
                <w:sz w:val="24"/>
                <w:szCs w:val="24"/>
              </w:rPr>
            </w:pPr>
          </w:p>
        </w:tc>
        <w:tc>
          <w:tcPr>
            <w:tcW w:w="2211" w:type="dxa"/>
            <w:tcBorders>
              <w:bottom w:val="single" w:sz="4" w:space="0" w:color="auto"/>
            </w:tcBorders>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Лепка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Рисование: «Праздничный парад»</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Содействовать развитию творческого замысла детей.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Аппликация: «Поздравительная открытка для ветеранлов». – Продолжать воспитывать уважение к людям, защищавшим нашу Родину. Развивать умение детей составлять композиции из листа бумаги разной формы, учить выбирать содержание рисунка и композиции в соответствии с тематикой.</w:t>
            </w:r>
          </w:p>
        </w:tc>
        <w:tc>
          <w:tcPr>
            <w:tcW w:w="2211" w:type="dxa"/>
            <w:vMerge w:val="restart"/>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Видеоролик о праздновании Дня Победы, иллюстрации Вечного огня, салюта, атрибуты для рисовании и аппликации</w:t>
            </w: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Апплика-ция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Рисование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tcBorders>
              <w:bottom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b/>
                <w:bCs/>
                <w:sz w:val="24"/>
                <w:szCs w:val="24"/>
              </w:rPr>
              <w:t>К.</w:t>
            </w:r>
            <w:r w:rsidRPr="00A4428F">
              <w:rPr>
                <w:rFonts w:ascii="Times New Roman" w:hAnsi="Times New Roman" w:cs="Times New Roman"/>
                <w:sz w:val="24"/>
                <w:szCs w:val="24"/>
              </w:rPr>
              <w:t xml:space="preserve"> из деталей конструктора «Военная техника». – закреплять представление о вооружении Российской Армии. Побуждать сочнтать в работе реальные и вымышленные элементы военной техники.</w:t>
            </w:r>
          </w:p>
        </w:tc>
        <w:tc>
          <w:tcPr>
            <w:tcW w:w="2211" w:type="dxa"/>
            <w:tcBorders>
              <w:top w:val="single" w:sz="4" w:space="0" w:color="auto"/>
            </w:tcBorders>
            <w:vAlign w:val="center"/>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Модель одного из видов военной техники, иллюстрации военной техники, конструктор</w:t>
            </w:r>
          </w:p>
        </w:tc>
      </w:tr>
    </w:tbl>
    <w:p w:rsidR="00773494" w:rsidRPr="0076648C" w:rsidRDefault="00773494" w:rsidP="0076648C">
      <w:pPr>
        <w:tabs>
          <w:tab w:val="center" w:pos="7285"/>
          <w:tab w:val="center" w:pos="7530"/>
          <w:tab w:val="center" w:pos="7643"/>
        </w:tabs>
        <w:spacing w:after="0" w:line="240" w:lineRule="auto"/>
        <w:jc w:val="center"/>
        <w:rPr>
          <w:rFonts w:ascii="Times New Roman" w:hAnsi="Times New Roman" w:cs="Times New Roman"/>
          <w:b/>
          <w:bCs/>
          <w:sz w:val="28"/>
          <w:szCs w:val="28"/>
        </w:rPr>
      </w:pPr>
      <w:r w:rsidRPr="002B030F">
        <w:rPr>
          <w:rFonts w:ascii="Times New Roman" w:hAnsi="Times New Roman" w:cs="Times New Roman"/>
          <w:b/>
          <w:bCs/>
          <w:sz w:val="28"/>
          <w:szCs w:val="28"/>
        </w:rPr>
        <w:t xml:space="preserve">Май, 1-я неделя. </w:t>
      </w:r>
    </w:p>
    <w:p w:rsidR="00773494" w:rsidRPr="002B030F" w:rsidRDefault="00773494" w:rsidP="002B030F">
      <w:pPr>
        <w:spacing w:after="0" w:line="240" w:lineRule="auto"/>
        <w:rPr>
          <w:rFonts w:ascii="Times New Roman" w:hAnsi="Times New Roman" w:cs="Times New Roman"/>
          <w:b/>
          <w:bCs/>
          <w:sz w:val="24"/>
          <w:szCs w:val="24"/>
        </w:rPr>
      </w:pPr>
      <w:r w:rsidRPr="002B030F">
        <w:rPr>
          <w:rFonts w:ascii="Times New Roman" w:hAnsi="Times New Roman" w:cs="Times New Roman"/>
          <w:b/>
          <w:bCs/>
          <w:sz w:val="24"/>
          <w:szCs w:val="24"/>
        </w:rPr>
        <w:t>Тема недели: “ Богатыри – защитники земли русской”.</w:t>
      </w:r>
    </w:p>
    <w:p w:rsidR="00773494" w:rsidRPr="002B030F" w:rsidRDefault="00773494" w:rsidP="002B030F">
      <w:pPr>
        <w:spacing w:after="0" w:line="240" w:lineRule="auto"/>
        <w:rPr>
          <w:rFonts w:ascii="Times New Roman" w:hAnsi="Times New Roman" w:cs="Times New Roman"/>
          <w:sz w:val="24"/>
          <w:szCs w:val="24"/>
        </w:rPr>
      </w:pPr>
      <w:r w:rsidRPr="002B030F">
        <w:rPr>
          <w:rFonts w:ascii="Times New Roman" w:hAnsi="Times New Roman" w:cs="Times New Roman"/>
          <w:b/>
          <w:bCs/>
          <w:sz w:val="24"/>
          <w:szCs w:val="24"/>
        </w:rPr>
        <w:t>Цель:</w:t>
      </w:r>
      <w:r w:rsidRPr="002B030F">
        <w:rPr>
          <w:rFonts w:ascii="Times New Roman" w:hAnsi="Times New Roman" w:cs="Times New Roman"/>
          <w:sz w:val="24"/>
          <w:szCs w:val="24"/>
        </w:rPr>
        <w:t>Формировать представления детей о героическом прошлом русского народа Древней Руси, великих русских богатырях – защитниках земли русской. Закрепить названия элементов костюма русского богатыря (кольчуга, шлем, сапоги, бармица), названия оружия русского война (копьё, меч, лук со стрелами, булава). Развивать умение классифицировать оружие на современное и старинное. Вызвать интерес к словесному искусству: сказаний, песен, языку былин, преданий о русских богатырях. Воспитывать интерес к истории России. Воспитывать чувство гордости за богатырскую силу России, уважение к русским войнам, желание им подражать.</w:t>
      </w:r>
    </w:p>
    <w:p w:rsidR="00773494" w:rsidRPr="002B030F" w:rsidRDefault="00773494" w:rsidP="002B030F">
      <w:pPr>
        <w:spacing w:after="0" w:line="240" w:lineRule="auto"/>
        <w:rPr>
          <w:rFonts w:ascii="Times New Roman" w:hAnsi="Times New Roman" w:cs="Times New Roman"/>
          <w:sz w:val="24"/>
          <w:szCs w:val="24"/>
        </w:rPr>
      </w:pPr>
      <w:r w:rsidRPr="002B030F">
        <w:rPr>
          <w:rFonts w:ascii="Times New Roman" w:hAnsi="Times New Roman" w:cs="Times New Roman"/>
          <w:b/>
          <w:bCs/>
          <w:sz w:val="24"/>
          <w:szCs w:val="24"/>
        </w:rPr>
        <w:t>Итоговое мероприятие:</w:t>
      </w:r>
      <w:r>
        <w:rPr>
          <w:rFonts w:ascii="Times New Roman" w:hAnsi="Times New Roman" w:cs="Times New Roman"/>
          <w:sz w:val="24"/>
          <w:szCs w:val="24"/>
        </w:rPr>
        <w:t>Спортивная игра «Зарница». Экскурсия в музей воинской славы.</w:t>
      </w:r>
    </w:p>
    <w:p w:rsidR="00773494" w:rsidRPr="002B030F" w:rsidRDefault="00773494" w:rsidP="002B030F">
      <w:pPr>
        <w:spacing w:after="0" w:line="240" w:lineRule="auto"/>
        <w:rPr>
          <w:rFonts w:ascii="Times New Roman" w:hAnsi="Times New Roman" w:cs="Times New Roman"/>
          <w:b/>
          <w:bCs/>
          <w:sz w:val="24"/>
          <w:szCs w:val="24"/>
        </w:rPr>
      </w:pPr>
      <w:r w:rsidRPr="002B030F">
        <w:rPr>
          <w:rFonts w:ascii="Times New Roman" w:hAnsi="Times New Roman" w:cs="Times New Roman"/>
          <w:b/>
          <w:bCs/>
          <w:sz w:val="24"/>
          <w:szCs w:val="24"/>
        </w:rPr>
        <w:t>Работа с родителями:</w:t>
      </w: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области</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Образова-тельные модули</w:t>
            </w:r>
          </w:p>
        </w:tc>
        <w:tc>
          <w:tcPr>
            <w:tcW w:w="4820"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Организация</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образовательной деятельности</w:t>
            </w:r>
          </w:p>
        </w:tc>
        <w:tc>
          <w:tcPr>
            <w:tcW w:w="5386" w:type="dxa"/>
          </w:tcPr>
          <w:p w:rsidR="00773494" w:rsidRPr="00A4428F" w:rsidRDefault="00773494" w:rsidP="00A4428F">
            <w:pPr>
              <w:spacing w:after="0" w:line="240" w:lineRule="auto"/>
              <w:jc w:val="center"/>
              <w:rPr>
                <w:rFonts w:ascii="Times New Roman" w:hAnsi="Times New Roman" w:cs="Times New Roman"/>
                <w:sz w:val="24"/>
                <w:szCs w:val="24"/>
              </w:rPr>
            </w:pP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 режимных моментах</w:t>
            </w:r>
          </w:p>
        </w:tc>
        <w:tc>
          <w:tcPr>
            <w:tcW w:w="2211"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Познавательное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“Богатыри – защитники земли русской”.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формировать представления детей о героическом прошлом русского народа Древней Руси; закрепить названия элементов костюма русского богатыря, названия оружия русского война;развивать умение классифицировать оружие на современное и старинное; воспитывать интерес к истории России, уважение к русским войнам, желание им подражать.</w:t>
            </w:r>
          </w:p>
        </w:tc>
        <w:tc>
          <w:tcPr>
            <w:tcW w:w="5386"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Д/упр « Какой? Какое?»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Продолжать учить детей образовывать прилагательные от существительных. </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 xml:space="preserve">Д/и «Скажи ласково».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умение детей называть ласковые слова  с помощью суффиксов.</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Д/упр «Назови, что видишь»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наблюдательность,  внимание, память, речь детей.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Д/и «Делим слова на слоги»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Закрепить навыки слогового анализа слова; развивать память, внимание, мышление.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Д/упр «Один – много»</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Развивать внимание, наблюдательность, память, речь.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Д/и «Признаки»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Продолжать закреплять умение детей находить одинаковые признаки у разных предметов; развивать логическое мышление, внимание, сообразительность.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Д/и «Вооружи воина».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Д/и «Старинное и современное оружие»; «Собери богатыря в дорогу», «Герои русских былин», «Помоги воину найти меч-кладенец, Закрепить знания детей о доспехах русского воина.</w:t>
            </w: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ФЭМП</w:t>
            </w:r>
          </w:p>
        </w:tc>
        <w:tc>
          <w:tcPr>
            <w:tcW w:w="4820"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 xml:space="preserve">Тема: </w:t>
            </w:r>
          </w:p>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«Повторение. Чётные, нечётные числа»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упражнять детей в составлении фигуры из 8 треугольников; упражнять в счёте в пределах 20; закрепить знания о чётных и нечётных числах.</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ФЭЭП</w:t>
            </w:r>
          </w:p>
        </w:tc>
        <w:tc>
          <w:tcPr>
            <w:tcW w:w="4820" w:type="dxa"/>
          </w:tcPr>
          <w:p w:rsidR="00773494" w:rsidRPr="00A4428F" w:rsidRDefault="00773494" w:rsidP="00A4428F">
            <w:pPr>
              <w:spacing w:after="0" w:line="240" w:lineRule="auto"/>
              <w:rPr>
                <w:rFonts w:ascii="Times New Roman" w:hAnsi="Times New Roman" w:cs="Times New Roman"/>
                <w:b/>
                <w:bCs/>
                <w:sz w:val="24"/>
                <w:szCs w:val="24"/>
              </w:rPr>
            </w:pPr>
            <w:r w:rsidRPr="00A4428F">
              <w:rPr>
                <w:rFonts w:ascii="Times New Roman" w:hAnsi="Times New Roman" w:cs="Times New Roman"/>
                <w:b/>
                <w:bCs/>
                <w:sz w:val="24"/>
                <w:szCs w:val="24"/>
              </w:rPr>
              <w:t>Тема: «Страна Витаминия»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Задачи: формировать у детей необходимость заботы о своём здоровье; воспитывать чувство дружбы, заботы друг о друге, доброжелательности, вежливости.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Аджи «ПР», с.107</w:t>
            </w:r>
          </w:p>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Речевое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Восприятие худ.литературы</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«Как Илья Муромец богатырем стал»</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Познакомить детей с жанром былины, помочь выделить его особенности; развивать внимание, память, мышление, слуховое восприятие, речь; воспитывать чувство патриотизма, любви к своей земле.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«Илья Муромец и Соловей – Разбойник»Побуждать детей к сопереживанию героям произведения.</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«Алеша Попович и ТугаринЗмеевич»</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«Добрыня и Змей»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Формировать у детей восприятие  былинного текста; развивать мышление, воображение; воспитывать нравственные качества на примере былинного героя.</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«Святогор»</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«Никита Кожемяка»</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«На богатырской заставе».</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Вызвать интерес детей к словесному искусству: сказаний, песен, языку былин, преданий о русских богатырях.</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Загадки про оружие и доспехи.</w:t>
            </w: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Развитие речи</w:t>
            </w:r>
          </w:p>
        </w:tc>
        <w:tc>
          <w:tcPr>
            <w:tcW w:w="4820" w:type="dxa"/>
          </w:tcPr>
          <w:p w:rsidR="00773494" w:rsidRPr="00A4428F" w:rsidRDefault="00773494" w:rsidP="00A4428F">
            <w:pPr>
              <w:spacing w:after="0" w:line="240" w:lineRule="auto"/>
              <w:rPr>
                <w:rFonts w:ascii="Times New Roman" w:hAnsi="Times New Roman" w:cs="Times New Roman"/>
                <w:b/>
                <w:bCs/>
                <w:color w:val="002060"/>
                <w:sz w:val="24"/>
                <w:szCs w:val="24"/>
              </w:rPr>
            </w:pPr>
            <w:r w:rsidRPr="00A4428F">
              <w:rPr>
                <w:rFonts w:ascii="Times New Roman" w:hAnsi="Times New Roman" w:cs="Times New Roman"/>
                <w:b/>
                <w:bCs/>
                <w:color w:val="002060"/>
                <w:sz w:val="24"/>
                <w:szCs w:val="24"/>
              </w:rPr>
              <w:t>Тема: «Победа будет за нами!»</w:t>
            </w:r>
          </w:p>
          <w:p w:rsidR="00773494" w:rsidRPr="00A4428F" w:rsidRDefault="00773494" w:rsidP="00A4428F">
            <w:pPr>
              <w:spacing w:after="0" w:line="240" w:lineRule="auto"/>
              <w:rPr>
                <w:rFonts w:ascii="Times New Roman" w:hAnsi="Times New Roman" w:cs="Times New Roman"/>
                <w:color w:val="002060"/>
                <w:sz w:val="24"/>
                <w:szCs w:val="24"/>
              </w:rPr>
            </w:pPr>
            <w:r w:rsidRPr="00A4428F">
              <w:rPr>
                <w:rFonts w:ascii="Times New Roman" w:hAnsi="Times New Roman" w:cs="Times New Roman"/>
                <w:color w:val="002060"/>
                <w:sz w:val="24"/>
                <w:szCs w:val="24"/>
              </w:rPr>
              <w:t>Задачи: активизировать словарь по теме; учить пересказывать небольшое литературное произведение; отвечать на вопросы; учить составлять предложения по опорным словам.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color w:val="002060"/>
                <w:sz w:val="24"/>
                <w:szCs w:val="24"/>
              </w:rPr>
              <w:t>Аджи «речевое развитие», с.250</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Физическое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sz w:val="24"/>
                <w:szCs w:val="24"/>
                <w:lang w:eastAsia="zh-CN"/>
              </w:rPr>
            </w:pPr>
            <w:r w:rsidRPr="00A4428F">
              <w:rPr>
                <w:rFonts w:ascii="Times New Roman" w:hAnsi="Times New Roman" w:cs="Times New Roman"/>
                <w:b/>
                <w:bCs/>
                <w:sz w:val="24"/>
                <w:szCs w:val="24"/>
                <w:lang w:eastAsia="zh-CN"/>
              </w:rPr>
              <w:t>Физкультура на прогулке.</w:t>
            </w:r>
          </w:p>
          <w:p w:rsidR="00773494" w:rsidRPr="00A4428F" w:rsidRDefault="00773494" w:rsidP="00A4428F">
            <w:pPr>
              <w:spacing w:after="0" w:line="240" w:lineRule="auto"/>
              <w:rPr>
                <w:rFonts w:ascii="Times New Roman" w:hAnsi="Times New Roman" w:cs="Times New Roman"/>
                <w:sz w:val="24"/>
                <w:szCs w:val="24"/>
                <w:lang w:eastAsia="zh-CN"/>
              </w:rPr>
            </w:pPr>
            <w:r w:rsidRPr="00A4428F">
              <w:rPr>
                <w:rFonts w:ascii="Times New Roman" w:hAnsi="Times New Roman" w:cs="Times New Roman"/>
                <w:sz w:val="24"/>
                <w:szCs w:val="24"/>
                <w:lang w:eastAsia="zh-CN"/>
              </w:rPr>
              <w:t xml:space="preserve">Карточка № 1 </w:t>
            </w:r>
          </w:p>
        </w:tc>
        <w:tc>
          <w:tcPr>
            <w:tcW w:w="5386"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П/и «Не попадись»</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Цель: развивать ловкость, быстроту; играть, соблюдая правила; совершенствовать прыжки на двух ногах.</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Игровые упражнения: «Перетяни канат»; «Пройди по канату с закрытыми глазами»; «Кольцеброс», «Попади в мишень».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Закреплять умение участвовать в разнообразных подвижных играх, способствующих развитию психофизических качеств.</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 xml:space="preserve">Беседа «Богатырское здоровье» </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Расширить представления детей о роли солнечного света, воздуха и воды в жизни человека и их влиянии на здоровье.</w:t>
            </w: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Здоровье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Социально-коммуникативное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Социализа-ция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«Опасные незнакомцы»</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Обучать детей правильному, безопасному поведению; развивать чувство осторожности, смелость, находчивость при проявлении опасностиАджи «С – КР», с.129</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Труд в природе: сбор поломанных веток на участке. Воспитывать трудолюбие, желание помогать взрослым.</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Дежурство по столовой. Прививать культурно – гигиенические навыки у детей, закреплять умение сервировать стол; воспитывать старательность, трудолюбие.</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Режиссерская игра «Богатырская застава».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Способствовать творческому использованию в играх представлений и впечатлений из произведений литературы, мультфильмов. Закреплять умение согласовывать свои действия с другими участниками игры. </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С/р «Библиотека»Расширить представления детей о работниках библиотек; закреплять правила поведения в общественном месте.</w:t>
            </w: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Труд</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Безопас-ность</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sz w:val="24"/>
                <w:szCs w:val="24"/>
              </w:rPr>
            </w:pPr>
            <w:r w:rsidRPr="00A4428F">
              <w:rPr>
                <w:rFonts w:ascii="Times New Roman" w:hAnsi="Times New Roman" w:cs="Times New Roman"/>
                <w:sz w:val="24"/>
                <w:szCs w:val="24"/>
              </w:rPr>
              <w:t>Художественно-эстетическое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Музыка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restart"/>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Рассматривание картины В. М.Васнецова «Богатыри»;</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Лепка «Богатырский конь», «Оружие для богатыря».</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sz w:val="24"/>
                <w:szCs w:val="24"/>
              </w:rPr>
              <w:t>Аппликация «Щит для богатырей».</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 xml:space="preserve">    Рисование «Русский богатырь»</w:t>
            </w:r>
          </w:p>
          <w:p w:rsidR="00773494" w:rsidRPr="00A4428F" w:rsidRDefault="00773494" w:rsidP="00A4428F">
            <w:pPr>
              <w:spacing w:after="0" w:line="240" w:lineRule="auto"/>
              <w:ind w:firstLine="210"/>
              <w:rPr>
                <w:rFonts w:ascii="Times New Roman" w:hAnsi="Times New Roman" w:cs="Times New Roman"/>
                <w:sz w:val="24"/>
                <w:szCs w:val="24"/>
              </w:rPr>
            </w:pPr>
            <w:r w:rsidRPr="00A4428F">
              <w:rPr>
                <w:rFonts w:ascii="Times New Roman" w:hAnsi="Times New Roman" w:cs="Times New Roman"/>
                <w:b/>
                <w:bCs/>
                <w:sz w:val="24"/>
                <w:szCs w:val="24"/>
              </w:rPr>
              <w:t>К.</w:t>
            </w:r>
            <w:r w:rsidRPr="00A4428F">
              <w:rPr>
                <w:rFonts w:ascii="Times New Roman" w:hAnsi="Times New Roman" w:cs="Times New Roman"/>
                <w:sz w:val="24"/>
                <w:szCs w:val="24"/>
              </w:rPr>
              <w:t>«Богатырская застава».</w:t>
            </w:r>
          </w:p>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Закреплять умение сооружать постройки, объединенные общей темой.</w:t>
            </w:r>
          </w:p>
        </w:tc>
        <w:tc>
          <w:tcPr>
            <w:tcW w:w="2211" w:type="dxa"/>
            <w:vMerge w:val="restart"/>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Лепка</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Апплика-ция</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Рисование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r w:rsidRPr="00A4428F">
              <w:rPr>
                <w:rFonts w:ascii="Times New Roman" w:hAnsi="Times New Roman" w:cs="Times New Roman"/>
                <w:sz w:val="24"/>
                <w:szCs w:val="24"/>
              </w:rPr>
              <w:t>По плану педагога</w:t>
            </w: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1417" w:type="dxa"/>
          </w:tcPr>
          <w:p w:rsidR="00773494" w:rsidRPr="00A4428F" w:rsidRDefault="00773494" w:rsidP="00A4428F">
            <w:pPr>
              <w:spacing w:after="0" w:line="240" w:lineRule="auto"/>
              <w:jc w:val="center"/>
              <w:rPr>
                <w:rFonts w:ascii="Times New Roman" w:hAnsi="Times New Roman" w:cs="Times New Roman"/>
                <w:sz w:val="24"/>
                <w:szCs w:val="24"/>
              </w:rPr>
            </w:pPr>
            <w:r w:rsidRPr="00A4428F">
              <w:rPr>
                <w:rFonts w:ascii="Times New Roman" w:hAnsi="Times New Roman" w:cs="Times New Roman"/>
                <w:sz w:val="24"/>
                <w:szCs w:val="24"/>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sz w:val="24"/>
                <w:szCs w:val="24"/>
              </w:rPr>
            </w:pPr>
          </w:p>
        </w:tc>
        <w:tc>
          <w:tcPr>
            <w:tcW w:w="5386" w:type="dxa"/>
            <w:vMerge/>
            <w:vAlign w:val="center"/>
          </w:tcPr>
          <w:p w:rsidR="00773494" w:rsidRPr="00A4428F" w:rsidRDefault="00773494" w:rsidP="00A4428F">
            <w:pPr>
              <w:spacing w:after="0" w:line="240" w:lineRule="auto"/>
              <w:rPr>
                <w:rFonts w:ascii="Times New Roman" w:hAnsi="Times New Roman" w:cs="Times New Roman"/>
                <w:sz w:val="24"/>
                <w:szCs w:val="24"/>
              </w:rPr>
            </w:pPr>
          </w:p>
        </w:tc>
        <w:tc>
          <w:tcPr>
            <w:tcW w:w="2211" w:type="dxa"/>
            <w:vMerge/>
            <w:vAlign w:val="center"/>
          </w:tcPr>
          <w:p w:rsidR="00773494" w:rsidRPr="00A4428F" w:rsidRDefault="00773494" w:rsidP="00A4428F">
            <w:pPr>
              <w:spacing w:after="0" w:line="240" w:lineRule="auto"/>
              <w:rPr>
                <w:rFonts w:ascii="Times New Roman" w:hAnsi="Times New Roman" w:cs="Times New Roman"/>
                <w:sz w:val="24"/>
                <w:szCs w:val="24"/>
              </w:rPr>
            </w:pPr>
          </w:p>
        </w:tc>
      </w:tr>
    </w:tbl>
    <w:p w:rsidR="00773494" w:rsidRDefault="00773494" w:rsidP="008E37FA">
      <w:pPr>
        <w:tabs>
          <w:tab w:val="center" w:pos="7285"/>
          <w:tab w:val="center" w:pos="7530"/>
          <w:tab w:val="center" w:pos="7643"/>
        </w:tabs>
        <w:rPr>
          <w:rFonts w:ascii="Times New Roman" w:hAnsi="Times New Roman" w:cs="Times New Roman"/>
          <w:b/>
          <w:bCs/>
        </w:rPr>
      </w:pPr>
    </w:p>
    <w:p w:rsidR="00773494" w:rsidRDefault="00773494" w:rsidP="008E37FA">
      <w:pPr>
        <w:tabs>
          <w:tab w:val="center" w:pos="7285"/>
          <w:tab w:val="center" w:pos="7530"/>
          <w:tab w:val="center" w:pos="7643"/>
        </w:tabs>
        <w:rPr>
          <w:rFonts w:ascii="Times New Roman" w:hAnsi="Times New Roman" w:cs="Times New Roman"/>
          <w:b/>
          <w:bCs/>
        </w:rPr>
      </w:pPr>
      <w:r>
        <w:rPr>
          <w:rFonts w:ascii="Times New Roman" w:hAnsi="Times New Roman" w:cs="Times New Roman"/>
          <w:b/>
          <w:bCs/>
        </w:rPr>
        <w:tab/>
        <w:t>Май, 2-я неделя. Тема: “ До свидания, детский сад! Здравствуй, школа!”.</w:t>
      </w:r>
    </w:p>
    <w:p w:rsidR="00773494" w:rsidRDefault="00773494" w:rsidP="008E37FA">
      <w:pPr>
        <w:jc w:val="center"/>
        <w:rPr>
          <w:rFonts w:ascii="Times New Roman" w:hAnsi="Times New Roman" w:cs="Times New Roman"/>
          <w:b/>
          <w:bCs/>
        </w:rPr>
      </w:pPr>
      <w:r>
        <w:rPr>
          <w:rFonts w:ascii="Times New Roman" w:hAnsi="Times New Roman" w:cs="Times New Roman"/>
          <w:b/>
          <w:bCs/>
        </w:rPr>
        <w:t>“ Путешествие в мир насекомых”.</w:t>
      </w:r>
    </w:p>
    <w:p w:rsidR="00773494" w:rsidRDefault="00773494" w:rsidP="008E37FA">
      <w:pPr>
        <w:rPr>
          <w:rFonts w:ascii="Times New Roman" w:hAnsi="Times New Roman" w:cs="Times New Roman"/>
        </w:rPr>
      </w:pPr>
      <w:r>
        <w:rPr>
          <w:rFonts w:ascii="Times New Roman" w:hAnsi="Times New Roman" w:cs="Times New Roman"/>
          <w:b/>
          <w:bCs/>
        </w:rPr>
        <w:t>Цель:</w:t>
      </w:r>
      <w:r>
        <w:rPr>
          <w:rFonts w:ascii="Times New Roman" w:hAnsi="Times New Roman" w:cs="Times New Roman"/>
        </w:rPr>
        <w:t>расширить знания детей о насекомых (внешний вид.Повадки, размножение) и дать представление о взаимосвязи живого организма со средой обитания. Активизировать и обогащать словарь детей (муравьи, жуки, пчёлы, нектар, соты и др.); воспитывать в детях экологическую культуру через любовь к природе и познание окружающего мира (жизнь насекомых).</w:t>
      </w: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Образовательные области</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Образова-тельные модули</w:t>
            </w:r>
          </w:p>
        </w:tc>
        <w:tc>
          <w:tcPr>
            <w:tcW w:w="4820"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Организация</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образовательной деятельности</w:t>
            </w:r>
          </w:p>
        </w:tc>
        <w:tc>
          <w:tcPr>
            <w:tcW w:w="5386"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в режимных моментах</w:t>
            </w:r>
          </w:p>
        </w:tc>
        <w:tc>
          <w:tcPr>
            <w:tcW w:w="2211"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Познавательное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rPr>
            </w:pPr>
            <w:r w:rsidRPr="00A4428F">
              <w:rPr>
                <w:rFonts w:ascii="Times New Roman" w:hAnsi="Times New Roman" w:cs="Times New Roman"/>
                <w:b/>
                <w:bCs/>
              </w:rPr>
              <w:t>Тема: “Путешествие в мир насекомых”.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расширить знания детей о насекомых и дать представление о взаимосвязи живого организма со средой обитания; активизировать и обогащать словарь детей (муравьи, жуки, пчёлы, нектар, соты и др.); воспитывать в детях экологическую культуру через любовь к природе и познание окружающего мира.</w:t>
            </w:r>
          </w:p>
        </w:tc>
        <w:tc>
          <w:tcPr>
            <w:tcW w:w="5386" w:type="dxa"/>
            <w:vMerge w:val="restart"/>
          </w:tcPr>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Рассматривание дет.энциклопедий с иллюстрациями насекомых.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Формировать представления детей о многообразии мира насекомых, известных и малоизвестных и малоизвестных насекомых планеты Земля.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Рассматривание  и беседа о «Красной Книге»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Познакомить детей с миром насекомых; развивать связную речь; воспитывать бережное  и заботливое отношение к насекомым.</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rPr>
              <w:t xml:space="preserve">    Отгадывание загадок /</w:t>
            </w:r>
            <w:r w:rsidRPr="00A4428F">
              <w:rPr>
                <w:rFonts w:ascii="Times New Roman" w:hAnsi="Times New Roman" w:cs="Times New Roman"/>
                <w:lang w:eastAsia="zh-CN"/>
              </w:rPr>
              <w:t>составление описательных загадок о насекомых.</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Д/и «Четвёртый лишний», «Посчитай насекомых»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Развивать логическое мышление, память; упражнять детей в согласовании числительных с существительными.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«Кто где живет»</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«Кто как передвигается»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«Запомни, повтори»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«4-й лишний»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Д/и «Подбери признак»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Сл/</w:t>
            </w:r>
            <w:r w:rsidRPr="00A4428F">
              <w:rPr>
                <w:rFonts w:ascii="Times New Roman" w:hAnsi="Times New Roman" w:cs="Times New Roman"/>
                <w:lang w:eastAsia="zh-CN"/>
              </w:rPr>
              <w:t xml:space="preserve">и </w:t>
            </w:r>
            <w:r w:rsidRPr="00A4428F">
              <w:rPr>
                <w:rFonts w:ascii="Times New Roman" w:hAnsi="Times New Roman" w:cs="Times New Roman"/>
              </w:rPr>
              <w:t>«Узнай по описанию»</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Д/и «Закончи предложение»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Употребление всех форм косвенных падежей имен существительных в единственном числе.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Д/и «Назови насекомых»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Закреплять знание названий насекомых; развивать наблюдательность, внимание, память, речь.</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ФЭМП</w:t>
            </w:r>
          </w:p>
        </w:tc>
        <w:tc>
          <w:tcPr>
            <w:tcW w:w="4820"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«Измерение»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упражнять детей в ориентировке в пространстве; учить читать диктант по готовому рисунку; упражнять детей в увеличении числа на единицу; продолжать закреплять временные представления.</w:t>
            </w:r>
          </w:p>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ФЭЭП</w:t>
            </w:r>
          </w:p>
        </w:tc>
        <w:tc>
          <w:tcPr>
            <w:tcW w:w="4820"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«Живое - неживое»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закрепить представления детей о живой и неживой природе; формировать экологическое сознание.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«ПР», с. 113</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Речевое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Восприятие худ.литературы</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Бианки «Приключение муравьишки».</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И. А. Крылов «Стрекоза и муравей».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Знакомить детей с жанром «басня»; развивать интерес к художественной литературе.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Ю. Мориц «Счастливый жучок».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В. Лунин «Жук»</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Н. Сладков «Домашняя бабочка»</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К. И. Чуковский «Муха-цокотуха»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Показать детям мир насекомых посредством литературных произведений. Продолжать знакомить с произведениями худ.лит-ры о жизни насекомых; формировать умение общаться со взрослыми и сверстниками по содержанию прочитанного; продолжать прививать интерес к книгам. Воспитывать  нравственные качества.</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Театрализация сказки Крылова «Стрекоза и муравей»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умения детей усваивать речевые образы; развивать умение подражать персонажу, передавая в образе его манеру говорить, мимику и жесты.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Рассматривание сюжетных картинок о мире насекомых: «Насекомые. Какие они?»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представления детей об образе жизни разных насекомых.</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Составление описательного рассказа о насекомом.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связную речь детей.</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Речевая игра «Исправь ошибку» (на пеньке огромный жучок)</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Учить детей понимать логико-грамматические конструкции, объяснять и исправлять ошибки; формировать чувство языка.</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Развитие речи</w:t>
            </w:r>
          </w:p>
        </w:tc>
        <w:tc>
          <w:tcPr>
            <w:tcW w:w="4820"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«Составление сравнительного рассказа о пчеле и муравье с опорой на схему».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Учить детей составлять сравнительный рассказ о насекомых, отмечать сходства и различия.</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Физическое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lang w:eastAsia="zh-CN"/>
              </w:rPr>
            </w:pPr>
            <w:r w:rsidRPr="00A4428F">
              <w:rPr>
                <w:rFonts w:ascii="Times New Roman" w:hAnsi="Times New Roman" w:cs="Times New Roman"/>
                <w:b/>
                <w:bCs/>
                <w:lang w:eastAsia="zh-CN"/>
              </w:rPr>
              <w:t>Физкультура на прогулке.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lang w:eastAsia="zh-CN"/>
              </w:rPr>
              <w:t xml:space="preserve"> Карточка № 2</w:t>
            </w: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«Чьё звено скорее соберётся ?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основной вид движения – бег; развивать умение уворачиваться.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«Лягушки и цапля»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Продолжать закреплять умение прыгать на двух ногах, продвигаясь вперед; развивать ловкость.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«Помоги пострадавшему»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Продолжать закреплять навыки оказания первой помощи пострадавшему при пожаре, на дороге при аварии; развивать умение использовать подручные средства, умение вызывать экстренные службы по телефону; активизация словаря.</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Здоровье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Социально-коммуникативное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Социализа-ция</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«Как вести себя с незнакомыми людьми»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Содействовать формированию у детей навыков безопасности жизнедеятельности; способствовать развитию осторожности, внимания, смекалки.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«С – КР», с.132</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Рассматривание и обсуждение иллюстраций на тему «Если укусило насекомое»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Определить вместе с детьми, как правильно вести себя при встрече со знакомыми и незнакомыми насекомыми; оказание первой помощи при укусе насекомых.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Труд в природе: расчистка дорожек от мусора.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Прививать уважение к любому труду; воспитывать трудолюбие. </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Труд</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Безопас-ность</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Художественно-эстетическое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Музыка</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 плану педагога</w:t>
            </w:r>
          </w:p>
        </w:tc>
        <w:tc>
          <w:tcPr>
            <w:tcW w:w="5386" w:type="dxa"/>
            <w:vMerge w:val="restart"/>
          </w:tcPr>
          <w:p w:rsidR="00773494" w:rsidRPr="00A4428F" w:rsidRDefault="00773494" w:rsidP="00A4428F">
            <w:pPr>
              <w:spacing w:after="0" w:line="240" w:lineRule="auto"/>
              <w:ind w:firstLine="210"/>
              <w:rPr>
                <w:rFonts w:ascii="Times New Roman" w:hAnsi="Times New Roman" w:cs="Times New Roman"/>
                <w:b/>
                <w:bCs/>
              </w:rPr>
            </w:pPr>
            <w:r w:rsidRPr="00A4428F">
              <w:rPr>
                <w:rFonts w:ascii="Times New Roman" w:hAnsi="Times New Roman" w:cs="Times New Roman"/>
                <w:b/>
                <w:bCs/>
              </w:rPr>
              <w:t>К.</w:t>
            </w:r>
          </w:p>
          <w:p w:rsidR="00773494" w:rsidRPr="00A4428F" w:rsidRDefault="00773494" w:rsidP="00A4428F">
            <w:pPr>
              <w:spacing w:after="0" w:line="240" w:lineRule="auto"/>
              <w:ind w:firstLine="210"/>
              <w:rPr>
                <w:rFonts w:ascii="Times New Roman" w:hAnsi="Times New Roman" w:cs="Times New Roman"/>
                <w:b/>
                <w:bCs/>
              </w:rPr>
            </w:pP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Рисование на тему «Не обижайте муравья!»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Учить детей рисовать муравья из трёх частей.</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Аппликация «В мире насекомых»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умение детей изображать насекомых по собственному замыслу.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Слушание аудиозаписей дет.песен о насекомых.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музыкальные способности детей.</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Лепка</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Апплика-ция</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Рисование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bl>
    <w:p w:rsidR="00773494" w:rsidRDefault="00773494" w:rsidP="008E37FA">
      <w:pPr>
        <w:tabs>
          <w:tab w:val="left" w:pos="240"/>
          <w:tab w:val="center" w:pos="7285"/>
          <w:tab w:val="center" w:pos="7530"/>
          <w:tab w:val="center" w:pos="7643"/>
        </w:tabs>
        <w:rPr>
          <w:rFonts w:ascii="Times New Roman" w:hAnsi="Times New Roman" w:cs="Times New Roman"/>
          <w:b/>
          <w:bCs/>
        </w:rPr>
      </w:pPr>
    </w:p>
    <w:p w:rsidR="00773494" w:rsidRDefault="00773494" w:rsidP="008E37FA">
      <w:pPr>
        <w:tabs>
          <w:tab w:val="left" w:pos="240"/>
          <w:tab w:val="center" w:pos="7285"/>
          <w:tab w:val="center" w:pos="7530"/>
          <w:tab w:val="center" w:pos="7643"/>
        </w:tabs>
        <w:rPr>
          <w:rFonts w:ascii="Times New Roman" w:hAnsi="Times New Roman" w:cs="Times New Roman"/>
          <w:b/>
          <w:bCs/>
        </w:rPr>
      </w:pPr>
    </w:p>
    <w:p w:rsidR="00773494" w:rsidRDefault="00773494" w:rsidP="008E37FA">
      <w:pPr>
        <w:tabs>
          <w:tab w:val="left" w:pos="240"/>
          <w:tab w:val="center" w:pos="7285"/>
          <w:tab w:val="center" w:pos="7530"/>
          <w:tab w:val="center" w:pos="7643"/>
        </w:tabs>
        <w:jc w:val="center"/>
        <w:rPr>
          <w:rFonts w:ascii="Times New Roman" w:hAnsi="Times New Roman" w:cs="Times New Roman"/>
          <w:b/>
          <w:bCs/>
        </w:rPr>
      </w:pPr>
      <w:r>
        <w:rPr>
          <w:rFonts w:ascii="Times New Roman" w:hAnsi="Times New Roman" w:cs="Times New Roman"/>
          <w:b/>
          <w:bCs/>
        </w:rPr>
        <w:t>Май, 3-я неделя. Тема: “ До свидания, детский сад! Здравствуй, школа!”.</w:t>
      </w:r>
    </w:p>
    <w:p w:rsidR="00773494" w:rsidRDefault="00773494" w:rsidP="008E37FA">
      <w:pPr>
        <w:jc w:val="center"/>
        <w:rPr>
          <w:rFonts w:ascii="Times New Roman" w:hAnsi="Times New Roman" w:cs="Times New Roman"/>
          <w:b/>
          <w:bCs/>
        </w:rPr>
      </w:pPr>
      <w:r>
        <w:rPr>
          <w:rFonts w:ascii="Times New Roman" w:hAnsi="Times New Roman" w:cs="Times New Roman"/>
          <w:b/>
          <w:bCs/>
        </w:rPr>
        <w:t>“Школа”.</w:t>
      </w:r>
    </w:p>
    <w:p w:rsidR="00773494" w:rsidRDefault="00773494" w:rsidP="008E37FA">
      <w:pPr>
        <w:rPr>
          <w:rFonts w:ascii="Times New Roman" w:hAnsi="Times New Roman" w:cs="Times New Roman"/>
        </w:rPr>
      </w:pPr>
      <w:r>
        <w:rPr>
          <w:rFonts w:ascii="Times New Roman" w:hAnsi="Times New Roman" w:cs="Times New Roman"/>
          <w:b/>
          <w:bCs/>
        </w:rPr>
        <w:t>Цель:</w:t>
      </w:r>
      <w:r>
        <w:rPr>
          <w:rFonts w:ascii="Times New Roman" w:hAnsi="Times New Roman" w:cs="Times New Roman"/>
        </w:rPr>
        <w:t>систематизировать знания детей о школе: название и назначение помещений в школе (гардероб, классы, спортивный зал, кабинет директора и врача, столовая), правила поведения в школе, отличия школьной жизни от жизни в детском саду. Познакомить с трудом учителя. Формировать (закреплять) обобщающее понятие «школьные принадлежности». Учить правильно относить конкретные предметы к обобщающему понятию. Формировать положительное отношение к процессу обучения в школе. Способствовать взаимопониманию, дружелюбию, снятия эмоциональной тревоги перед встречей со школой; повысить уровень родительской компетентности в вопросах перед школьной подготовки.</w:t>
      </w: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Образовательные области</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Образова-тельные модули</w:t>
            </w:r>
          </w:p>
        </w:tc>
        <w:tc>
          <w:tcPr>
            <w:tcW w:w="4820"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Организация</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образовательной деятельности</w:t>
            </w:r>
          </w:p>
        </w:tc>
        <w:tc>
          <w:tcPr>
            <w:tcW w:w="5386"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в режимных моментах</w:t>
            </w:r>
          </w:p>
        </w:tc>
        <w:tc>
          <w:tcPr>
            <w:tcW w:w="2211"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Познавательное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rPr>
            </w:pPr>
            <w:r w:rsidRPr="00A4428F">
              <w:rPr>
                <w:rFonts w:ascii="Times New Roman" w:hAnsi="Times New Roman" w:cs="Times New Roman"/>
                <w:b/>
                <w:bCs/>
              </w:rPr>
              <w:t>Тема: “Школа”.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систематизировать знания детей о школе; познакомить с трудом учителя; закреплять обобщающее понятие «школьные принадлежности»; формировать положительное отношение к процессу обучения в школе; способствовать взаимопониманию, дружелюбию, снятия эмоциональной тревоги перед встречей со школой.</w:t>
            </w: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Настольные игры: лото, домино, «бродилки»</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rPr>
              <w:t xml:space="preserve">      Д/</w:t>
            </w:r>
            <w:r w:rsidRPr="00A4428F">
              <w:rPr>
                <w:rFonts w:ascii="Times New Roman" w:hAnsi="Times New Roman" w:cs="Times New Roman"/>
                <w:lang w:eastAsia="zh-CN"/>
              </w:rPr>
              <w:t>и «Что возьмём в школу»</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Продолжать формировать представление детей о школе.</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rPr>
              <w:t>Д/</w:t>
            </w:r>
            <w:r w:rsidRPr="00A4428F">
              <w:rPr>
                <w:rFonts w:ascii="Times New Roman" w:hAnsi="Times New Roman" w:cs="Times New Roman"/>
                <w:lang w:eastAsia="zh-CN"/>
              </w:rPr>
              <w:t>и «Угадай по описанию»</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Совершенствовать умение детей описывать предмет по его характерным свойствам.</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Д/и «Деньки – недельки»</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Закреплять представления детей о днях недели, умение называть и выкладывать  в правильной  последовательности; упражнять называть соседние дни; дни в обратной последовательности; развивать память, мышление, внимание.</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       Д/упр. «На какую фигуру похож предмет?»                                  Упражнять детей в сравнении предметов с геометрическими  фигурами; закреплять знания об окружающих предметах; развивать речь детей.</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      Д/и  «Составь предложение».</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Упражнять детей в умении составлять предложение по предложенной картинке; знакомить детей с длинными  и короткими предложениями; развивать речь, словарный запас.</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Д/и « Сложение».  </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Упражнять детей в счёте,  умении складывать (отнимать) числа; развивать мыслительные процессы, логику, внимание, память, речь.</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       Д/упр «Один – много»</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Развивать внимание, наблюдательность, память, речь.</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      Д/и «4-й лишний»; «Что изменилось»; «Чего не стало?»; «Собери портфель»; «Подбери признак»</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Сл/и «Что было бы, если бы…»</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Учить детей устанавливать причинно-следственные связи; развивать фантазию, воображение, связную речь.</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    Составление загадок на школьную тему.</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ФЭМП</w:t>
            </w:r>
          </w:p>
        </w:tc>
        <w:tc>
          <w:tcPr>
            <w:tcW w:w="4820"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«Решение задач»</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продолжать учить детей составлять и решать задачи на сложение и вычитание в пределах 20; развивать внимание; упражнять в ориентировке на листе бумаги.</w:t>
            </w:r>
          </w:p>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rPr>
              <w:t>Новикова, с.166</w:t>
            </w:r>
          </w:p>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«Повторение. Увеличение и уменьшение числа на единицу»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учить детей увеличивать и уменьшать число на единицу; упражнять в счёте в пределах 20; учить составлять фигуру из счётных палочек.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Новикова, с.168</w:t>
            </w: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ФЭЭП</w:t>
            </w:r>
          </w:p>
        </w:tc>
        <w:tc>
          <w:tcPr>
            <w:tcW w:w="4820"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«Выращиваем картофель»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познакомить детей с происхождением и историей выращивания картофеля; воспитывать любознательность, желание экспериментировать.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«ПР», с.115</w:t>
            </w: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Речевое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Восприятие худ.литературы</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И. Токмакова «Скоро в школу»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Обогащать представления детей о школе; развивать интерес к литературе.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В. Берестов «Читалочка».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Л. Воронкова «Подружки идут в школу».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Рассматривание иллюстрированных книг с рассказами, загадками, стихами, пословицами и поговорками о детях, школе и школьных принадлежностях.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интерес к литературе.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Настольный театр «Рукавичка»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умение действовать фигурками персонажа, навыки кукловождения; развивать речь; расширять представления о сказках.</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p w:rsidR="00773494" w:rsidRPr="00A4428F" w:rsidRDefault="00773494" w:rsidP="00A4428F">
            <w:pPr>
              <w:spacing w:after="0" w:line="240" w:lineRule="auto"/>
              <w:rPr>
                <w:rFonts w:ascii="Times New Roman" w:hAnsi="Times New Roman" w:cs="Times New Roman"/>
                <w:lang w:eastAsia="zh-C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Развитие речи</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Составление рассказа по картине «В школу»</w:t>
            </w:r>
            <w:r w:rsidRPr="00A4428F">
              <w:rPr>
                <w:rFonts w:ascii="Times New Roman" w:hAnsi="Times New Roman" w:cs="Times New Roman"/>
              </w:rPr>
              <w:t>.</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Цель: учить составлять сюжетный рассказ по картине</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Физическое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lang w:eastAsia="zh-CN"/>
              </w:rPr>
            </w:pPr>
            <w:r w:rsidRPr="00A4428F">
              <w:rPr>
                <w:rFonts w:ascii="Times New Roman" w:hAnsi="Times New Roman" w:cs="Times New Roman"/>
                <w:b/>
                <w:bCs/>
                <w:lang w:eastAsia="zh-CN"/>
              </w:rPr>
              <w:t>Физкультура на прогулке.</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Задачи: учить детей прыгать через короткую скакалку со сменой ног; упражнять в перебрасывании мячей различными способами.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lang w:eastAsia="zh-CN"/>
              </w:rPr>
              <w:t xml:space="preserve">Фролов, с.180 </w:t>
            </w: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Беседа «Здоровье – главное богатство»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Подвести детей к пониманию пословицы: «Здоровье дороже богатства».    Голицына, с.99</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Беседа «Здоровье и здоровый образ жизни»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начальные представления детей о здоровом образе жизни, о влиянии вредных привычек на здоровье человека.</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rPr>
              <w:t>П/</w:t>
            </w:r>
            <w:r w:rsidRPr="00A4428F">
              <w:rPr>
                <w:rFonts w:ascii="Times New Roman" w:hAnsi="Times New Roman" w:cs="Times New Roman"/>
                <w:lang w:eastAsia="zh-CN"/>
              </w:rPr>
              <w:t>и «Кто первый?», «Лучший прыгун»</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lang w:eastAsia="zh-CN"/>
              </w:rPr>
              <w:t>Поддерживать проявление интереса детей к физической культуре и спорту, в том числе к соревнованиям.</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rPr>
              <w:t>П/</w:t>
            </w:r>
            <w:r w:rsidRPr="00A4428F">
              <w:rPr>
                <w:rFonts w:ascii="Times New Roman" w:hAnsi="Times New Roman" w:cs="Times New Roman"/>
                <w:lang w:eastAsia="zh-CN"/>
              </w:rPr>
              <w:t>и с атрибутами</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Закреплять умение детей придумывать варианты соревнований.</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 xml:space="preserve">П/и «Пройди бесшумно»     </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Использовать ходьбу как средство воспитания выносливости</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Здоровье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Социально-коммуникативное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Социализа-ция</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Беседа с элементами рассуждения «О трудолюбии и лени»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Познакомить детей с понятиями «трудолюбие» и «лень» на примере литературных произведений; воспитывать ответственность, умение проявлять настойчивость, терпение.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Аджи «С – КР», с.76</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С/р «Школа»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Содействовать использованию в играх представлений о школе; закреплять умение брать на себя различные роли в соответствии с сюжетом игры, использовать атрибуты школьника.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С/р «Дом. Семья»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Побуждать детей творчески воспроизводить в играх быт семьи; совершенствовать умения создавать игровую обстановку.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Рассматривание иллюстраций с изображением учителя и ученика.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Расширять представления детей о труде учителей, о значении их труда для общества; воспитывать уважение к профессии учителя.</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 xml:space="preserve">   Беседа с рассуждением на тему: «Контакты с незнакомыми людьми»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Формировать у детей навыки поведения в ситуации «Я иду в школу»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Игры с макетом проезжей части.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Формировать умение находить дорогу из дома в школу. </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Хозяйственно-бытовой труд «Мы помощники»</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Труд</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Безопас-ность</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Художественно-эстетическое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Музыка</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 плану педагога</w:t>
            </w: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Слушание аудиозаписей дет.песен о школе, друзьях и школьных принадлежностях.</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Приобщать детей к музыкальной культуре.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Составление коллажа «Что надо взять в школу?»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К.</w:t>
            </w:r>
            <w:r w:rsidRPr="00A4428F">
              <w:rPr>
                <w:rFonts w:ascii="Times New Roman" w:hAnsi="Times New Roman" w:cs="Times New Roman"/>
              </w:rPr>
              <w:t>«Школа» (Из строительного материала)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Закреплять умение детей конструировать здания различного назначения, воспитывать художественный вкус;</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Лепка</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Тема:</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Апплика-ция</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Тема:</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Рисование</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Тема:</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bl>
    <w:p w:rsidR="00773494" w:rsidRDefault="00773494" w:rsidP="008E37FA">
      <w:pPr>
        <w:rPr>
          <w:rFonts w:ascii="Times New Roman" w:hAnsi="Times New Roman" w:cs="Times New Roman"/>
        </w:rPr>
      </w:pPr>
      <w:r>
        <w:rPr>
          <w:rFonts w:ascii="Times New Roman" w:hAnsi="Times New Roman" w:cs="Times New Roman"/>
          <w:b/>
          <w:bCs/>
        </w:rPr>
        <w:t>Итоговое мероприятие:</w:t>
      </w:r>
      <w:r>
        <w:rPr>
          <w:rFonts w:ascii="Times New Roman" w:hAnsi="Times New Roman" w:cs="Times New Roman"/>
        </w:rPr>
        <w:t>выставка рисунков «Школа будущего»</w:t>
      </w:r>
    </w:p>
    <w:p w:rsidR="00773494" w:rsidRDefault="00773494" w:rsidP="008E37FA">
      <w:pPr>
        <w:rPr>
          <w:rFonts w:ascii="Times New Roman" w:hAnsi="Times New Roman" w:cs="Times New Roman"/>
        </w:rPr>
      </w:pPr>
      <w:r>
        <w:rPr>
          <w:rFonts w:ascii="Times New Roman" w:hAnsi="Times New Roman" w:cs="Times New Roman"/>
          <w:b/>
          <w:bCs/>
        </w:rPr>
        <w:t>Работа с родителями:</w:t>
      </w:r>
    </w:p>
    <w:p w:rsidR="00773494" w:rsidRDefault="00773494" w:rsidP="008E37FA">
      <w:pPr>
        <w:rPr>
          <w:rFonts w:ascii="Times New Roman" w:hAnsi="Times New Roman" w:cs="Times New Roman"/>
        </w:rPr>
      </w:pPr>
    </w:p>
    <w:p w:rsidR="00773494" w:rsidRDefault="00773494" w:rsidP="008E37FA">
      <w:pPr>
        <w:tabs>
          <w:tab w:val="center" w:pos="7530"/>
          <w:tab w:val="center" w:pos="7643"/>
        </w:tabs>
        <w:jc w:val="center"/>
        <w:rPr>
          <w:rFonts w:ascii="Times New Roman" w:hAnsi="Times New Roman" w:cs="Times New Roman"/>
          <w:b/>
          <w:bCs/>
        </w:rPr>
      </w:pPr>
    </w:p>
    <w:p w:rsidR="00773494" w:rsidRDefault="00773494" w:rsidP="008E37FA">
      <w:pPr>
        <w:tabs>
          <w:tab w:val="center" w:pos="7530"/>
          <w:tab w:val="center" w:pos="7643"/>
        </w:tabs>
        <w:jc w:val="center"/>
        <w:rPr>
          <w:rFonts w:ascii="Times New Roman" w:hAnsi="Times New Roman" w:cs="Times New Roman"/>
          <w:b/>
          <w:bCs/>
        </w:rPr>
      </w:pPr>
      <w:r>
        <w:rPr>
          <w:rFonts w:ascii="Times New Roman" w:hAnsi="Times New Roman" w:cs="Times New Roman"/>
          <w:b/>
          <w:bCs/>
        </w:rPr>
        <w:t>Май, 4-я неделя. Тема: “ До свидания, детский сад! Здравствуй, школа!”.</w:t>
      </w:r>
    </w:p>
    <w:p w:rsidR="00773494" w:rsidRDefault="00773494" w:rsidP="008E37FA">
      <w:pPr>
        <w:jc w:val="center"/>
        <w:rPr>
          <w:rFonts w:ascii="Times New Roman" w:hAnsi="Times New Roman" w:cs="Times New Roman"/>
          <w:b/>
          <w:bCs/>
        </w:rPr>
      </w:pPr>
      <w:r>
        <w:rPr>
          <w:rFonts w:ascii="Times New Roman" w:hAnsi="Times New Roman" w:cs="Times New Roman"/>
          <w:b/>
          <w:bCs/>
        </w:rPr>
        <w:t>“До свидания, детский сад!”.</w:t>
      </w:r>
    </w:p>
    <w:p w:rsidR="00773494" w:rsidRDefault="00773494" w:rsidP="008E37FA">
      <w:pPr>
        <w:rPr>
          <w:rFonts w:ascii="Times New Roman" w:hAnsi="Times New Roman" w:cs="Times New Roman"/>
        </w:rPr>
      </w:pPr>
      <w:r>
        <w:rPr>
          <w:rFonts w:ascii="Times New Roman" w:hAnsi="Times New Roman" w:cs="Times New Roman"/>
          <w:b/>
          <w:bCs/>
        </w:rPr>
        <w:t>Цель:</w:t>
      </w:r>
      <w:r>
        <w:rPr>
          <w:rFonts w:ascii="Times New Roman" w:hAnsi="Times New Roman" w:cs="Times New Roman"/>
        </w:rPr>
        <w:t>организовать все виды детской деятельности вокруг темы прощания с дет.садом и поступлением в школу. Формировать эмоционально положительное отношение к предстоящему поступлению в 1-й класс. Развивать представление о временной перспективе личности, об изменении позиции человека с возрастом (ребёнок посещает дет.сад, школьник учится, взрослый работает, пожилой человек передаёт свой опыт другим поколениям). Углублять представления ребёнка о себе в прошлом, настоящем и будущем. Формировать представление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заведения. Расширять представления детей об их обязанностях, прежде всего в связи с подготовкой к школе.</w:t>
      </w:r>
    </w:p>
    <w:tbl>
      <w:tblPr>
        <w:tblW w:w="154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6"/>
        <w:gridCol w:w="4818"/>
        <w:gridCol w:w="5383"/>
        <w:gridCol w:w="2210"/>
      </w:tblGrid>
      <w:tr w:rsidR="00773494" w:rsidRPr="00A4428F">
        <w:trPr>
          <w:trHeight w:val="960"/>
        </w:trPr>
        <w:tc>
          <w:tcPr>
            <w:tcW w:w="1668"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Образовательные области</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Образова-тельные модули</w:t>
            </w:r>
          </w:p>
        </w:tc>
        <w:tc>
          <w:tcPr>
            <w:tcW w:w="4820"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Организация</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образовательной деятельности</w:t>
            </w:r>
          </w:p>
        </w:tc>
        <w:tc>
          <w:tcPr>
            <w:tcW w:w="5386" w:type="dxa"/>
          </w:tcPr>
          <w:p w:rsidR="00773494" w:rsidRPr="00A4428F" w:rsidRDefault="00773494" w:rsidP="00A4428F">
            <w:pPr>
              <w:spacing w:after="0" w:line="240" w:lineRule="auto"/>
              <w:jc w:val="center"/>
              <w:rPr>
                <w:rFonts w:ascii="Times New Roman" w:hAnsi="Times New Roman" w:cs="Times New Roman"/>
              </w:rPr>
            </w:pP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Образовательная деятельность</w:t>
            </w:r>
          </w:p>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в режимных моментах</w:t>
            </w:r>
          </w:p>
        </w:tc>
        <w:tc>
          <w:tcPr>
            <w:tcW w:w="2211"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ППРС для самостоятельной деятельности детей</w:t>
            </w:r>
          </w:p>
        </w:tc>
      </w:tr>
      <w:tr w:rsidR="00773494" w:rsidRPr="00A4428F">
        <w:trPr>
          <w:trHeight w:val="395"/>
        </w:trPr>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Познавательное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ФЦКМ</w:t>
            </w:r>
          </w:p>
        </w:tc>
        <w:tc>
          <w:tcPr>
            <w:tcW w:w="4820" w:type="dxa"/>
          </w:tcPr>
          <w:p w:rsidR="00773494" w:rsidRPr="00A4428F" w:rsidRDefault="00773494" w:rsidP="00A4428F">
            <w:pPr>
              <w:tabs>
                <w:tab w:val="center" w:pos="7530"/>
                <w:tab w:val="center" w:pos="7643"/>
              </w:tabs>
              <w:spacing w:after="0" w:line="240" w:lineRule="auto"/>
              <w:rPr>
                <w:rFonts w:ascii="Times New Roman" w:hAnsi="Times New Roman" w:cs="Times New Roman"/>
                <w:b/>
                <w:bCs/>
              </w:rPr>
            </w:pPr>
            <w:r w:rsidRPr="00A4428F">
              <w:rPr>
                <w:rFonts w:ascii="Times New Roman" w:hAnsi="Times New Roman" w:cs="Times New Roman"/>
                <w:b/>
                <w:bCs/>
              </w:rPr>
              <w:t>Тема: “До свидания, детский сад!”.</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Задачи:формировать эмоционально положительное отношение к предстоящему поступлению в 1-й класс; формировать представлениедетей о себе, как об активном члене коллектива; расширять представления детей об их обязанностях, прежде всего в связи с подготовкой к школе.</w:t>
            </w: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Рассматривание иллюстраций на тему «Образование в прошлом и настоящем»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мотивацию к обучению в школе, эмоционально-положительный настрой к поступлению в школу.</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Д/упр «Детские увлечения»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Расширять  знания детей о детских увлечениях, занятиях в свободное время; развивать умение выражать свои мысли, подбирать слова – названия видов занятий, увлечений, действий; воспитывать интерес к новым видам занятий и увлечений; формировать полезные привычки.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Д/упр «Составь предложение»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Упражнять детей в использовании многозначных слов в собственной речи (шишка, иголки,…).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Д/и «Угадай по описанию»</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умение детей отгадывать предмет по описанию, описывать его.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Д/и «Противоположности».                     Развивать умение детей сравнивать предметыдруг с другом, находить отличительные особенности; развивать речь, внимание.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Д/упр «Назови одним словом.»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Закрепить умение детей классифицировать предметы; обогащать словарный запас; развивать внимание, память, мышление.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Д/и « Сложение».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Упражнять детей в счёте,  умении складывать (отнимать) числа; развивать мыслительные процессы, логику, внимание, память, речь.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Д/упр «Один – много»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внимание, наблюдательность, память, речь детей.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Д/и «4-й лишний»; «Что изменилось»; «Чего не стало?»; «Собери портфель»; «Подбери признак»</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rPr>
              <w:t>Сл/</w:t>
            </w:r>
            <w:r w:rsidRPr="00A4428F">
              <w:rPr>
                <w:rFonts w:ascii="Times New Roman" w:hAnsi="Times New Roman" w:cs="Times New Roman"/>
                <w:lang w:eastAsia="zh-CN"/>
              </w:rPr>
              <w:t>и «А если бы...»</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Воспитание умения использовать знания в соответствии с обстоятельствами, находчивости, быстроты мышления.</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Сл/и «Первоклассник»</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Закрепление знаний о предметах, необходимых для учебы; воспитание желания учиться, собранности, аккуратности</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ФЭМП</w:t>
            </w:r>
          </w:p>
        </w:tc>
        <w:tc>
          <w:tcPr>
            <w:tcW w:w="4820" w:type="dxa"/>
          </w:tcPr>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«Повторение. Математические знаки: «=», «≠», «&gt;», «&lt;»»</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продолжать учить детей определять количественные отношения между числами в пределах 20, делать соответствующую «запись»; закрепить названия дней недели, названия геометрических фигур.</w:t>
            </w:r>
          </w:p>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rPr>
              <w:t>Новикова, с.171</w:t>
            </w:r>
          </w:p>
          <w:p w:rsidR="00773494" w:rsidRPr="00A4428F" w:rsidRDefault="00773494" w:rsidP="00A4428F">
            <w:pPr>
              <w:spacing w:after="0" w:line="240" w:lineRule="auto"/>
              <w:rPr>
                <w:rFonts w:ascii="Times New Roman" w:hAnsi="Times New Roman" w:cs="Times New Roman"/>
                <w:b/>
                <w:bCs/>
              </w:rPr>
            </w:pPr>
            <w:r w:rsidRPr="00A4428F">
              <w:rPr>
                <w:rFonts w:ascii="Times New Roman" w:hAnsi="Times New Roman" w:cs="Times New Roman"/>
                <w:b/>
                <w:bCs/>
              </w:rPr>
              <w:t>Тема: «Повторение. Отрезок»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Задачи: учить детей чертить отрезки заданной длины; учить определять числа предыдущее и последующее названному; закрепить названия геометрических фигур.</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Новикова, с.173</w:t>
            </w: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rPr>
          <w:trHeight w:val="405"/>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ФЭЭП</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lang w:eastAsia="zh-C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Речевое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Восприятие худ.литературы</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С.Я. Маршак «Первый день календаря».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В.Осеева «Волшебное слово».</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Л.Н. Толстой «Филлипок».</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Ю. Черных «На уроке»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Формировать положительные переживания о предстоящем расставании с детским садом и скорой учёбой в школе.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Коммуникативная игра: «Я подрос…»</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Загадки и пословицы о школьных принадлежностях, поговорки о школе, трудолюбии.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Систематизировать представления детей о школе, школьных принадлежностях.</w:t>
            </w:r>
          </w:p>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 xml:space="preserve">Рассматривание иллюстрированных книг с рассказами о школе.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Обогащать и систематизировать представления детей о школе. </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rPr>
          <w:trHeight w:val="651"/>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Обучение грамоте</w:t>
            </w:r>
          </w:p>
        </w:tc>
        <w:tc>
          <w:tcPr>
            <w:tcW w:w="4820" w:type="dxa"/>
          </w:tcPr>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Развитие речи</w:t>
            </w:r>
          </w:p>
        </w:tc>
        <w:tc>
          <w:tcPr>
            <w:tcW w:w="4820" w:type="dxa"/>
          </w:tcPr>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Физическое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Физическая культура</w:t>
            </w:r>
          </w:p>
        </w:tc>
        <w:tc>
          <w:tcPr>
            <w:tcW w:w="4820" w:type="dxa"/>
          </w:tcPr>
          <w:p w:rsidR="00773494" w:rsidRPr="00A4428F" w:rsidRDefault="00773494" w:rsidP="00A4428F">
            <w:pPr>
              <w:spacing w:after="0" w:line="240" w:lineRule="auto"/>
              <w:rPr>
                <w:rFonts w:ascii="Times New Roman" w:hAnsi="Times New Roman" w:cs="Times New Roman"/>
                <w:b/>
                <w:bCs/>
                <w:lang w:eastAsia="zh-CN"/>
              </w:rPr>
            </w:pPr>
            <w:r w:rsidRPr="00A4428F">
              <w:rPr>
                <w:rFonts w:ascii="Times New Roman" w:hAnsi="Times New Roman" w:cs="Times New Roman"/>
                <w:b/>
                <w:bCs/>
                <w:lang w:eastAsia="zh-CN"/>
              </w:rPr>
              <w:t>Физкультура на прогулке.</w:t>
            </w:r>
          </w:p>
          <w:p w:rsidR="00773494" w:rsidRPr="00A4428F" w:rsidRDefault="00773494" w:rsidP="00A4428F">
            <w:pPr>
              <w:spacing w:after="0" w:line="240" w:lineRule="auto"/>
              <w:rPr>
                <w:rFonts w:ascii="Times New Roman" w:hAnsi="Times New Roman" w:cs="Times New Roman"/>
                <w:lang w:eastAsia="zh-CN"/>
              </w:rPr>
            </w:pPr>
            <w:r w:rsidRPr="00A4428F">
              <w:rPr>
                <w:rFonts w:ascii="Times New Roman" w:hAnsi="Times New Roman" w:cs="Times New Roman"/>
                <w:lang w:eastAsia="zh-CN"/>
              </w:rPr>
              <w:t>Задачи: учить детей выполнять замах и бросок мяча из-за головы двумя руками; упражнять в ловле мяча.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Фролов, с.183</w:t>
            </w:r>
          </w:p>
        </w:tc>
        <w:tc>
          <w:tcPr>
            <w:tcW w:w="5386" w:type="dxa"/>
            <w:vMerge w:val="restart"/>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Беседа «Чтобы не было беды»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Сформулировать с детьми правила безопасного поведения, чтобы не было беды.</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Голицына, с. 100</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«Быстро возьми, быстро положи» Упражнять  детей в умении действовать разумно, увёртываться, в зависимости от ситуации.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П/и: "Лягушки и цапля"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Продолжать упражнять детей в прыжках на двух ногах с продвижением вперед.</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П/и «Перелёт птиц»</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Развивать ловкость, быстроту реакции, ориентировку в пространстве; учить детей действовать по сигналу.</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Здоровье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Социально-коммуникативное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Социализа-ция</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restart"/>
          </w:tcPr>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Беседа с элементами рассуждения «Можно ли старшим приятелям говорить «нет»?».</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Обсудить возможные ситуации, которые могут возникнуть по пути в школу, в школе, по дороге домой; учить детей говорить «нет», если кто-то попытается вовлечь в неприятную историю.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Дежурство по столовой: закреплять умение детей сервировать стол; воспитывать старательность, трудолюбие; прививать культурно – гигиенические навыки поведения за столом.</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w:t>
            </w:r>
            <w:r w:rsidRPr="00A4428F">
              <w:rPr>
                <w:rFonts w:ascii="Times New Roman" w:hAnsi="Times New Roman" w:cs="Times New Roman"/>
                <w:lang w:eastAsia="zh-CN"/>
              </w:rPr>
              <w:t>р</w:t>
            </w:r>
            <w:r w:rsidRPr="00A4428F">
              <w:rPr>
                <w:rFonts w:ascii="Times New Roman" w:hAnsi="Times New Roman" w:cs="Times New Roman"/>
              </w:rPr>
              <w:t xml:space="preserve"> «Семья»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Уточнить знания детей о членах своей семьи; знать, что в семье все заботятся и любят друг друга. </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С/р «Магазин школьных принадлежностей»</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Вызвать у детей интерес к профессии продавца; формировать навыки культуры поведения в общественных местах; формировать дружеские взаимоотношения.</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С/р «Школа»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Содействовать использованию в играх представлений о школе; закреплять умение брать на себя различные роли в соответствии с сюжетом игры, использовать атрибуты школьника.</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Труд</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rPr>
          <w:trHeight w:val="709"/>
        </w:trPr>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Безопас-ность</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restart"/>
            <w:textDirection w:val="btLr"/>
            <w:vAlign w:val="center"/>
          </w:tcPr>
          <w:p w:rsidR="00773494" w:rsidRPr="00A4428F" w:rsidRDefault="00773494" w:rsidP="00A4428F">
            <w:pPr>
              <w:spacing w:after="0" w:line="240" w:lineRule="auto"/>
              <w:ind w:left="113" w:right="113"/>
              <w:jc w:val="center"/>
              <w:rPr>
                <w:rFonts w:ascii="Times New Roman" w:hAnsi="Times New Roman" w:cs="Times New Roman"/>
              </w:rPr>
            </w:pPr>
            <w:r w:rsidRPr="00A4428F">
              <w:rPr>
                <w:rFonts w:ascii="Times New Roman" w:hAnsi="Times New Roman" w:cs="Times New Roman"/>
              </w:rPr>
              <w:t>Художественно-эстетическое развитие</w:t>
            </w: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Музыка</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По плану педагога</w:t>
            </w:r>
          </w:p>
        </w:tc>
        <w:tc>
          <w:tcPr>
            <w:tcW w:w="5386" w:type="dxa"/>
            <w:vMerge w:val="restart"/>
          </w:tcPr>
          <w:p w:rsidR="00773494" w:rsidRPr="00A4428F" w:rsidRDefault="00773494" w:rsidP="00A4428F">
            <w:pPr>
              <w:spacing w:after="0" w:line="240" w:lineRule="auto"/>
              <w:ind w:firstLine="210"/>
              <w:rPr>
                <w:rFonts w:ascii="Times New Roman" w:hAnsi="Times New Roman" w:cs="Times New Roman"/>
              </w:rPr>
            </w:pPr>
            <w:r w:rsidRPr="00A4428F">
              <w:rPr>
                <w:rFonts w:ascii="Times New Roman" w:hAnsi="Times New Roman" w:cs="Times New Roman"/>
              </w:rPr>
              <w:t>Слушание аудиозаписей дет.песен о школе.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Обогащать впечатления детей; развивать музыкальную память.</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К.</w:t>
            </w:r>
            <w:r w:rsidRPr="00A4428F">
              <w:rPr>
                <w:rFonts w:ascii="Times New Roman" w:hAnsi="Times New Roman" w:cs="Times New Roman"/>
              </w:rPr>
              <w:t>из строительного материала: «Детский сад», «Школа» (внутри и снаружи)</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Способствовать развитию конструктивных навыков детей (анализировать, планировать, строить по схеме).</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 xml:space="preserve">      Рисование «Здравствуй, школа!»</w:t>
            </w:r>
          </w:p>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rPr>
              <w:t>Учить детей рисовать по замыслу; развивать творческое воображение, фантазию.</w:t>
            </w:r>
          </w:p>
        </w:tc>
        <w:tc>
          <w:tcPr>
            <w:tcW w:w="2211" w:type="dxa"/>
            <w:vMerge w:val="restart"/>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Лепка</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Тема:</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Апплика-ция</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Тема:</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Рисование</w:t>
            </w:r>
          </w:p>
        </w:tc>
        <w:tc>
          <w:tcPr>
            <w:tcW w:w="4820" w:type="dxa"/>
          </w:tcPr>
          <w:p w:rsidR="00773494" w:rsidRPr="00A4428F" w:rsidRDefault="00773494" w:rsidP="00A4428F">
            <w:pPr>
              <w:spacing w:after="0" w:line="240" w:lineRule="auto"/>
              <w:rPr>
                <w:rFonts w:ascii="Times New Roman" w:hAnsi="Times New Roman" w:cs="Times New Roman"/>
              </w:rPr>
            </w:pPr>
            <w:r w:rsidRPr="00A4428F">
              <w:rPr>
                <w:rFonts w:ascii="Times New Roman" w:hAnsi="Times New Roman" w:cs="Times New Roman"/>
                <w:b/>
                <w:bCs/>
              </w:rPr>
              <w:t>Тема:</w:t>
            </w: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r w:rsidR="00773494" w:rsidRPr="00A4428F">
        <w:tc>
          <w:tcPr>
            <w:tcW w:w="1668" w:type="dxa"/>
            <w:vMerge/>
            <w:vAlign w:val="center"/>
          </w:tcPr>
          <w:p w:rsidR="00773494" w:rsidRPr="00A4428F" w:rsidRDefault="00773494" w:rsidP="00A4428F">
            <w:pPr>
              <w:spacing w:after="0" w:line="240" w:lineRule="auto"/>
              <w:rPr>
                <w:rFonts w:ascii="Times New Roman" w:hAnsi="Times New Roman" w:cs="Times New Roman"/>
              </w:rPr>
            </w:pPr>
          </w:p>
        </w:tc>
        <w:tc>
          <w:tcPr>
            <w:tcW w:w="1417" w:type="dxa"/>
          </w:tcPr>
          <w:p w:rsidR="00773494" w:rsidRPr="00A4428F" w:rsidRDefault="00773494" w:rsidP="00A4428F">
            <w:pPr>
              <w:spacing w:after="0" w:line="240" w:lineRule="auto"/>
              <w:jc w:val="center"/>
              <w:rPr>
                <w:rFonts w:ascii="Times New Roman" w:hAnsi="Times New Roman" w:cs="Times New Roman"/>
              </w:rPr>
            </w:pPr>
            <w:r w:rsidRPr="00A4428F">
              <w:rPr>
                <w:rFonts w:ascii="Times New Roman" w:hAnsi="Times New Roman" w:cs="Times New Roman"/>
              </w:rPr>
              <w:t>Конструирование</w:t>
            </w:r>
          </w:p>
        </w:tc>
        <w:tc>
          <w:tcPr>
            <w:tcW w:w="4820" w:type="dxa"/>
          </w:tcPr>
          <w:p w:rsidR="00773494" w:rsidRPr="00A4428F" w:rsidRDefault="00773494" w:rsidP="00A4428F">
            <w:pPr>
              <w:spacing w:after="0" w:line="240" w:lineRule="auto"/>
              <w:rPr>
                <w:rFonts w:ascii="Times New Roman" w:hAnsi="Times New Roman" w:cs="Times New Roman"/>
              </w:rPr>
            </w:pPr>
          </w:p>
        </w:tc>
        <w:tc>
          <w:tcPr>
            <w:tcW w:w="5386" w:type="dxa"/>
            <w:vMerge/>
            <w:vAlign w:val="center"/>
          </w:tcPr>
          <w:p w:rsidR="00773494" w:rsidRPr="00A4428F" w:rsidRDefault="00773494" w:rsidP="00A4428F">
            <w:pPr>
              <w:spacing w:after="0" w:line="240" w:lineRule="auto"/>
              <w:rPr>
                <w:rFonts w:ascii="Times New Roman" w:hAnsi="Times New Roman" w:cs="Times New Roman"/>
              </w:rPr>
            </w:pPr>
          </w:p>
        </w:tc>
        <w:tc>
          <w:tcPr>
            <w:tcW w:w="2211" w:type="dxa"/>
            <w:vMerge/>
            <w:vAlign w:val="center"/>
          </w:tcPr>
          <w:p w:rsidR="00773494" w:rsidRPr="00A4428F" w:rsidRDefault="00773494" w:rsidP="00A4428F">
            <w:pPr>
              <w:spacing w:after="0" w:line="240" w:lineRule="auto"/>
              <w:rPr>
                <w:rFonts w:ascii="Times New Roman" w:hAnsi="Times New Roman" w:cs="Times New Roman"/>
              </w:rPr>
            </w:pPr>
          </w:p>
        </w:tc>
      </w:tr>
    </w:tbl>
    <w:p w:rsidR="00773494" w:rsidRDefault="00773494" w:rsidP="008E37FA">
      <w:pPr>
        <w:rPr>
          <w:rFonts w:ascii="Times New Roman" w:hAnsi="Times New Roman" w:cs="Times New Roman"/>
        </w:rPr>
      </w:pPr>
      <w:r>
        <w:rPr>
          <w:rFonts w:ascii="Times New Roman" w:hAnsi="Times New Roman" w:cs="Times New Roman"/>
          <w:b/>
          <w:bCs/>
        </w:rPr>
        <w:t>Итоговое мероприятие:</w:t>
      </w:r>
      <w:r>
        <w:rPr>
          <w:rFonts w:ascii="Times New Roman" w:hAnsi="Times New Roman" w:cs="Times New Roman"/>
        </w:rPr>
        <w:t>выпускной бал</w:t>
      </w:r>
    </w:p>
    <w:p w:rsidR="00773494" w:rsidRDefault="00773494" w:rsidP="008E37FA">
      <w:pPr>
        <w:rPr>
          <w:rFonts w:ascii="Times New Roman" w:hAnsi="Times New Roman" w:cs="Times New Roman"/>
        </w:rPr>
      </w:pPr>
      <w:r>
        <w:rPr>
          <w:rFonts w:ascii="Times New Roman" w:hAnsi="Times New Roman" w:cs="Times New Roman"/>
          <w:b/>
          <w:bCs/>
        </w:rPr>
        <w:t>Работа с родителями:</w:t>
      </w:r>
    </w:p>
    <w:p w:rsidR="00773494" w:rsidRDefault="00773494" w:rsidP="0041088D">
      <w:pPr>
        <w:spacing w:after="0" w:line="240" w:lineRule="auto"/>
        <w:jc w:val="center"/>
        <w:rPr>
          <w:rFonts w:ascii="Times New Roman" w:hAnsi="Times New Roman" w:cs="Times New Roman"/>
          <w:b/>
          <w:bCs/>
          <w:sz w:val="28"/>
          <w:szCs w:val="28"/>
        </w:rPr>
      </w:pPr>
    </w:p>
    <w:p w:rsidR="00773494" w:rsidRDefault="00773494" w:rsidP="0041088D">
      <w:pPr>
        <w:spacing w:after="0" w:line="240" w:lineRule="auto"/>
        <w:jc w:val="center"/>
        <w:rPr>
          <w:rFonts w:ascii="Times New Roman" w:hAnsi="Times New Roman" w:cs="Times New Roman"/>
          <w:b/>
          <w:bCs/>
          <w:sz w:val="28"/>
          <w:szCs w:val="28"/>
        </w:rPr>
      </w:pPr>
    </w:p>
    <w:sectPr w:rsidR="00773494" w:rsidSect="00A3393E">
      <w:headerReference w:type="default" r:id="rId13"/>
      <w:footerReference w:type="default" r:id="rId14"/>
      <w:pgSz w:w="16838" w:h="11906" w:orient="landscape"/>
      <w:pgMar w:top="284" w:right="253" w:bottom="85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494" w:rsidRDefault="00773494" w:rsidP="00602AE5">
      <w:pPr>
        <w:spacing w:after="0" w:line="240" w:lineRule="auto"/>
      </w:pPr>
      <w:r>
        <w:separator/>
      </w:r>
    </w:p>
  </w:endnote>
  <w:endnote w:type="continuationSeparator" w:id="1">
    <w:p w:rsidR="00773494" w:rsidRDefault="00773494" w:rsidP="00602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94" w:rsidRDefault="00773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494" w:rsidRDefault="00773494" w:rsidP="00602AE5">
      <w:pPr>
        <w:spacing w:after="0" w:line="240" w:lineRule="auto"/>
      </w:pPr>
      <w:r>
        <w:separator/>
      </w:r>
    </w:p>
  </w:footnote>
  <w:footnote w:type="continuationSeparator" w:id="1">
    <w:p w:rsidR="00773494" w:rsidRDefault="00773494" w:rsidP="00602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94" w:rsidRDefault="00773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40C"/>
    <w:multiLevelType w:val="hybridMultilevel"/>
    <w:tmpl w:val="713EB9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079454A"/>
    <w:multiLevelType w:val="hybridMultilevel"/>
    <w:tmpl w:val="250C94C4"/>
    <w:lvl w:ilvl="0" w:tplc="04190001">
      <w:start w:val="1"/>
      <w:numFmt w:val="bullet"/>
      <w:lvlText w:val=""/>
      <w:lvlJc w:val="left"/>
      <w:pPr>
        <w:ind w:left="825" w:hanging="360"/>
      </w:pPr>
      <w:rPr>
        <w:rFonts w:ascii="Symbol" w:hAnsi="Symbol" w:cs="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cs="Wingdings" w:hint="default"/>
      </w:rPr>
    </w:lvl>
    <w:lvl w:ilvl="3" w:tplc="04190001">
      <w:start w:val="1"/>
      <w:numFmt w:val="bullet"/>
      <w:lvlText w:val=""/>
      <w:lvlJc w:val="left"/>
      <w:pPr>
        <w:ind w:left="2985" w:hanging="360"/>
      </w:pPr>
      <w:rPr>
        <w:rFonts w:ascii="Symbol" w:hAnsi="Symbol" w:cs="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cs="Wingdings" w:hint="default"/>
      </w:rPr>
    </w:lvl>
    <w:lvl w:ilvl="6" w:tplc="04190001">
      <w:start w:val="1"/>
      <w:numFmt w:val="bullet"/>
      <w:lvlText w:val=""/>
      <w:lvlJc w:val="left"/>
      <w:pPr>
        <w:ind w:left="5145" w:hanging="360"/>
      </w:pPr>
      <w:rPr>
        <w:rFonts w:ascii="Symbol" w:hAnsi="Symbol" w:cs="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cs="Wingdings" w:hint="default"/>
      </w:rPr>
    </w:lvl>
  </w:abstractNum>
  <w:abstractNum w:abstractNumId="2">
    <w:nsid w:val="02911898"/>
    <w:multiLevelType w:val="hybridMultilevel"/>
    <w:tmpl w:val="8EB88B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30B69FB"/>
    <w:multiLevelType w:val="hybridMultilevel"/>
    <w:tmpl w:val="C3E6E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32E2867"/>
    <w:multiLevelType w:val="hybridMultilevel"/>
    <w:tmpl w:val="BC908FDC"/>
    <w:lvl w:ilvl="0" w:tplc="04190001">
      <w:start w:val="1"/>
      <w:numFmt w:val="bullet"/>
      <w:lvlText w:val=""/>
      <w:lvlJc w:val="left"/>
      <w:pPr>
        <w:ind w:left="772" w:hanging="360"/>
      </w:pPr>
      <w:rPr>
        <w:rFonts w:ascii="Symbol" w:hAnsi="Symbol" w:cs="Symbol" w:hint="default"/>
      </w:rPr>
    </w:lvl>
    <w:lvl w:ilvl="1" w:tplc="04190003">
      <w:start w:val="1"/>
      <w:numFmt w:val="bullet"/>
      <w:lvlText w:val="o"/>
      <w:lvlJc w:val="left"/>
      <w:pPr>
        <w:ind w:left="1492" w:hanging="360"/>
      </w:pPr>
      <w:rPr>
        <w:rFonts w:ascii="Courier New" w:hAnsi="Courier New" w:cs="Courier New" w:hint="default"/>
      </w:rPr>
    </w:lvl>
    <w:lvl w:ilvl="2" w:tplc="04190005">
      <w:start w:val="1"/>
      <w:numFmt w:val="bullet"/>
      <w:lvlText w:val=""/>
      <w:lvlJc w:val="left"/>
      <w:pPr>
        <w:ind w:left="2212" w:hanging="360"/>
      </w:pPr>
      <w:rPr>
        <w:rFonts w:ascii="Wingdings" w:hAnsi="Wingdings" w:cs="Wingdings" w:hint="default"/>
      </w:rPr>
    </w:lvl>
    <w:lvl w:ilvl="3" w:tplc="04190001">
      <w:start w:val="1"/>
      <w:numFmt w:val="bullet"/>
      <w:lvlText w:val=""/>
      <w:lvlJc w:val="left"/>
      <w:pPr>
        <w:ind w:left="2932" w:hanging="360"/>
      </w:pPr>
      <w:rPr>
        <w:rFonts w:ascii="Symbol" w:hAnsi="Symbol" w:cs="Symbol" w:hint="default"/>
      </w:rPr>
    </w:lvl>
    <w:lvl w:ilvl="4" w:tplc="04190003">
      <w:start w:val="1"/>
      <w:numFmt w:val="bullet"/>
      <w:lvlText w:val="o"/>
      <w:lvlJc w:val="left"/>
      <w:pPr>
        <w:ind w:left="3652" w:hanging="360"/>
      </w:pPr>
      <w:rPr>
        <w:rFonts w:ascii="Courier New" w:hAnsi="Courier New" w:cs="Courier New" w:hint="default"/>
      </w:rPr>
    </w:lvl>
    <w:lvl w:ilvl="5" w:tplc="04190005">
      <w:start w:val="1"/>
      <w:numFmt w:val="bullet"/>
      <w:lvlText w:val=""/>
      <w:lvlJc w:val="left"/>
      <w:pPr>
        <w:ind w:left="4372" w:hanging="360"/>
      </w:pPr>
      <w:rPr>
        <w:rFonts w:ascii="Wingdings" w:hAnsi="Wingdings" w:cs="Wingdings" w:hint="default"/>
      </w:rPr>
    </w:lvl>
    <w:lvl w:ilvl="6" w:tplc="04190001">
      <w:start w:val="1"/>
      <w:numFmt w:val="bullet"/>
      <w:lvlText w:val=""/>
      <w:lvlJc w:val="left"/>
      <w:pPr>
        <w:ind w:left="5092" w:hanging="360"/>
      </w:pPr>
      <w:rPr>
        <w:rFonts w:ascii="Symbol" w:hAnsi="Symbol" w:cs="Symbol" w:hint="default"/>
      </w:rPr>
    </w:lvl>
    <w:lvl w:ilvl="7" w:tplc="04190003">
      <w:start w:val="1"/>
      <w:numFmt w:val="bullet"/>
      <w:lvlText w:val="o"/>
      <w:lvlJc w:val="left"/>
      <w:pPr>
        <w:ind w:left="5812" w:hanging="360"/>
      </w:pPr>
      <w:rPr>
        <w:rFonts w:ascii="Courier New" w:hAnsi="Courier New" w:cs="Courier New" w:hint="default"/>
      </w:rPr>
    </w:lvl>
    <w:lvl w:ilvl="8" w:tplc="04190005">
      <w:start w:val="1"/>
      <w:numFmt w:val="bullet"/>
      <w:lvlText w:val=""/>
      <w:lvlJc w:val="left"/>
      <w:pPr>
        <w:ind w:left="6532" w:hanging="360"/>
      </w:pPr>
      <w:rPr>
        <w:rFonts w:ascii="Wingdings" w:hAnsi="Wingdings" w:cs="Wingdings" w:hint="default"/>
      </w:rPr>
    </w:lvl>
  </w:abstractNum>
  <w:abstractNum w:abstractNumId="5">
    <w:nsid w:val="039239A9"/>
    <w:multiLevelType w:val="hybridMultilevel"/>
    <w:tmpl w:val="7AC42322"/>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6">
    <w:nsid w:val="043C2806"/>
    <w:multiLevelType w:val="hybridMultilevel"/>
    <w:tmpl w:val="54D045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16469D"/>
    <w:multiLevelType w:val="hybridMultilevel"/>
    <w:tmpl w:val="76D07F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6EB1877"/>
    <w:multiLevelType w:val="hybridMultilevel"/>
    <w:tmpl w:val="8DF6AE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9A541DC"/>
    <w:multiLevelType w:val="hybridMultilevel"/>
    <w:tmpl w:val="59C8E9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A1338BD"/>
    <w:multiLevelType w:val="hybridMultilevel"/>
    <w:tmpl w:val="C032F5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A6B6DBB"/>
    <w:multiLevelType w:val="hybridMultilevel"/>
    <w:tmpl w:val="687CEE48"/>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AAC0AA0"/>
    <w:multiLevelType w:val="multilevel"/>
    <w:tmpl w:val="65AA9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DE12BD6"/>
    <w:multiLevelType w:val="hybridMultilevel"/>
    <w:tmpl w:val="F672F9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E37176F"/>
    <w:multiLevelType w:val="hybridMultilevel"/>
    <w:tmpl w:val="78E8BA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EB972A6"/>
    <w:multiLevelType w:val="hybridMultilevel"/>
    <w:tmpl w:val="D4E841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F2C3BCC"/>
    <w:multiLevelType w:val="hybridMultilevel"/>
    <w:tmpl w:val="76D8A3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0096426"/>
    <w:multiLevelType w:val="hybridMultilevel"/>
    <w:tmpl w:val="80B2B2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063495B"/>
    <w:multiLevelType w:val="hybridMultilevel"/>
    <w:tmpl w:val="F9DE84CA"/>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9">
    <w:nsid w:val="11662911"/>
    <w:multiLevelType w:val="hybridMultilevel"/>
    <w:tmpl w:val="B4E8D4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1BF7752"/>
    <w:multiLevelType w:val="hybridMultilevel"/>
    <w:tmpl w:val="5A9EBA76"/>
    <w:lvl w:ilvl="0" w:tplc="04190001">
      <w:start w:val="1"/>
      <w:numFmt w:val="bullet"/>
      <w:lvlText w:val=""/>
      <w:lvlJc w:val="left"/>
      <w:pPr>
        <w:ind w:left="1035" w:hanging="360"/>
      </w:pPr>
      <w:rPr>
        <w:rFonts w:ascii="Symbol" w:hAnsi="Symbol" w:cs="Symbol"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cs="Wingdings" w:hint="default"/>
      </w:rPr>
    </w:lvl>
    <w:lvl w:ilvl="3" w:tplc="04190001">
      <w:start w:val="1"/>
      <w:numFmt w:val="bullet"/>
      <w:lvlText w:val=""/>
      <w:lvlJc w:val="left"/>
      <w:pPr>
        <w:ind w:left="3195" w:hanging="360"/>
      </w:pPr>
      <w:rPr>
        <w:rFonts w:ascii="Symbol" w:hAnsi="Symbol" w:cs="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cs="Wingdings" w:hint="default"/>
      </w:rPr>
    </w:lvl>
    <w:lvl w:ilvl="6" w:tplc="04190001">
      <w:start w:val="1"/>
      <w:numFmt w:val="bullet"/>
      <w:lvlText w:val=""/>
      <w:lvlJc w:val="left"/>
      <w:pPr>
        <w:ind w:left="5355" w:hanging="360"/>
      </w:pPr>
      <w:rPr>
        <w:rFonts w:ascii="Symbol" w:hAnsi="Symbol" w:cs="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cs="Wingdings" w:hint="default"/>
      </w:rPr>
    </w:lvl>
  </w:abstractNum>
  <w:abstractNum w:abstractNumId="21">
    <w:nsid w:val="11C327C9"/>
    <w:multiLevelType w:val="hybridMultilevel"/>
    <w:tmpl w:val="F856B1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11CB3957"/>
    <w:multiLevelType w:val="hybridMultilevel"/>
    <w:tmpl w:val="06927D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124335FA"/>
    <w:multiLevelType w:val="hybridMultilevel"/>
    <w:tmpl w:val="E6C80686"/>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24">
    <w:nsid w:val="149B37D3"/>
    <w:multiLevelType w:val="hybridMultilevel"/>
    <w:tmpl w:val="A752A2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14F370C8"/>
    <w:multiLevelType w:val="hybridMultilevel"/>
    <w:tmpl w:val="D026BEC8"/>
    <w:lvl w:ilvl="0" w:tplc="04190001">
      <w:start w:val="1"/>
      <w:numFmt w:val="bullet"/>
      <w:lvlText w:val=""/>
      <w:lvlJc w:val="left"/>
      <w:pPr>
        <w:ind w:left="1490" w:hanging="360"/>
      </w:pPr>
      <w:rPr>
        <w:rFonts w:ascii="Symbol" w:hAnsi="Symbol" w:cs="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cs="Wingdings" w:hint="default"/>
      </w:rPr>
    </w:lvl>
    <w:lvl w:ilvl="3" w:tplc="04190001">
      <w:start w:val="1"/>
      <w:numFmt w:val="bullet"/>
      <w:lvlText w:val=""/>
      <w:lvlJc w:val="left"/>
      <w:pPr>
        <w:ind w:left="3650" w:hanging="360"/>
      </w:pPr>
      <w:rPr>
        <w:rFonts w:ascii="Symbol" w:hAnsi="Symbol" w:cs="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cs="Wingdings" w:hint="default"/>
      </w:rPr>
    </w:lvl>
    <w:lvl w:ilvl="6" w:tplc="04190001">
      <w:start w:val="1"/>
      <w:numFmt w:val="bullet"/>
      <w:lvlText w:val=""/>
      <w:lvlJc w:val="left"/>
      <w:pPr>
        <w:ind w:left="5810" w:hanging="360"/>
      </w:pPr>
      <w:rPr>
        <w:rFonts w:ascii="Symbol" w:hAnsi="Symbol" w:cs="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cs="Wingdings" w:hint="default"/>
      </w:rPr>
    </w:lvl>
  </w:abstractNum>
  <w:abstractNum w:abstractNumId="26">
    <w:nsid w:val="15685B25"/>
    <w:multiLevelType w:val="hybridMultilevel"/>
    <w:tmpl w:val="C61A73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5EA59BA"/>
    <w:multiLevelType w:val="hybridMultilevel"/>
    <w:tmpl w:val="F8EE56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6C3675D"/>
    <w:multiLevelType w:val="hybridMultilevel"/>
    <w:tmpl w:val="44F03C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178E6453"/>
    <w:multiLevelType w:val="hybridMultilevel"/>
    <w:tmpl w:val="45F08E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19451A26"/>
    <w:multiLevelType w:val="hybridMultilevel"/>
    <w:tmpl w:val="C5C82E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9B90E7A"/>
    <w:multiLevelType w:val="hybridMultilevel"/>
    <w:tmpl w:val="2A4866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19CF4E39"/>
    <w:multiLevelType w:val="hybridMultilevel"/>
    <w:tmpl w:val="8E2A453C"/>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33">
    <w:nsid w:val="1AA56D7F"/>
    <w:multiLevelType w:val="hybridMultilevel"/>
    <w:tmpl w:val="01DEDB36"/>
    <w:lvl w:ilvl="0" w:tplc="04190001">
      <w:start w:val="1"/>
      <w:numFmt w:val="bullet"/>
      <w:lvlText w:val=""/>
      <w:lvlJc w:val="left"/>
      <w:pPr>
        <w:ind w:left="914" w:hanging="360"/>
      </w:pPr>
      <w:rPr>
        <w:rFonts w:ascii="Symbol" w:hAnsi="Symbol" w:cs="Symbol" w:hint="default"/>
      </w:rPr>
    </w:lvl>
    <w:lvl w:ilvl="1" w:tplc="04190003">
      <w:start w:val="1"/>
      <w:numFmt w:val="bullet"/>
      <w:lvlText w:val="o"/>
      <w:lvlJc w:val="left"/>
      <w:pPr>
        <w:ind w:left="1634" w:hanging="360"/>
      </w:pPr>
      <w:rPr>
        <w:rFonts w:ascii="Courier New" w:hAnsi="Courier New" w:cs="Courier New" w:hint="default"/>
      </w:rPr>
    </w:lvl>
    <w:lvl w:ilvl="2" w:tplc="04190005">
      <w:start w:val="1"/>
      <w:numFmt w:val="bullet"/>
      <w:lvlText w:val=""/>
      <w:lvlJc w:val="left"/>
      <w:pPr>
        <w:ind w:left="2354" w:hanging="360"/>
      </w:pPr>
      <w:rPr>
        <w:rFonts w:ascii="Wingdings" w:hAnsi="Wingdings" w:cs="Wingdings" w:hint="default"/>
      </w:rPr>
    </w:lvl>
    <w:lvl w:ilvl="3" w:tplc="04190001">
      <w:start w:val="1"/>
      <w:numFmt w:val="bullet"/>
      <w:lvlText w:val=""/>
      <w:lvlJc w:val="left"/>
      <w:pPr>
        <w:ind w:left="3074" w:hanging="360"/>
      </w:pPr>
      <w:rPr>
        <w:rFonts w:ascii="Symbol" w:hAnsi="Symbol" w:cs="Symbol" w:hint="default"/>
      </w:rPr>
    </w:lvl>
    <w:lvl w:ilvl="4" w:tplc="04190003">
      <w:start w:val="1"/>
      <w:numFmt w:val="bullet"/>
      <w:lvlText w:val="o"/>
      <w:lvlJc w:val="left"/>
      <w:pPr>
        <w:ind w:left="3794" w:hanging="360"/>
      </w:pPr>
      <w:rPr>
        <w:rFonts w:ascii="Courier New" w:hAnsi="Courier New" w:cs="Courier New" w:hint="default"/>
      </w:rPr>
    </w:lvl>
    <w:lvl w:ilvl="5" w:tplc="04190005">
      <w:start w:val="1"/>
      <w:numFmt w:val="bullet"/>
      <w:lvlText w:val=""/>
      <w:lvlJc w:val="left"/>
      <w:pPr>
        <w:ind w:left="4514" w:hanging="360"/>
      </w:pPr>
      <w:rPr>
        <w:rFonts w:ascii="Wingdings" w:hAnsi="Wingdings" w:cs="Wingdings" w:hint="default"/>
      </w:rPr>
    </w:lvl>
    <w:lvl w:ilvl="6" w:tplc="04190001">
      <w:start w:val="1"/>
      <w:numFmt w:val="bullet"/>
      <w:lvlText w:val=""/>
      <w:lvlJc w:val="left"/>
      <w:pPr>
        <w:ind w:left="5234" w:hanging="360"/>
      </w:pPr>
      <w:rPr>
        <w:rFonts w:ascii="Symbol" w:hAnsi="Symbol" w:cs="Symbol" w:hint="default"/>
      </w:rPr>
    </w:lvl>
    <w:lvl w:ilvl="7" w:tplc="04190003">
      <w:start w:val="1"/>
      <w:numFmt w:val="bullet"/>
      <w:lvlText w:val="o"/>
      <w:lvlJc w:val="left"/>
      <w:pPr>
        <w:ind w:left="5954" w:hanging="360"/>
      </w:pPr>
      <w:rPr>
        <w:rFonts w:ascii="Courier New" w:hAnsi="Courier New" w:cs="Courier New" w:hint="default"/>
      </w:rPr>
    </w:lvl>
    <w:lvl w:ilvl="8" w:tplc="04190005">
      <w:start w:val="1"/>
      <w:numFmt w:val="bullet"/>
      <w:lvlText w:val=""/>
      <w:lvlJc w:val="left"/>
      <w:pPr>
        <w:ind w:left="6674" w:hanging="360"/>
      </w:pPr>
      <w:rPr>
        <w:rFonts w:ascii="Wingdings" w:hAnsi="Wingdings" w:cs="Wingdings" w:hint="default"/>
      </w:rPr>
    </w:lvl>
  </w:abstractNum>
  <w:abstractNum w:abstractNumId="34">
    <w:nsid w:val="1B361AA1"/>
    <w:multiLevelType w:val="hybridMultilevel"/>
    <w:tmpl w:val="6E04E8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1BD20A4A"/>
    <w:multiLevelType w:val="hybridMultilevel"/>
    <w:tmpl w:val="7488E9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1C0B0FB0"/>
    <w:multiLevelType w:val="hybridMultilevel"/>
    <w:tmpl w:val="132AAB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1ED50079"/>
    <w:multiLevelType w:val="hybridMultilevel"/>
    <w:tmpl w:val="A588FF8E"/>
    <w:lvl w:ilvl="0" w:tplc="04190001">
      <w:start w:val="1"/>
      <w:numFmt w:val="bullet"/>
      <w:lvlText w:val=""/>
      <w:lvlJc w:val="left"/>
      <w:pPr>
        <w:ind w:left="1490" w:hanging="360"/>
      </w:pPr>
      <w:rPr>
        <w:rFonts w:ascii="Symbol" w:hAnsi="Symbol" w:cs="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cs="Wingdings" w:hint="default"/>
      </w:rPr>
    </w:lvl>
    <w:lvl w:ilvl="3" w:tplc="04190001">
      <w:start w:val="1"/>
      <w:numFmt w:val="bullet"/>
      <w:lvlText w:val=""/>
      <w:lvlJc w:val="left"/>
      <w:pPr>
        <w:ind w:left="3650" w:hanging="360"/>
      </w:pPr>
      <w:rPr>
        <w:rFonts w:ascii="Symbol" w:hAnsi="Symbol" w:cs="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cs="Wingdings" w:hint="default"/>
      </w:rPr>
    </w:lvl>
    <w:lvl w:ilvl="6" w:tplc="04190001">
      <w:start w:val="1"/>
      <w:numFmt w:val="bullet"/>
      <w:lvlText w:val=""/>
      <w:lvlJc w:val="left"/>
      <w:pPr>
        <w:ind w:left="5810" w:hanging="360"/>
      </w:pPr>
      <w:rPr>
        <w:rFonts w:ascii="Symbol" w:hAnsi="Symbol" w:cs="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cs="Wingdings" w:hint="default"/>
      </w:rPr>
    </w:lvl>
  </w:abstractNum>
  <w:abstractNum w:abstractNumId="38">
    <w:nsid w:val="209E087C"/>
    <w:multiLevelType w:val="hybridMultilevel"/>
    <w:tmpl w:val="B4442B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1573399"/>
    <w:multiLevelType w:val="hybridMultilevel"/>
    <w:tmpl w:val="5EF20552"/>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40">
    <w:nsid w:val="21777A3E"/>
    <w:multiLevelType w:val="hybridMultilevel"/>
    <w:tmpl w:val="F2ECCF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21B54DCF"/>
    <w:multiLevelType w:val="hybridMultilevel"/>
    <w:tmpl w:val="95E292D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23B505C1"/>
    <w:multiLevelType w:val="multilevel"/>
    <w:tmpl w:val="65AA9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242D1E4A"/>
    <w:multiLevelType w:val="hybridMultilevel"/>
    <w:tmpl w:val="82A6BF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24E63824"/>
    <w:multiLevelType w:val="hybridMultilevel"/>
    <w:tmpl w:val="8F5C2D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251F555C"/>
    <w:multiLevelType w:val="hybridMultilevel"/>
    <w:tmpl w:val="08FC0B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255F60CD"/>
    <w:multiLevelType w:val="hybridMultilevel"/>
    <w:tmpl w:val="B34859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8E04710"/>
    <w:multiLevelType w:val="hybridMultilevel"/>
    <w:tmpl w:val="F8B8522E"/>
    <w:lvl w:ilvl="0" w:tplc="04190001">
      <w:start w:val="1"/>
      <w:numFmt w:val="bullet"/>
      <w:lvlText w:val=""/>
      <w:lvlJc w:val="left"/>
      <w:pPr>
        <w:ind w:left="1020" w:hanging="360"/>
      </w:pPr>
      <w:rPr>
        <w:rFonts w:ascii="Symbol" w:hAnsi="Symbol" w:cs="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48">
    <w:nsid w:val="29322EAB"/>
    <w:multiLevelType w:val="hybridMultilevel"/>
    <w:tmpl w:val="CC82238E"/>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49">
    <w:nsid w:val="29415BC7"/>
    <w:multiLevelType w:val="hybridMultilevel"/>
    <w:tmpl w:val="BB6257AA"/>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50">
    <w:nsid w:val="29F7236D"/>
    <w:multiLevelType w:val="multilevel"/>
    <w:tmpl w:val="65AA9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2AB80F34"/>
    <w:multiLevelType w:val="hybridMultilevel"/>
    <w:tmpl w:val="C6D448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2C086B15"/>
    <w:multiLevelType w:val="hybridMultilevel"/>
    <w:tmpl w:val="69E61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2D664D61"/>
    <w:multiLevelType w:val="hybridMultilevel"/>
    <w:tmpl w:val="CB4EFB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2E065450"/>
    <w:multiLevelType w:val="hybridMultilevel"/>
    <w:tmpl w:val="8392E864"/>
    <w:lvl w:ilvl="0" w:tplc="04190001">
      <w:start w:val="1"/>
      <w:numFmt w:val="bullet"/>
      <w:lvlText w:val=""/>
      <w:lvlJc w:val="left"/>
      <w:pPr>
        <w:ind w:left="990" w:hanging="360"/>
      </w:pPr>
      <w:rPr>
        <w:rFonts w:ascii="Symbol" w:hAnsi="Symbol" w:cs="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cs="Wingdings" w:hint="default"/>
      </w:rPr>
    </w:lvl>
    <w:lvl w:ilvl="3" w:tplc="04190001">
      <w:start w:val="1"/>
      <w:numFmt w:val="bullet"/>
      <w:lvlText w:val=""/>
      <w:lvlJc w:val="left"/>
      <w:pPr>
        <w:ind w:left="3150" w:hanging="360"/>
      </w:pPr>
      <w:rPr>
        <w:rFonts w:ascii="Symbol" w:hAnsi="Symbol" w:cs="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cs="Wingdings" w:hint="default"/>
      </w:rPr>
    </w:lvl>
    <w:lvl w:ilvl="6" w:tplc="04190001">
      <w:start w:val="1"/>
      <w:numFmt w:val="bullet"/>
      <w:lvlText w:val=""/>
      <w:lvlJc w:val="left"/>
      <w:pPr>
        <w:ind w:left="5310" w:hanging="360"/>
      </w:pPr>
      <w:rPr>
        <w:rFonts w:ascii="Symbol" w:hAnsi="Symbol" w:cs="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cs="Wingdings" w:hint="default"/>
      </w:rPr>
    </w:lvl>
  </w:abstractNum>
  <w:abstractNum w:abstractNumId="55">
    <w:nsid w:val="2F0A4278"/>
    <w:multiLevelType w:val="hybridMultilevel"/>
    <w:tmpl w:val="99246EF8"/>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56">
    <w:nsid w:val="2F645DDA"/>
    <w:multiLevelType w:val="hybridMultilevel"/>
    <w:tmpl w:val="7A72D5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2FA1616A"/>
    <w:multiLevelType w:val="hybridMultilevel"/>
    <w:tmpl w:val="2C9A5F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nsid w:val="2FFF137E"/>
    <w:multiLevelType w:val="hybridMultilevel"/>
    <w:tmpl w:val="DB7E30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1D61AEB"/>
    <w:multiLevelType w:val="hybridMultilevel"/>
    <w:tmpl w:val="BCFA3270"/>
    <w:lvl w:ilvl="0" w:tplc="04190001">
      <w:start w:val="1"/>
      <w:numFmt w:val="bullet"/>
      <w:lvlText w:val=""/>
      <w:lvlJc w:val="left"/>
      <w:pPr>
        <w:ind w:left="846" w:hanging="360"/>
      </w:pPr>
      <w:rPr>
        <w:rFonts w:ascii="Symbol" w:hAnsi="Symbol" w:cs="Symbol" w:hint="default"/>
      </w:rPr>
    </w:lvl>
    <w:lvl w:ilvl="1" w:tplc="04190003">
      <w:start w:val="1"/>
      <w:numFmt w:val="bullet"/>
      <w:lvlText w:val="o"/>
      <w:lvlJc w:val="left"/>
      <w:pPr>
        <w:ind w:left="1566" w:hanging="360"/>
      </w:pPr>
      <w:rPr>
        <w:rFonts w:ascii="Courier New" w:hAnsi="Courier New" w:cs="Courier New" w:hint="default"/>
      </w:rPr>
    </w:lvl>
    <w:lvl w:ilvl="2" w:tplc="04190005">
      <w:start w:val="1"/>
      <w:numFmt w:val="bullet"/>
      <w:lvlText w:val=""/>
      <w:lvlJc w:val="left"/>
      <w:pPr>
        <w:ind w:left="2286" w:hanging="360"/>
      </w:pPr>
      <w:rPr>
        <w:rFonts w:ascii="Wingdings" w:hAnsi="Wingdings" w:cs="Wingdings" w:hint="default"/>
      </w:rPr>
    </w:lvl>
    <w:lvl w:ilvl="3" w:tplc="04190001">
      <w:start w:val="1"/>
      <w:numFmt w:val="bullet"/>
      <w:lvlText w:val=""/>
      <w:lvlJc w:val="left"/>
      <w:pPr>
        <w:ind w:left="3006" w:hanging="360"/>
      </w:pPr>
      <w:rPr>
        <w:rFonts w:ascii="Symbol" w:hAnsi="Symbol" w:cs="Symbol" w:hint="default"/>
      </w:rPr>
    </w:lvl>
    <w:lvl w:ilvl="4" w:tplc="04190003">
      <w:start w:val="1"/>
      <w:numFmt w:val="bullet"/>
      <w:lvlText w:val="o"/>
      <w:lvlJc w:val="left"/>
      <w:pPr>
        <w:ind w:left="3726" w:hanging="360"/>
      </w:pPr>
      <w:rPr>
        <w:rFonts w:ascii="Courier New" w:hAnsi="Courier New" w:cs="Courier New" w:hint="default"/>
      </w:rPr>
    </w:lvl>
    <w:lvl w:ilvl="5" w:tplc="04190005">
      <w:start w:val="1"/>
      <w:numFmt w:val="bullet"/>
      <w:lvlText w:val=""/>
      <w:lvlJc w:val="left"/>
      <w:pPr>
        <w:ind w:left="4446" w:hanging="360"/>
      </w:pPr>
      <w:rPr>
        <w:rFonts w:ascii="Wingdings" w:hAnsi="Wingdings" w:cs="Wingdings" w:hint="default"/>
      </w:rPr>
    </w:lvl>
    <w:lvl w:ilvl="6" w:tplc="04190001">
      <w:start w:val="1"/>
      <w:numFmt w:val="bullet"/>
      <w:lvlText w:val=""/>
      <w:lvlJc w:val="left"/>
      <w:pPr>
        <w:ind w:left="5166" w:hanging="360"/>
      </w:pPr>
      <w:rPr>
        <w:rFonts w:ascii="Symbol" w:hAnsi="Symbol" w:cs="Symbol" w:hint="default"/>
      </w:rPr>
    </w:lvl>
    <w:lvl w:ilvl="7" w:tplc="04190003">
      <w:start w:val="1"/>
      <w:numFmt w:val="bullet"/>
      <w:lvlText w:val="o"/>
      <w:lvlJc w:val="left"/>
      <w:pPr>
        <w:ind w:left="5886" w:hanging="360"/>
      </w:pPr>
      <w:rPr>
        <w:rFonts w:ascii="Courier New" w:hAnsi="Courier New" w:cs="Courier New" w:hint="default"/>
      </w:rPr>
    </w:lvl>
    <w:lvl w:ilvl="8" w:tplc="04190005">
      <w:start w:val="1"/>
      <w:numFmt w:val="bullet"/>
      <w:lvlText w:val=""/>
      <w:lvlJc w:val="left"/>
      <w:pPr>
        <w:ind w:left="6606" w:hanging="360"/>
      </w:pPr>
      <w:rPr>
        <w:rFonts w:ascii="Wingdings" w:hAnsi="Wingdings" w:cs="Wingdings" w:hint="default"/>
      </w:rPr>
    </w:lvl>
  </w:abstractNum>
  <w:abstractNum w:abstractNumId="60">
    <w:nsid w:val="31D74785"/>
    <w:multiLevelType w:val="hybridMultilevel"/>
    <w:tmpl w:val="65500E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25105AD"/>
    <w:multiLevelType w:val="hybridMultilevel"/>
    <w:tmpl w:val="D1960D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32A3654F"/>
    <w:multiLevelType w:val="hybridMultilevel"/>
    <w:tmpl w:val="990CF8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3FB7486"/>
    <w:multiLevelType w:val="hybridMultilevel"/>
    <w:tmpl w:val="43CC4C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341422E2"/>
    <w:multiLevelType w:val="hybridMultilevel"/>
    <w:tmpl w:val="4AAADB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343E7DFB"/>
    <w:multiLevelType w:val="hybridMultilevel"/>
    <w:tmpl w:val="999A3B12"/>
    <w:lvl w:ilvl="0" w:tplc="04190001">
      <w:start w:val="1"/>
      <w:numFmt w:val="bullet"/>
      <w:lvlText w:val=""/>
      <w:lvlJc w:val="left"/>
      <w:pPr>
        <w:ind w:left="1490" w:hanging="360"/>
      </w:pPr>
      <w:rPr>
        <w:rFonts w:ascii="Symbol" w:hAnsi="Symbol" w:cs="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cs="Wingdings" w:hint="default"/>
      </w:rPr>
    </w:lvl>
    <w:lvl w:ilvl="3" w:tplc="04190001">
      <w:start w:val="1"/>
      <w:numFmt w:val="bullet"/>
      <w:lvlText w:val=""/>
      <w:lvlJc w:val="left"/>
      <w:pPr>
        <w:ind w:left="3650" w:hanging="360"/>
      </w:pPr>
      <w:rPr>
        <w:rFonts w:ascii="Symbol" w:hAnsi="Symbol" w:cs="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cs="Wingdings" w:hint="default"/>
      </w:rPr>
    </w:lvl>
    <w:lvl w:ilvl="6" w:tplc="04190001">
      <w:start w:val="1"/>
      <w:numFmt w:val="bullet"/>
      <w:lvlText w:val=""/>
      <w:lvlJc w:val="left"/>
      <w:pPr>
        <w:ind w:left="5810" w:hanging="360"/>
      </w:pPr>
      <w:rPr>
        <w:rFonts w:ascii="Symbol" w:hAnsi="Symbol" w:cs="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cs="Wingdings" w:hint="default"/>
      </w:rPr>
    </w:lvl>
  </w:abstractNum>
  <w:abstractNum w:abstractNumId="66">
    <w:nsid w:val="3598475B"/>
    <w:multiLevelType w:val="hybridMultilevel"/>
    <w:tmpl w:val="32D0B2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6423096"/>
    <w:multiLevelType w:val="hybridMultilevel"/>
    <w:tmpl w:val="4914E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6447BBD"/>
    <w:multiLevelType w:val="hybridMultilevel"/>
    <w:tmpl w:val="1D38583E"/>
    <w:lvl w:ilvl="0" w:tplc="04190001">
      <w:start w:val="1"/>
      <w:numFmt w:val="bullet"/>
      <w:lvlText w:val=""/>
      <w:lvlJc w:val="left"/>
      <w:pPr>
        <w:ind w:left="945" w:hanging="360"/>
      </w:pPr>
      <w:rPr>
        <w:rFonts w:ascii="Symbol" w:hAnsi="Symbol" w:cs="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cs="Wingdings" w:hint="default"/>
      </w:rPr>
    </w:lvl>
    <w:lvl w:ilvl="3" w:tplc="04190001">
      <w:start w:val="1"/>
      <w:numFmt w:val="bullet"/>
      <w:lvlText w:val=""/>
      <w:lvlJc w:val="left"/>
      <w:pPr>
        <w:ind w:left="3105" w:hanging="360"/>
      </w:pPr>
      <w:rPr>
        <w:rFonts w:ascii="Symbol" w:hAnsi="Symbol" w:cs="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cs="Wingdings" w:hint="default"/>
      </w:rPr>
    </w:lvl>
    <w:lvl w:ilvl="6" w:tplc="04190001">
      <w:start w:val="1"/>
      <w:numFmt w:val="bullet"/>
      <w:lvlText w:val=""/>
      <w:lvlJc w:val="left"/>
      <w:pPr>
        <w:ind w:left="5265" w:hanging="360"/>
      </w:pPr>
      <w:rPr>
        <w:rFonts w:ascii="Symbol" w:hAnsi="Symbol" w:cs="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cs="Wingdings" w:hint="default"/>
      </w:rPr>
    </w:lvl>
  </w:abstractNum>
  <w:abstractNum w:abstractNumId="69">
    <w:nsid w:val="37B01C8F"/>
    <w:multiLevelType w:val="hybridMultilevel"/>
    <w:tmpl w:val="B14AFB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7D05D40"/>
    <w:multiLevelType w:val="hybridMultilevel"/>
    <w:tmpl w:val="7A98A9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38D03969"/>
    <w:multiLevelType w:val="hybridMultilevel"/>
    <w:tmpl w:val="75B89C46"/>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72">
    <w:nsid w:val="39BE79EC"/>
    <w:multiLevelType w:val="hybridMultilevel"/>
    <w:tmpl w:val="9E70D812"/>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73">
    <w:nsid w:val="3A615FDC"/>
    <w:multiLevelType w:val="hybridMultilevel"/>
    <w:tmpl w:val="A97A4B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B630A0A"/>
    <w:multiLevelType w:val="hybridMultilevel"/>
    <w:tmpl w:val="A5CAD9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C3B64AE"/>
    <w:multiLevelType w:val="hybridMultilevel"/>
    <w:tmpl w:val="056AFB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3ED23717"/>
    <w:multiLevelType w:val="hybridMultilevel"/>
    <w:tmpl w:val="1AC6A882"/>
    <w:lvl w:ilvl="0" w:tplc="04190001">
      <w:start w:val="1"/>
      <w:numFmt w:val="bullet"/>
      <w:lvlText w:val=""/>
      <w:lvlJc w:val="left"/>
      <w:pPr>
        <w:ind w:left="696" w:hanging="360"/>
      </w:pPr>
      <w:rPr>
        <w:rFonts w:ascii="Symbol" w:hAnsi="Symbol" w:cs="Symbol" w:hint="default"/>
      </w:rPr>
    </w:lvl>
    <w:lvl w:ilvl="1" w:tplc="04190003">
      <w:start w:val="1"/>
      <w:numFmt w:val="bullet"/>
      <w:lvlText w:val="o"/>
      <w:lvlJc w:val="left"/>
      <w:pPr>
        <w:ind w:left="1416" w:hanging="360"/>
      </w:pPr>
      <w:rPr>
        <w:rFonts w:ascii="Courier New" w:hAnsi="Courier New" w:cs="Courier New" w:hint="default"/>
      </w:rPr>
    </w:lvl>
    <w:lvl w:ilvl="2" w:tplc="04190005">
      <w:start w:val="1"/>
      <w:numFmt w:val="bullet"/>
      <w:lvlText w:val=""/>
      <w:lvlJc w:val="left"/>
      <w:pPr>
        <w:ind w:left="2136" w:hanging="360"/>
      </w:pPr>
      <w:rPr>
        <w:rFonts w:ascii="Wingdings" w:hAnsi="Wingdings" w:cs="Wingdings" w:hint="default"/>
      </w:rPr>
    </w:lvl>
    <w:lvl w:ilvl="3" w:tplc="04190001">
      <w:start w:val="1"/>
      <w:numFmt w:val="bullet"/>
      <w:lvlText w:val=""/>
      <w:lvlJc w:val="left"/>
      <w:pPr>
        <w:ind w:left="2856" w:hanging="360"/>
      </w:pPr>
      <w:rPr>
        <w:rFonts w:ascii="Symbol" w:hAnsi="Symbol" w:cs="Symbol" w:hint="default"/>
      </w:rPr>
    </w:lvl>
    <w:lvl w:ilvl="4" w:tplc="04190003">
      <w:start w:val="1"/>
      <w:numFmt w:val="bullet"/>
      <w:lvlText w:val="o"/>
      <w:lvlJc w:val="left"/>
      <w:pPr>
        <w:ind w:left="3576" w:hanging="360"/>
      </w:pPr>
      <w:rPr>
        <w:rFonts w:ascii="Courier New" w:hAnsi="Courier New" w:cs="Courier New" w:hint="default"/>
      </w:rPr>
    </w:lvl>
    <w:lvl w:ilvl="5" w:tplc="04190005">
      <w:start w:val="1"/>
      <w:numFmt w:val="bullet"/>
      <w:lvlText w:val=""/>
      <w:lvlJc w:val="left"/>
      <w:pPr>
        <w:ind w:left="4296" w:hanging="360"/>
      </w:pPr>
      <w:rPr>
        <w:rFonts w:ascii="Wingdings" w:hAnsi="Wingdings" w:cs="Wingdings" w:hint="default"/>
      </w:rPr>
    </w:lvl>
    <w:lvl w:ilvl="6" w:tplc="04190001">
      <w:start w:val="1"/>
      <w:numFmt w:val="bullet"/>
      <w:lvlText w:val=""/>
      <w:lvlJc w:val="left"/>
      <w:pPr>
        <w:ind w:left="5016" w:hanging="360"/>
      </w:pPr>
      <w:rPr>
        <w:rFonts w:ascii="Symbol" w:hAnsi="Symbol" w:cs="Symbol" w:hint="default"/>
      </w:rPr>
    </w:lvl>
    <w:lvl w:ilvl="7" w:tplc="04190003">
      <w:start w:val="1"/>
      <w:numFmt w:val="bullet"/>
      <w:lvlText w:val="o"/>
      <w:lvlJc w:val="left"/>
      <w:pPr>
        <w:ind w:left="5736" w:hanging="360"/>
      </w:pPr>
      <w:rPr>
        <w:rFonts w:ascii="Courier New" w:hAnsi="Courier New" w:cs="Courier New" w:hint="default"/>
      </w:rPr>
    </w:lvl>
    <w:lvl w:ilvl="8" w:tplc="04190005">
      <w:start w:val="1"/>
      <w:numFmt w:val="bullet"/>
      <w:lvlText w:val=""/>
      <w:lvlJc w:val="left"/>
      <w:pPr>
        <w:ind w:left="6456" w:hanging="360"/>
      </w:pPr>
      <w:rPr>
        <w:rFonts w:ascii="Wingdings" w:hAnsi="Wingdings" w:cs="Wingdings" w:hint="default"/>
      </w:rPr>
    </w:lvl>
  </w:abstractNum>
  <w:abstractNum w:abstractNumId="77">
    <w:nsid w:val="401F30D5"/>
    <w:multiLevelType w:val="hybridMultilevel"/>
    <w:tmpl w:val="12DE41BC"/>
    <w:lvl w:ilvl="0" w:tplc="04190001">
      <w:start w:val="1"/>
      <w:numFmt w:val="bullet"/>
      <w:lvlText w:val=""/>
      <w:lvlJc w:val="left"/>
      <w:pPr>
        <w:ind w:left="1490" w:hanging="360"/>
      </w:pPr>
      <w:rPr>
        <w:rFonts w:ascii="Symbol" w:hAnsi="Symbol" w:cs="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cs="Wingdings" w:hint="default"/>
      </w:rPr>
    </w:lvl>
    <w:lvl w:ilvl="3" w:tplc="04190001">
      <w:start w:val="1"/>
      <w:numFmt w:val="bullet"/>
      <w:lvlText w:val=""/>
      <w:lvlJc w:val="left"/>
      <w:pPr>
        <w:ind w:left="3650" w:hanging="360"/>
      </w:pPr>
      <w:rPr>
        <w:rFonts w:ascii="Symbol" w:hAnsi="Symbol" w:cs="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cs="Wingdings" w:hint="default"/>
      </w:rPr>
    </w:lvl>
    <w:lvl w:ilvl="6" w:tplc="04190001">
      <w:start w:val="1"/>
      <w:numFmt w:val="bullet"/>
      <w:lvlText w:val=""/>
      <w:lvlJc w:val="left"/>
      <w:pPr>
        <w:ind w:left="5810" w:hanging="360"/>
      </w:pPr>
      <w:rPr>
        <w:rFonts w:ascii="Symbol" w:hAnsi="Symbol" w:cs="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cs="Wingdings" w:hint="default"/>
      </w:rPr>
    </w:lvl>
  </w:abstractNum>
  <w:abstractNum w:abstractNumId="78">
    <w:nsid w:val="425B5200"/>
    <w:multiLevelType w:val="hybridMultilevel"/>
    <w:tmpl w:val="2A5C75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429C1A03"/>
    <w:multiLevelType w:val="hybridMultilevel"/>
    <w:tmpl w:val="426C8F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433A4C6D"/>
    <w:multiLevelType w:val="hybridMultilevel"/>
    <w:tmpl w:val="35EADF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438D32D2"/>
    <w:multiLevelType w:val="hybridMultilevel"/>
    <w:tmpl w:val="A5702A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44E835F6"/>
    <w:multiLevelType w:val="hybridMultilevel"/>
    <w:tmpl w:val="A0AA0A00"/>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83">
    <w:nsid w:val="44F413FE"/>
    <w:multiLevelType w:val="hybridMultilevel"/>
    <w:tmpl w:val="7F8ECE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45062D52"/>
    <w:multiLevelType w:val="hybridMultilevel"/>
    <w:tmpl w:val="6A5A9A36"/>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85">
    <w:nsid w:val="45297EB0"/>
    <w:multiLevelType w:val="hybridMultilevel"/>
    <w:tmpl w:val="EE667C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455B7541"/>
    <w:multiLevelType w:val="hybridMultilevel"/>
    <w:tmpl w:val="B9269D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45F05875"/>
    <w:multiLevelType w:val="hybridMultilevel"/>
    <w:tmpl w:val="4F641C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nsid w:val="465205C1"/>
    <w:multiLevelType w:val="hybridMultilevel"/>
    <w:tmpl w:val="F71804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nsid w:val="4869185A"/>
    <w:multiLevelType w:val="hybridMultilevel"/>
    <w:tmpl w:val="CBAAD5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493F383A"/>
    <w:multiLevelType w:val="hybridMultilevel"/>
    <w:tmpl w:val="86E0C8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nsid w:val="49EB0CC8"/>
    <w:multiLevelType w:val="hybridMultilevel"/>
    <w:tmpl w:val="AE2AFB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nsid w:val="4A863FCC"/>
    <w:multiLevelType w:val="hybridMultilevel"/>
    <w:tmpl w:val="6CE894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4AA6785C"/>
    <w:multiLevelType w:val="hybridMultilevel"/>
    <w:tmpl w:val="4B94EB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nsid w:val="4B431336"/>
    <w:multiLevelType w:val="hybridMultilevel"/>
    <w:tmpl w:val="4CD63ADC"/>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95">
    <w:nsid w:val="4C1D49CD"/>
    <w:multiLevelType w:val="hybridMultilevel"/>
    <w:tmpl w:val="5CF469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6">
    <w:nsid w:val="4C202B43"/>
    <w:multiLevelType w:val="hybridMultilevel"/>
    <w:tmpl w:val="71FA0A50"/>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97">
    <w:nsid w:val="4C255CD8"/>
    <w:multiLevelType w:val="hybridMultilevel"/>
    <w:tmpl w:val="054EDC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4DB858DA"/>
    <w:multiLevelType w:val="hybridMultilevel"/>
    <w:tmpl w:val="F70C2E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9">
    <w:nsid w:val="4DC54F12"/>
    <w:multiLevelType w:val="multilevel"/>
    <w:tmpl w:val="65AA9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0">
    <w:nsid w:val="4E781A2E"/>
    <w:multiLevelType w:val="hybridMultilevel"/>
    <w:tmpl w:val="81D404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4ED21259"/>
    <w:multiLevelType w:val="hybridMultilevel"/>
    <w:tmpl w:val="792E6F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4EF375DE"/>
    <w:multiLevelType w:val="hybridMultilevel"/>
    <w:tmpl w:val="9906185E"/>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03">
    <w:nsid w:val="5035389C"/>
    <w:multiLevelType w:val="hybridMultilevel"/>
    <w:tmpl w:val="F8A6B2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nsid w:val="50BD3B0D"/>
    <w:multiLevelType w:val="hybridMultilevel"/>
    <w:tmpl w:val="7486D018"/>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105">
    <w:nsid w:val="50EA79F4"/>
    <w:multiLevelType w:val="hybridMultilevel"/>
    <w:tmpl w:val="08CCB5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51015344"/>
    <w:multiLevelType w:val="hybridMultilevel"/>
    <w:tmpl w:val="39D4E3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nsid w:val="524565E3"/>
    <w:multiLevelType w:val="hybridMultilevel"/>
    <w:tmpl w:val="A8CC25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52641F1E"/>
    <w:multiLevelType w:val="multilevel"/>
    <w:tmpl w:val="65AA9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9">
    <w:nsid w:val="557A62F5"/>
    <w:multiLevelType w:val="hybridMultilevel"/>
    <w:tmpl w:val="6F48A3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nsid w:val="55C6620D"/>
    <w:multiLevelType w:val="hybridMultilevel"/>
    <w:tmpl w:val="14160338"/>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11">
    <w:nsid w:val="571516AE"/>
    <w:multiLevelType w:val="hybridMultilevel"/>
    <w:tmpl w:val="91D4E2D6"/>
    <w:lvl w:ilvl="0" w:tplc="04190001">
      <w:start w:val="1"/>
      <w:numFmt w:val="bullet"/>
      <w:lvlText w:val=""/>
      <w:lvlJc w:val="left"/>
      <w:pPr>
        <w:ind w:left="885" w:hanging="360"/>
      </w:pPr>
      <w:rPr>
        <w:rFonts w:ascii="Symbol" w:hAnsi="Symbol" w:cs="Symbol"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cs="Wingdings" w:hint="default"/>
      </w:rPr>
    </w:lvl>
    <w:lvl w:ilvl="3" w:tplc="04190001">
      <w:start w:val="1"/>
      <w:numFmt w:val="bullet"/>
      <w:lvlText w:val=""/>
      <w:lvlJc w:val="left"/>
      <w:pPr>
        <w:ind w:left="3045" w:hanging="360"/>
      </w:pPr>
      <w:rPr>
        <w:rFonts w:ascii="Symbol" w:hAnsi="Symbol" w:cs="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cs="Wingdings" w:hint="default"/>
      </w:rPr>
    </w:lvl>
    <w:lvl w:ilvl="6" w:tplc="04190001">
      <w:start w:val="1"/>
      <w:numFmt w:val="bullet"/>
      <w:lvlText w:val=""/>
      <w:lvlJc w:val="left"/>
      <w:pPr>
        <w:ind w:left="5205" w:hanging="360"/>
      </w:pPr>
      <w:rPr>
        <w:rFonts w:ascii="Symbol" w:hAnsi="Symbol" w:cs="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cs="Wingdings" w:hint="default"/>
      </w:rPr>
    </w:lvl>
  </w:abstractNum>
  <w:abstractNum w:abstractNumId="112">
    <w:nsid w:val="586D283B"/>
    <w:multiLevelType w:val="hybridMultilevel"/>
    <w:tmpl w:val="E57695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58D6583B"/>
    <w:multiLevelType w:val="hybridMultilevel"/>
    <w:tmpl w:val="29BA49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nsid w:val="58F27761"/>
    <w:multiLevelType w:val="hybridMultilevel"/>
    <w:tmpl w:val="18DAB7D2"/>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15">
    <w:nsid w:val="5AB80707"/>
    <w:multiLevelType w:val="hybridMultilevel"/>
    <w:tmpl w:val="392CDF2A"/>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116">
    <w:nsid w:val="5BF647EC"/>
    <w:multiLevelType w:val="hybridMultilevel"/>
    <w:tmpl w:val="2BACEECE"/>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17">
    <w:nsid w:val="5C185BEC"/>
    <w:multiLevelType w:val="hybridMultilevel"/>
    <w:tmpl w:val="62B2D4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5C87779C"/>
    <w:multiLevelType w:val="hybridMultilevel"/>
    <w:tmpl w:val="DED881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nsid w:val="5F371428"/>
    <w:multiLevelType w:val="hybridMultilevel"/>
    <w:tmpl w:val="272AFCB6"/>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20">
    <w:nsid w:val="60074338"/>
    <w:multiLevelType w:val="hybridMultilevel"/>
    <w:tmpl w:val="DB82C4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61193D4A"/>
    <w:multiLevelType w:val="hybridMultilevel"/>
    <w:tmpl w:val="BF6C13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61C21B14"/>
    <w:multiLevelType w:val="hybridMultilevel"/>
    <w:tmpl w:val="2BCC93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62651142"/>
    <w:multiLevelType w:val="hybridMultilevel"/>
    <w:tmpl w:val="4A063B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4">
    <w:nsid w:val="63BD04EC"/>
    <w:multiLevelType w:val="hybridMultilevel"/>
    <w:tmpl w:val="C18A5FEC"/>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25">
    <w:nsid w:val="64C346E6"/>
    <w:multiLevelType w:val="hybridMultilevel"/>
    <w:tmpl w:val="3C12FF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65C21501"/>
    <w:multiLevelType w:val="hybridMultilevel"/>
    <w:tmpl w:val="CFC41F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66F6480D"/>
    <w:multiLevelType w:val="hybridMultilevel"/>
    <w:tmpl w:val="B08A45BA"/>
    <w:lvl w:ilvl="0" w:tplc="04190001">
      <w:start w:val="1"/>
      <w:numFmt w:val="bullet"/>
      <w:lvlText w:val=""/>
      <w:lvlJc w:val="left"/>
      <w:pPr>
        <w:ind w:left="990" w:hanging="360"/>
      </w:pPr>
      <w:rPr>
        <w:rFonts w:ascii="Symbol" w:hAnsi="Symbol" w:cs="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cs="Wingdings" w:hint="default"/>
      </w:rPr>
    </w:lvl>
    <w:lvl w:ilvl="3" w:tplc="04190001">
      <w:start w:val="1"/>
      <w:numFmt w:val="bullet"/>
      <w:lvlText w:val=""/>
      <w:lvlJc w:val="left"/>
      <w:pPr>
        <w:ind w:left="3150" w:hanging="360"/>
      </w:pPr>
      <w:rPr>
        <w:rFonts w:ascii="Symbol" w:hAnsi="Symbol" w:cs="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cs="Wingdings" w:hint="default"/>
      </w:rPr>
    </w:lvl>
    <w:lvl w:ilvl="6" w:tplc="04190001">
      <w:start w:val="1"/>
      <w:numFmt w:val="bullet"/>
      <w:lvlText w:val=""/>
      <w:lvlJc w:val="left"/>
      <w:pPr>
        <w:ind w:left="5310" w:hanging="360"/>
      </w:pPr>
      <w:rPr>
        <w:rFonts w:ascii="Symbol" w:hAnsi="Symbol" w:cs="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cs="Wingdings" w:hint="default"/>
      </w:rPr>
    </w:lvl>
  </w:abstractNum>
  <w:abstractNum w:abstractNumId="128">
    <w:nsid w:val="67AF6E9C"/>
    <w:multiLevelType w:val="multilevel"/>
    <w:tmpl w:val="65AA9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9">
    <w:nsid w:val="687B11E0"/>
    <w:multiLevelType w:val="hybridMultilevel"/>
    <w:tmpl w:val="E4CE41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0">
    <w:nsid w:val="68C0610E"/>
    <w:multiLevelType w:val="hybridMultilevel"/>
    <w:tmpl w:val="67BC20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nsid w:val="68C643BD"/>
    <w:multiLevelType w:val="hybridMultilevel"/>
    <w:tmpl w:val="050ACE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2">
    <w:nsid w:val="68F258C3"/>
    <w:multiLevelType w:val="hybridMultilevel"/>
    <w:tmpl w:val="E13C75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69B46695"/>
    <w:multiLevelType w:val="hybridMultilevel"/>
    <w:tmpl w:val="4D785B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4">
    <w:nsid w:val="6B4176D3"/>
    <w:multiLevelType w:val="hybridMultilevel"/>
    <w:tmpl w:val="4D808A4E"/>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35">
    <w:nsid w:val="6B655DD4"/>
    <w:multiLevelType w:val="hybridMultilevel"/>
    <w:tmpl w:val="1CAA05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6D7B65CD"/>
    <w:multiLevelType w:val="hybridMultilevel"/>
    <w:tmpl w:val="F0BA8DEC"/>
    <w:lvl w:ilvl="0" w:tplc="04190001">
      <w:start w:val="1"/>
      <w:numFmt w:val="bullet"/>
      <w:lvlText w:val=""/>
      <w:lvlJc w:val="left"/>
      <w:pPr>
        <w:ind w:left="756" w:hanging="360"/>
      </w:pPr>
      <w:rPr>
        <w:rFonts w:ascii="Symbol" w:hAnsi="Symbol" w:cs="Symbol" w:hint="default"/>
      </w:rPr>
    </w:lvl>
    <w:lvl w:ilvl="1" w:tplc="04190003">
      <w:start w:val="1"/>
      <w:numFmt w:val="bullet"/>
      <w:lvlText w:val="o"/>
      <w:lvlJc w:val="left"/>
      <w:pPr>
        <w:ind w:left="1476" w:hanging="360"/>
      </w:pPr>
      <w:rPr>
        <w:rFonts w:ascii="Courier New" w:hAnsi="Courier New" w:cs="Courier New" w:hint="default"/>
      </w:rPr>
    </w:lvl>
    <w:lvl w:ilvl="2" w:tplc="04190005">
      <w:start w:val="1"/>
      <w:numFmt w:val="bullet"/>
      <w:lvlText w:val=""/>
      <w:lvlJc w:val="left"/>
      <w:pPr>
        <w:ind w:left="2196" w:hanging="360"/>
      </w:pPr>
      <w:rPr>
        <w:rFonts w:ascii="Wingdings" w:hAnsi="Wingdings" w:cs="Wingdings" w:hint="default"/>
      </w:rPr>
    </w:lvl>
    <w:lvl w:ilvl="3" w:tplc="04190001">
      <w:start w:val="1"/>
      <w:numFmt w:val="bullet"/>
      <w:lvlText w:val=""/>
      <w:lvlJc w:val="left"/>
      <w:pPr>
        <w:ind w:left="2916" w:hanging="360"/>
      </w:pPr>
      <w:rPr>
        <w:rFonts w:ascii="Symbol" w:hAnsi="Symbol" w:cs="Symbol" w:hint="default"/>
      </w:rPr>
    </w:lvl>
    <w:lvl w:ilvl="4" w:tplc="04190003">
      <w:start w:val="1"/>
      <w:numFmt w:val="bullet"/>
      <w:lvlText w:val="o"/>
      <w:lvlJc w:val="left"/>
      <w:pPr>
        <w:ind w:left="3636" w:hanging="360"/>
      </w:pPr>
      <w:rPr>
        <w:rFonts w:ascii="Courier New" w:hAnsi="Courier New" w:cs="Courier New" w:hint="default"/>
      </w:rPr>
    </w:lvl>
    <w:lvl w:ilvl="5" w:tplc="04190005">
      <w:start w:val="1"/>
      <w:numFmt w:val="bullet"/>
      <w:lvlText w:val=""/>
      <w:lvlJc w:val="left"/>
      <w:pPr>
        <w:ind w:left="4356" w:hanging="360"/>
      </w:pPr>
      <w:rPr>
        <w:rFonts w:ascii="Wingdings" w:hAnsi="Wingdings" w:cs="Wingdings" w:hint="default"/>
      </w:rPr>
    </w:lvl>
    <w:lvl w:ilvl="6" w:tplc="04190001">
      <w:start w:val="1"/>
      <w:numFmt w:val="bullet"/>
      <w:lvlText w:val=""/>
      <w:lvlJc w:val="left"/>
      <w:pPr>
        <w:ind w:left="5076" w:hanging="360"/>
      </w:pPr>
      <w:rPr>
        <w:rFonts w:ascii="Symbol" w:hAnsi="Symbol" w:cs="Symbol" w:hint="default"/>
      </w:rPr>
    </w:lvl>
    <w:lvl w:ilvl="7" w:tplc="04190003">
      <w:start w:val="1"/>
      <w:numFmt w:val="bullet"/>
      <w:lvlText w:val="o"/>
      <w:lvlJc w:val="left"/>
      <w:pPr>
        <w:ind w:left="5796" w:hanging="360"/>
      </w:pPr>
      <w:rPr>
        <w:rFonts w:ascii="Courier New" w:hAnsi="Courier New" w:cs="Courier New" w:hint="default"/>
      </w:rPr>
    </w:lvl>
    <w:lvl w:ilvl="8" w:tplc="04190005">
      <w:start w:val="1"/>
      <w:numFmt w:val="bullet"/>
      <w:lvlText w:val=""/>
      <w:lvlJc w:val="left"/>
      <w:pPr>
        <w:ind w:left="6516" w:hanging="360"/>
      </w:pPr>
      <w:rPr>
        <w:rFonts w:ascii="Wingdings" w:hAnsi="Wingdings" w:cs="Wingdings" w:hint="default"/>
      </w:rPr>
    </w:lvl>
  </w:abstractNum>
  <w:abstractNum w:abstractNumId="137">
    <w:nsid w:val="6EEB709C"/>
    <w:multiLevelType w:val="hybridMultilevel"/>
    <w:tmpl w:val="7BC6FE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703900B4"/>
    <w:multiLevelType w:val="hybridMultilevel"/>
    <w:tmpl w:val="6DACFD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9">
    <w:nsid w:val="721605DC"/>
    <w:multiLevelType w:val="hybridMultilevel"/>
    <w:tmpl w:val="B4A0FF76"/>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40">
    <w:nsid w:val="7248129C"/>
    <w:multiLevelType w:val="hybridMultilevel"/>
    <w:tmpl w:val="691E07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1">
    <w:nsid w:val="745A00BB"/>
    <w:multiLevelType w:val="hybridMultilevel"/>
    <w:tmpl w:val="7402EC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2">
    <w:nsid w:val="76EF105D"/>
    <w:multiLevelType w:val="hybridMultilevel"/>
    <w:tmpl w:val="11AE8728"/>
    <w:lvl w:ilvl="0" w:tplc="04190001">
      <w:start w:val="1"/>
      <w:numFmt w:val="bullet"/>
      <w:lvlText w:val=""/>
      <w:lvlJc w:val="left"/>
      <w:pPr>
        <w:ind w:left="975" w:hanging="360"/>
      </w:pPr>
      <w:rPr>
        <w:rFonts w:ascii="Symbol" w:hAnsi="Symbol" w:cs="Symbol"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143">
    <w:nsid w:val="77652FFF"/>
    <w:multiLevelType w:val="hybridMultilevel"/>
    <w:tmpl w:val="35020E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4">
    <w:nsid w:val="79587C6B"/>
    <w:multiLevelType w:val="hybridMultilevel"/>
    <w:tmpl w:val="92B6B550"/>
    <w:lvl w:ilvl="0" w:tplc="04190001">
      <w:start w:val="1"/>
      <w:numFmt w:val="bullet"/>
      <w:lvlText w:val=""/>
      <w:lvlJc w:val="left"/>
      <w:pPr>
        <w:ind w:left="615" w:hanging="360"/>
      </w:pPr>
      <w:rPr>
        <w:rFonts w:ascii="Symbol" w:hAnsi="Symbol" w:cs="Symbol" w:hint="default"/>
      </w:rPr>
    </w:lvl>
    <w:lvl w:ilvl="1" w:tplc="04190003">
      <w:start w:val="1"/>
      <w:numFmt w:val="bullet"/>
      <w:lvlText w:val="o"/>
      <w:lvlJc w:val="left"/>
      <w:pPr>
        <w:ind w:left="1335" w:hanging="360"/>
      </w:pPr>
      <w:rPr>
        <w:rFonts w:ascii="Courier New" w:hAnsi="Courier New" w:cs="Courier New" w:hint="default"/>
      </w:rPr>
    </w:lvl>
    <w:lvl w:ilvl="2" w:tplc="04190005">
      <w:start w:val="1"/>
      <w:numFmt w:val="bullet"/>
      <w:lvlText w:val=""/>
      <w:lvlJc w:val="left"/>
      <w:pPr>
        <w:ind w:left="2055" w:hanging="360"/>
      </w:pPr>
      <w:rPr>
        <w:rFonts w:ascii="Wingdings" w:hAnsi="Wingdings" w:cs="Wingdings" w:hint="default"/>
      </w:rPr>
    </w:lvl>
    <w:lvl w:ilvl="3" w:tplc="04190001">
      <w:start w:val="1"/>
      <w:numFmt w:val="bullet"/>
      <w:lvlText w:val=""/>
      <w:lvlJc w:val="left"/>
      <w:pPr>
        <w:ind w:left="2775" w:hanging="360"/>
      </w:pPr>
      <w:rPr>
        <w:rFonts w:ascii="Symbol" w:hAnsi="Symbol" w:cs="Symbol" w:hint="default"/>
      </w:rPr>
    </w:lvl>
    <w:lvl w:ilvl="4" w:tplc="04190003">
      <w:start w:val="1"/>
      <w:numFmt w:val="bullet"/>
      <w:lvlText w:val="o"/>
      <w:lvlJc w:val="left"/>
      <w:pPr>
        <w:ind w:left="3495" w:hanging="360"/>
      </w:pPr>
      <w:rPr>
        <w:rFonts w:ascii="Courier New" w:hAnsi="Courier New" w:cs="Courier New" w:hint="default"/>
      </w:rPr>
    </w:lvl>
    <w:lvl w:ilvl="5" w:tplc="04190005">
      <w:start w:val="1"/>
      <w:numFmt w:val="bullet"/>
      <w:lvlText w:val=""/>
      <w:lvlJc w:val="left"/>
      <w:pPr>
        <w:ind w:left="4215" w:hanging="360"/>
      </w:pPr>
      <w:rPr>
        <w:rFonts w:ascii="Wingdings" w:hAnsi="Wingdings" w:cs="Wingdings" w:hint="default"/>
      </w:rPr>
    </w:lvl>
    <w:lvl w:ilvl="6" w:tplc="04190001">
      <w:start w:val="1"/>
      <w:numFmt w:val="bullet"/>
      <w:lvlText w:val=""/>
      <w:lvlJc w:val="left"/>
      <w:pPr>
        <w:ind w:left="4935" w:hanging="360"/>
      </w:pPr>
      <w:rPr>
        <w:rFonts w:ascii="Symbol" w:hAnsi="Symbol" w:cs="Symbol" w:hint="default"/>
      </w:rPr>
    </w:lvl>
    <w:lvl w:ilvl="7" w:tplc="04190003">
      <w:start w:val="1"/>
      <w:numFmt w:val="bullet"/>
      <w:lvlText w:val="o"/>
      <w:lvlJc w:val="left"/>
      <w:pPr>
        <w:ind w:left="5655" w:hanging="360"/>
      </w:pPr>
      <w:rPr>
        <w:rFonts w:ascii="Courier New" w:hAnsi="Courier New" w:cs="Courier New" w:hint="default"/>
      </w:rPr>
    </w:lvl>
    <w:lvl w:ilvl="8" w:tplc="04190005">
      <w:start w:val="1"/>
      <w:numFmt w:val="bullet"/>
      <w:lvlText w:val=""/>
      <w:lvlJc w:val="left"/>
      <w:pPr>
        <w:ind w:left="6375" w:hanging="360"/>
      </w:pPr>
      <w:rPr>
        <w:rFonts w:ascii="Wingdings" w:hAnsi="Wingdings" w:cs="Wingdings" w:hint="default"/>
      </w:rPr>
    </w:lvl>
  </w:abstractNum>
  <w:abstractNum w:abstractNumId="145">
    <w:nsid w:val="7AB96A67"/>
    <w:multiLevelType w:val="hybridMultilevel"/>
    <w:tmpl w:val="5002B2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6">
    <w:nsid w:val="7CD7129E"/>
    <w:multiLevelType w:val="hybridMultilevel"/>
    <w:tmpl w:val="CB82CE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nsid w:val="7D9F1076"/>
    <w:multiLevelType w:val="hybridMultilevel"/>
    <w:tmpl w:val="5B705B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8">
    <w:nsid w:val="7E6D76E7"/>
    <w:multiLevelType w:val="hybridMultilevel"/>
    <w:tmpl w:val="423678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9">
    <w:nsid w:val="7F0779CF"/>
    <w:multiLevelType w:val="hybridMultilevel"/>
    <w:tmpl w:val="A10600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3"/>
  </w:num>
  <w:num w:numId="2">
    <w:abstractNumId w:val="51"/>
  </w:num>
  <w:num w:numId="3">
    <w:abstractNumId w:val="86"/>
  </w:num>
  <w:num w:numId="4">
    <w:abstractNumId w:val="60"/>
  </w:num>
  <w:num w:numId="5">
    <w:abstractNumId w:val="80"/>
  </w:num>
  <w:num w:numId="6">
    <w:abstractNumId w:val="82"/>
  </w:num>
  <w:num w:numId="7">
    <w:abstractNumId w:val="81"/>
  </w:num>
  <w:num w:numId="8">
    <w:abstractNumId w:val="67"/>
  </w:num>
  <w:num w:numId="9">
    <w:abstractNumId w:val="117"/>
  </w:num>
  <w:num w:numId="10">
    <w:abstractNumId w:val="100"/>
  </w:num>
  <w:num w:numId="11">
    <w:abstractNumId w:val="44"/>
  </w:num>
  <w:num w:numId="12">
    <w:abstractNumId w:val="69"/>
  </w:num>
  <w:num w:numId="13">
    <w:abstractNumId w:val="126"/>
  </w:num>
  <w:num w:numId="14">
    <w:abstractNumId w:val="36"/>
  </w:num>
  <w:num w:numId="15">
    <w:abstractNumId w:val="90"/>
  </w:num>
  <w:num w:numId="16">
    <w:abstractNumId w:val="125"/>
  </w:num>
  <w:num w:numId="17">
    <w:abstractNumId w:val="56"/>
  </w:num>
  <w:num w:numId="18">
    <w:abstractNumId w:val="148"/>
  </w:num>
  <w:num w:numId="19">
    <w:abstractNumId w:val="3"/>
  </w:num>
  <w:num w:numId="20">
    <w:abstractNumId w:val="28"/>
  </w:num>
  <w:num w:numId="21">
    <w:abstractNumId w:val="95"/>
  </w:num>
  <w:num w:numId="22">
    <w:abstractNumId w:val="138"/>
  </w:num>
  <w:num w:numId="23">
    <w:abstractNumId w:val="103"/>
  </w:num>
  <w:num w:numId="24">
    <w:abstractNumId w:val="50"/>
  </w:num>
  <w:num w:numId="25">
    <w:abstractNumId w:val="12"/>
  </w:num>
  <w:num w:numId="26">
    <w:abstractNumId w:val="128"/>
  </w:num>
  <w:num w:numId="27">
    <w:abstractNumId w:val="99"/>
  </w:num>
  <w:num w:numId="28">
    <w:abstractNumId w:val="42"/>
  </w:num>
  <w:num w:numId="29">
    <w:abstractNumId w:val="108"/>
  </w:num>
  <w:num w:numId="30">
    <w:abstractNumId w:val="37"/>
  </w:num>
  <w:num w:numId="31">
    <w:abstractNumId w:val="119"/>
  </w:num>
  <w:num w:numId="32">
    <w:abstractNumId w:val="27"/>
  </w:num>
  <w:num w:numId="33">
    <w:abstractNumId w:val="149"/>
  </w:num>
  <w:num w:numId="34">
    <w:abstractNumId w:val="6"/>
  </w:num>
  <w:num w:numId="35">
    <w:abstractNumId w:val="59"/>
  </w:num>
  <w:num w:numId="36">
    <w:abstractNumId w:val="70"/>
  </w:num>
  <w:num w:numId="37">
    <w:abstractNumId w:val="121"/>
  </w:num>
  <w:num w:numId="38">
    <w:abstractNumId w:val="74"/>
  </w:num>
  <w:num w:numId="39">
    <w:abstractNumId w:val="34"/>
  </w:num>
  <w:num w:numId="40">
    <w:abstractNumId w:val="11"/>
  </w:num>
  <w:num w:numId="41">
    <w:abstractNumId w:val="2"/>
  </w:num>
  <w:num w:numId="42">
    <w:abstractNumId w:val="29"/>
  </w:num>
  <w:num w:numId="43">
    <w:abstractNumId w:val="93"/>
  </w:num>
  <w:num w:numId="44">
    <w:abstractNumId w:val="4"/>
  </w:num>
  <w:num w:numId="45">
    <w:abstractNumId w:val="132"/>
  </w:num>
  <w:num w:numId="46">
    <w:abstractNumId w:val="141"/>
  </w:num>
  <w:num w:numId="47">
    <w:abstractNumId w:val="14"/>
  </w:num>
  <w:num w:numId="48">
    <w:abstractNumId w:val="35"/>
  </w:num>
  <w:num w:numId="49">
    <w:abstractNumId w:val="53"/>
  </w:num>
  <w:num w:numId="50">
    <w:abstractNumId w:val="142"/>
  </w:num>
  <w:num w:numId="51">
    <w:abstractNumId w:val="84"/>
  </w:num>
  <w:num w:numId="52">
    <w:abstractNumId w:val="66"/>
  </w:num>
  <w:num w:numId="53">
    <w:abstractNumId w:val="91"/>
  </w:num>
  <w:num w:numId="54">
    <w:abstractNumId w:val="21"/>
  </w:num>
  <w:num w:numId="55">
    <w:abstractNumId w:val="22"/>
  </w:num>
  <w:num w:numId="56">
    <w:abstractNumId w:val="63"/>
  </w:num>
  <w:num w:numId="57">
    <w:abstractNumId w:val="116"/>
  </w:num>
  <w:num w:numId="58">
    <w:abstractNumId w:val="39"/>
  </w:num>
  <w:num w:numId="59">
    <w:abstractNumId w:val="124"/>
  </w:num>
  <w:num w:numId="60">
    <w:abstractNumId w:val="77"/>
  </w:num>
  <w:num w:numId="61">
    <w:abstractNumId w:val="0"/>
  </w:num>
  <w:num w:numId="62">
    <w:abstractNumId w:val="25"/>
  </w:num>
  <w:num w:numId="63">
    <w:abstractNumId w:val="114"/>
  </w:num>
  <w:num w:numId="64">
    <w:abstractNumId w:val="107"/>
  </w:num>
  <w:num w:numId="65">
    <w:abstractNumId w:val="96"/>
  </w:num>
  <w:num w:numId="66">
    <w:abstractNumId w:val="20"/>
  </w:num>
  <w:num w:numId="67">
    <w:abstractNumId w:val="18"/>
  </w:num>
  <w:num w:numId="68">
    <w:abstractNumId w:val="94"/>
  </w:num>
  <w:num w:numId="69">
    <w:abstractNumId w:val="55"/>
  </w:num>
  <w:num w:numId="70">
    <w:abstractNumId w:val="115"/>
  </w:num>
  <w:num w:numId="71">
    <w:abstractNumId w:val="32"/>
  </w:num>
  <w:num w:numId="72">
    <w:abstractNumId w:val="65"/>
  </w:num>
  <w:num w:numId="73">
    <w:abstractNumId w:val="146"/>
  </w:num>
  <w:num w:numId="74">
    <w:abstractNumId w:val="106"/>
  </w:num>
  <w:num w:numId="75">
    <w:abstractNumId w:val="38"/>
  </w:num>
  <w:num w:numId="76">
    <w:abstractNumId w:val="68"/>
  </w:num>
  <w:num w:numId="77">
    <w:abstractNumId w:val="145"/>
  </w:num>
  <w:num w:numId="78">
    <w:abstractNumId w:val="26"/>
  </w:num>
  <w:num w:numId="79">
    <w:abstractNumId w:val="112"/>
  </w:num>
  <w:num w:numId="80">
    <w:abstractNumId w:val="47"/>
  </w:num>
  <w:num w:numId="81">
    <w:abstractNumId w:val="144"/>
  </w:num>
  <w:num w:numId="82">
    <w:abstractNumId w:val="72"/>
  </w:num>
  <w:num w:numId="83">
    <w:abstractNumId w:val="122"/>
  </w:num>
  <w:num w:numId="84">
    <w:abstractNumId w:val="127"/>
  </w:num>
  <w:num w:numId="85">
    <w:abstractNumId w:val="88"/>
  </w:num>
  <w:num w:numId="86">
    <w:abstractNumId w:val="54"/>
  </w:num>
  <w:num w:numId="87">
    <w:abstractNumId w:val="131"/>
  </w:num>
  <w:num w:numId="88">
    <w:abstractNumId w:val="16"/>
  </w:num>
  <w:num w:numId="89">
    <w:abstractNumId w:val="9"/>
  </w:num>
  <w:num w:numId="90">
    <w:abstractNumId w:val="104"/>
  </w:num>
  <w:num w:numId="91">
    <w:abstractNumId w:val="140"/>
  </w:num>
  <w:num w:numId="92">
    <w:abstractNumId w:val="8"/>
  </w:num>
  <w:num w:numId="93">
    <w:abstractNumId w:val="134"/>
  </w:num>
  <w:num w:numId="94">
    <w:abstractNumId w:val="48"/>
  </w:num>
  <w:num w:numId="95">
    <w:abstractNumId w:val="79"/>
  </w:num>
  <w:num w:numId="96">
    <w:abstractNumId w:val="23"/>
  </w:num>
  <w:num w:numId="97">
    <w:abstractNumId w:val="10"/>
  </w:num>
  <w:num w:numId="98">
    <w:abstractNumId w:val="147"/>
  </w:num>
  <w:num w:numId="99">
    <w:abstractNumId w:val="40"/>
  </w:num>
  <w:num w:numId="100">
    <w:abstractNumId w:val="105"/>
  </w:num>
  <w:num w:numId="101">
    <w:abstractNumId w:val="143"/>
  </w:num>
  <w:num w:numId="102">
    <w:abstractNumId w:val="45"/>
  </w:num>
  <w:num w:numId="103">
    <w:abstractNumId w:val="33"/>
  </w:num>
  <w:num w:numId="104">
    <w:abstractNumId w:val="123"/>
  </w:num>
  <w:num w:numId="105">
    <w:abstractNumId w:val="76"/>
  </w:num>
  <w:num w:numId="106">
    <w:abstractNumId w:val="101"/>
  </w:num>
  <w:num w:numId="107">
    <w:abstractNumId w:val="137"/>
  </w:num>
  <w:num w:numId="108">
    <w:abstractNumId w:val="31"/>
  </w:num>
  <w:num w:numId="109">
    <w:abstractNumId w:val="57"/>
  </w:num>
  <w:num w:numId="110">
    <w:abstractNumId w:val="52"/>
  </w:num>
  <w:num w:numId="111">
    <w:abstractNumId w:val="109"/>
  </w:num>
  <w:num w:numId="112">
    <w:abstractNumId w:val="111"/>
  </w:num>
  <w:num w:numId="113">
    <w:abstractNumId w:val="130"/>
  </w:num>
  <w:num w:numId="114">
    <w:abstractNumId w:val="92"/>
  </w:num>
  <w:num w:numId="115">
    <w:abstractNumId w:val="1"/>
  </w:num>
  <w:num w:numId="116">
    <w:abstractNumId w:val="49"/>
  </w:num>
  <w:num w:numId="117">
    <w:abstractNumId w:val="118"/>
  </w:num>
  <w:num w:numId="118">
    <w:abstractNumId w:val="102"/>
  </w:num>
  <w:num w:numId="119">
    <w:abstractNumId w:val="19"/>
  </w:num>
  <w:num w:numId="120">
    <w:abstractNumId w:val="136"/>
  </w:num>
  <w:num w:numId="121">
    <w:abstractNumId w:val="24"/>
  </w:num>
  <w:num w:numId="122">
    <w:abstractNumId w:val="15"/>
  </w:num>
  <w:num w:numId="123">
    <w:abstractNumId w:val="5"/>
  </w:num>
  <w:num w:numId="124">
    <w:abstractNumId w:val="78"/>
  </w:num>
  <w:num w:numId="125">
    <w:abstractNumId w:val="30"/>
  </w:num>
  <w:num w:numId="126">
    <w:abstractNumId w:val="62"/>
  </w:num>
  <w:num w:numId="127">
    <w:abstractNumId w:val="129"/>
  </w:num>
  <w:num w:numId="128">
    <w:abstractNumId w:val="41"/>
  </w:num>
  <w:num w:numId="129">
    <w:abstractNumId w:val="13"/>
  </w:num>
  <w:num w:numId="130">
    <w:abstractNumId w:val="97"/>
  </w:num>
  <w:num w:numId="131">
    <w:abstractNumId w:val="7"/>
  </w:num>
  <w:num w:numId="132">
    <w:abstractNumId w:val="98"/>
  </w:num>
  <w:num w:numId="133">
    <w:abstractNumId w:val="120"/>
  </w:num>
  <w:num w:numId="134">
    <w:abstractNumId w:val="113"/>
  </w:num>
  <w:num w:numId="135">
    <w:abstractNumId w:val="61"/>
  </w:num>
  <w:num w:numId="136">
    <w:abstractNumId w:val="64"/>
  </w:num>
  <w:num w:numId="137">
    <w:abstractNumId w:val="46"/>
  </w:num>
  <w:num w:numId="138">
    <w:abstractNumId w:val="75"/>
  </w:num>
  <w:num w:numId="139">
    <w:abstractNumId w:val="73"/>
  </w:num>
  <w:num w:numId="140">
    <w:abstractNumId w:val="133"/>
  </w:num>
  <w:num w:numId="141">
    <w:abstractNumId w:val="83"/>
  </w:num>
  <w:num w:numId="142">
    <w:abstractNumId w:val="87"/>
  </w:num>
  <w:num w:numId="143">
    <w:abstractNumId w:val="110"/>
  </w:num>
  <w:num w:numId="144">
    <w:abstractNumId w:val="71"/>
  </w:num>
  <w:num w:numId="145">
    <w:abstractNumId w:val="135"/>
  </w:num>
  <w:num w:numId="146">
    <w:abstractNumId w:val="58"/>
  </w:num>
  <w:num w:numId="147">
    <w:abstractNumId w:val="139"/>
  </w:num>
  <w:num w:numId="148">
    <w:abstractNumId w:val="17"/>
  </w:num>
  <w:num w:numId="149">
    <w:abstractNumId w:val="85"/>
  </w:num>
  <w:num w:numId="150">
    <w:abstractNumId w:val="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C38"/>
    <w:rsid w:val="00003FFB"/>
    <w:rsid w:val="000136C4"/>
    <w:rsid w:val="000155D3"/>
    <w:rsid w:val="0002106F"/>
    <w:rsid w:val="00022B58"/>
    <w:rsid w:val="0002431C"/>
    <w:rsid w:val="0003083C"/>
    <w:rsid w:val="000349F0"/>
    <w:rsid w:val="0004789D"/>
    <w:rsid w:val="000508FF"/>
    <w:rsid w:val="000573AE"/>
    <w:rsid w:val="0006421A"/>
    <w:rsid w:val="00065B0E"/>
    <w:rsid w:val="0008591A"/>
    <w:rsid w:val="00085D22"/>
    <w:rsid w:val="00087EE2"/>
    <w:rsid w:val="00093985"/>
    <w:rsid w:val="000A0704"/>
    <w:rsid w:val="000A52CA"/>
    <w:rsid w:val="000C007F"/>
    <w:rsid w:val="000C267C"/>
    <w:rsid w:val="000C529F"/>
    <w:rsid w:val="000C7AAE"/>
    <w:rsid w:val="000D3F06"/>
    <w:rsid w:val="000E49B2"/>
    <w:rsid w:val="000E76F9"/>
    <w:rsid w:val="000E7C38"/>
    <w:rsid w:val="000F0728"/>
    <w:rsid w:val="000F6715"/>
    <w:rsid w:val="000F7122"/>
    <w:rsid w:val="00107386"/>
    <w:rsid w:val="00120CBA"/>
    <w:rsid w:val="001363D7"/>
    <w:rsid w:val="0014082F"/>
    <w:rsid w:val="001420AD"/>
    <w:rsid w:val="001421B6"/>
    <w:rsid w:val="0015019E"/>
    <w:rsid w:val="00152D85"/>
    <w:rsid w:val="00153345"/>
    <w:rsid w:val="00157DE2"/>
    <w:rsid w:val="00166E05"/>
    <w:rsid w:val="00181329"/>
    <w:rsid w:val="00194455"/>
    <w:rsid w:val="00196082"/>
    <w:rsid w:val="001A00F7"/>
    <w:rsid w:val="001C3473"/>
    <w:rsid w:val="001E210F"/>
    <w:rsid w:val="001E3B54"/>
    <w:rsid w:val="001E3FC6"/>
    <w:rsid w:val="0020032D"/>
    <w:rsid w:val="002043C8"/>
    <w:rsid w:val="00211206"/>
    <w:rsid w:val="00213E46"/>
    <w:rsid w:val="0021411E"/>
    <w:rsid w:val="00225105"/>
    <w:rsid w:val="00227EFD"/>
    <w:rsid w:val="00240931"/>
    <w:rsid w:val="00247329"/>
    <w:rsid w:val="00272473"/>
    <w:rsid w:val="002731D4"/>
    <w:rsid w:val="0027796D"/>
    <w:rsid w:val="002B030F"/>
    <w:rsid w:val="002B360A"/>
    <w:rsid w:val="002B73DB"/>
    <w:rsid w:val="002C419B"/>
    <w:rsid w:val="002D7DCE"/>
    <w:rsid w:val="002E0D50"/>
    <w:rsid w:val="002E2DD7"/>
    <w:rsid w:val="002E6F1C"/>
    <w:rsid w:val="00300A3E"/>
    <w:rsid w:val="00301810"/>
    <w:rsid w:val="0030218B"/>
    <w:rsid w:val="00303A67"/>
    <w:rsid w:val="003076BC"/>
    <w:rsid w:val="00316B8D"/>
    <w:rsid w:val="00317AEE"/>
    <w:rsid w:val="003307C9"/>
    <w:rsid w:val="00336A25"/>
    <w:rsid w:val="00341217"/>
    <w:rsid w:val="00351E90"/>
    <w:rsid w:val="0035299C"/>
    <w:rsid w:val="00360EE2"/>
    <w:rsid w:val="003636C5"/>
    <w:rsid w:val="003640B2"/>
    <w:rsid w:val="00366979"/>
    <w:rsid w:val="003A1009"/>
    <w:rsid w:val="003A505B"/>
    <w:rsid w:val="003B0261"/>
    <w:rsid w:val="003B5EF3"/>
    <w:rsid w:val="003B62FE"/>
    <w:rsid w:val="003C3E57"/>
    <w:rsid w:val="003D1E27"/>
    <w:rsid w:val="003E17A2"/>
    <w:rsid w:val="003E38AE"/>
    <w:rsid w:val="003E7ED0"/>
    <w:rsid w:val="003F1BC6"/>
    <w:rsid w:val="003F59A9"/>
    <w:rsid w:val="00400B3D"/>
    <w:rsid w:val="00405795"/>
    <w:rsid w:val="00405B2C"/>
    <w:rsid w:val="0041088D"/>
    <w:rsid w:val="00412859"/>
    <w:rsid w:val="00426A57"/>
    <w:rsid w:val="00435793"/>
    <w:rsid w:val="004440F8"/>
    <w:rsid w:val="00450367"/>
    <w:rsid w:val="0045097C"/>
    <w:rsid w:val="00452030"/>
    <w:rsid w:val="00453C67"/>
    <w:rsid w:val="004626B8"/>
    <w:rsid w:val="004665D6"/>
    <w:rsid w:val="00473EFD"/>
    <w:rsid w:val="004742A7"/>
    <w:rsid w:val="00476CD3"/>
    <w:rsid w:val="00483C14"/>
    <w:rsid w:val="0049613B"/>
    <w:rsid w:val="004973D4"/>
    <w:rsid w:val="004A0079"/>
    <w:rsid w:val="004B1149"/>
    <w:rsid w:val="004C22B1"/>
    <w:rsid w:val="004C77D5"/>
    <w:rsid w:val="004C7F1B"/>
    <w:rsid w:val="004D07A5"/>
    <w:rsid w:val="004D322C"/>
    <w:rsid w:val="004E4D91"/>
    <w:rsid w:val="004E6579"/>
    <w:rsid w:val="004F2CAE"/>
    <w:rsid w:val="0050266A"/>
    <w:rsid w:val="0052005B"/>
    <w:rsid w:val="005201E1"/>
    <w:rsid w:val="00523B20"/>
    <w:rsid w:val="00524C73"/>
    <w:rsid w:val="00530722"/>
    <w:rsid w:val="00534A3B"/>
    <w:rsid w:val="00542BAA"/>
    <w:rsid w:val="00551A67"/>
    <w:rsid w:val="00553788"/>
    <w:rsid w:val="00556098"/>
    <w:rsid w:val="00557B19"/>
    <w:rsid w:val="00560795"/>
    <w:rsid w:val="00565AFA"/>
    <w:rsid w:val="005728C9"/>
    <w:rsid w:val="005827FB"/>
    <w:rsid w:val="00590544"/>
    <w:rsid w:val="00592F79"/>
    <w:rsid w:val="00593918"/>
    <w:rsid w:val="005A64F1"/>
    <w:rsid w:val="005C5EC1"/>
    <w:rsid w:val="005C60E8"/>
    <w:rsid w:val="005D0DC8"/>
    <w:rsid w:val="005D6D79"/>
    <w:rsid w:val="005E6858"/>
    <w:rsid w:val="005F71BA"/>
    <w:rsid w:val="00602AE5"/>
    <w:rsid w:val="00603E9C"/>
    <w:rsid w:val="00605045"/>
    <w:rsid w:val="00615016"/>
    <w:rsid w:val="0062074B"/>
    <w:rsid w:val="00627AAE"/>
    <w:rsid w:val="0064144F"/>
    <w:rsid w:val="00642210"/>
    <w:rsid w:val="006475FB"/>
    <w:rsid w:val="006477EF"/>
    <w:rsid w:val="0065203A"/>
    <w:rsid w:val="00662688"/>
    <w:rsid w:val="0066477D"/>
    <w:rsid w:val="00665223"/>
    <w:rsid w:val="00665B21"/>
    <w:rsid w:val="006760A9"/>
    <w:rsid w:val="00680C97"/>
    <w:rsid w:val="00685ABF"/>
    <w:rsid w:val="0069154D"/>
    <w:rsid w:val="006928C5"/>
    <w:rsid w:val="00694B13"/>
    <w:rsid w:val="006965EF"/>
    <w:rsid w:val="006B42C4"/>
    <w:rsid w:val="006C094C"/>
    <w:rsid w:val="006D02F9"/>
    <w:rsid w:val="006E10D0"/>
    <w:rsid w:val="006F282E"/>
    <w:rsid w:val="00702962"/>
    <w:rsid w:val="0070605F"/>
    <w:rsid w:val="00713C71"/>
    <w:rsid w:val="00714F92"/>
    <w:rsid w:val="00715231"/>
    <w:rsid w:val="007211C3"/>
    <w:rsid w:val="007249B8"/>
    <w:rsid w:val="0073039B"/>
    <w:rsid w:val="00741828"/>
    <w:rsid w:val="0074219C"/>
    <w:rsid w:val="00742250"/>
    <w:rsid w:val="007450B7"/>
    <w:rsid w:val="007541A6"/>
    <w:rsid w:val="0075743A"/>
    <w:rsid w:val="0076648C"/>
    <w:rsid w:val="00773494"/>
    <w:rsid w:val="007A0781"/>
    <w:rsid w:val="007A13C4"/>
    <w:rsid w:val="007B7402"/>
    <w:rsid w:val="007C0BE0"/>
    <w:rsid w:val="007D1B37"/>
    <w:rsid w:val="007D45D7"/>
    <w:rsid w:val="007D674A"/>
    <w:rsid w:val="007F30BD"/>
    <w:rsid w:val="007F4AF0"/>
    <w:rsid w:val="0080698F"/>
    <w:rsid w:val="00825E90"/>
    <w:rsid w:val="008448E6"/>
    <w:rsid w:val="00871314"/>
    <w:rsid w:val="008756BF"/>
    <w:rsid w:val="00882D03"/>
    <w:rsid w:val="00886C8F"/>
    <w:rsid w:val="008A52B9"/>
    <w:rsid w:val="008B025A"/>
    <w:rsid w:val="008B051D"/>
    <w:rsid w:val="008B06B6"/>
    <w:rsid w:val="008B1A99"/>
    <w:rsid w:val="008B6902"/>
    <w:rsid w:val="008B6DE8"/>
    <w:rsid w:val="008B7DB2"/>
    <w:rsid w:val="008C36A8"/>
    <w:rsid w:val="008C5897"/>
    <w:rsid w:val="008C7427"/>
    <w:rsid w:val="008E37FA"/>
    <w:rsid w:val="008E39CA"/>
    <w:rsid w:val="008E5B42"/>
    <w:rsid w:val="008F03E7"/>
    <w:rsid w:val="00903925"/>
    <w:rsid w:val="00904EBD"/>
    <w:rsid w:val="00915291"/>
    <w:rsid w:val="0092560A"/>
    <w:rsid w:val="00926DDB"/>
    <w:rsid w:val="00932EAF"/>
    <w:rsid w:val="00941954"/>
    <w:rsid w:val="00946422"/>
    <w:rsid w:val="009523DC"/>
    <w:rsid w:val="00955F71"/>
    <w:rsid w:val="0096591D"/>
    <w:rsid w:val="00966FE7"/>
    <w:rsid w:val="0097457C"/>
    <w:rsid w:val="00977975"/>
    <w:rsid w:val="009813BC"/>
    <w:rsid w:val="00984E35"/>
    <w:rsid w:val="00990D15"/>
    <w:rsid w:val="00997071"/>
    <w:rsid w:val="009A2D32"/>
    <w:rsid w:val="009B0CFC"/>
    <w:rsid w:val="009B37F9"/>
    <w:rsid w:val="009B41F0"/>
    <w:rsid w:val="009B6371"/>
    <w:rsid w:val="009B6C34"/>
    <w:rsid w:val="009B7D80"/>
    <w:rsid w:val="009C2DC4"/>
    <w:rsid w:val="009C338E"/>
    <w:rsid w:val="009D3512"/>
    <w:rsid w:val="009D4122"/>
    <w:rsid w:val="009E2218"/>
    <w:rsid w:val="009E4F93"/>
    <w:rsid w:val="009E61E7"/>
    <w:rsid w:val="00A01FE8"/>
    <w:rsid w:val="00A03402"/>
    <w:rsid w:val="00A128DE"/>
    <w:rsid w:val="00A13822"/>
    <w:rsid w:val="00A156D3"/>
    <w:rsid w:val="00A176D3"/>
    <w:rsid w:val="00A20F4A"/>
    <w:rsid w:val="00A2740D"/>
    <w:rsid w:val="00A32413"/>
    <w:rsid w:val="00A3393E"/>
    <w:rsid w:val="00A363B4"/>
    <w:rsid w:val="00A36F4C"/>
    <w:rsid w:val="00A4428F"/>
    <w:rsid w:val="00A57364"/>
    <w:rsid w:val="00A6553C"/>
    <w:rsid w:val="00A73AC8"/>
    <w:rsid w:val="00A86D72"/>
    <w:rsid w:val="00A90A4A"/>
    <w:rsid w:val="00A937C4"/>
    <w:rsid w:val="00AA31B5"/>
    <w:rsid w:val="00AA333A"/>
    <w:rsid w:val="00AA765A"/>
    <w:rsid w:val="00AA7764"/>
    <w:rsid w:val="00AB29C4"/>
    <w:rsid w:val="00AC6D5C"/>
    <w:rsid w:val="00AC7479"/>
    <w:rsid w:val="00AD0E59"/>
    <w:rsid w:val="00AD5299"/>
    <w:rsid w:val="00AE32C4"/>
    <w:rsid w:val="00AF19A5"/>
    <w:rsid w:val="00AF74CF"/>
    <w:rsid w:val="00B005EE"/>
    <w:rsid w:val="00B0719B"/>
    <w:rsid w:val="00B10774"/>
    <w:rsid w:val="00B12BF1"/>
    <w:rsid w:val="00B1360A"/>
    <w:rsid w:val="00B158DC"/>
    <w:rsid w:val="00B17D57"/>
    <w:rsid w:val="00B211FE"/>
    <w:rsid w:val="00B31083"/>
    <w:rsid w:val="00B368DF"/>
    <w:rsid w:val="00B41EB6"/>
    <w:rsid w:val="00B42B19"/>
    <w:rsid w:val="00B54797"/>
    <w:rsid w:val="00B557EA"/>
    <w:rsid w:val="00B66A50"/>
    <w:rsid w:val="00B6712A"/>
    <w:rsid w:val="00B73819"/>
    <w:rsid w:val="00B75B58"/>
    <w:rsid w:val="00B8424B"/>
    <w:rsid w:val="00B91728"/>
    <w:rsid w:val="00B93F9F"/>
    <w:rsid w:val="00B973D4"/>
    <w:rsid w:val="00BA32A9"/>
    <w:rsid w:val="00BA5663"/>
    <w:rsid w:val="00BA5734"/>
    <w:rsid w:val="00BB0FC8"/>
    <w:rsid w:val="00BC413E"/>
    <w:rsid w:val="00BE005C"/>
    <w:rsid w:val="00BE58F2"/>
    <w:rsid w:val="00BF5077"/>
    <w:rsid w:val="00C01B61"/>
    <w:rsid w:val="00C273F0"/>
    <w:rsid w:val="00C326F0"/>
    <w:rsid w:val="00C433DE"/>
    <w:rsid w:val="00C51112"/>
    <w:rsid w:val="00C51852"/>
    <w:rsid w:val="00C51B3C"/>
    <w:rsid w:val="00C57D8F"/>
    <w:rsid w:val="00C65433"/>
    <w:rsid w:val="00C73A0B"/>
    <w:rsid w:val="00C93572"/>
    <w:rsid w:val="00C94968"/>
    <w:rsid w:val="00CA1A0A"/>
    <w:rsid w:val="00CC5006"/>
    <w:rsid w:val="00CC67CC"/>
    <w:rsid w:val="00CF0BC2"/>
    <w:rsid w:val="00CF22E1"/>
    <w:rsid w:val="00CF38AF"/>
    <w:rsid w:val="00CF4491"/>
    <w:rsid w:val="00CF71C5"/>
    <w:rsid w:val="00CF7438"/>
    <w:rsid w:val="00D029C2"/>
    <w:rsid w:val="00D0460B"/>
    <w:rsid w:val="00D04B6A"/>
    <w:rsid w:val="00D05E8F"/>
    <w:rsid w:val="00D06B69"/>
    <w:rsid w:val="00D2105D"/>
    <w:rsid w:val="00D223B6"/>
    <w:rsid w:val="00D23F58"/>
    <w:rsid w:val="00D35FFC"/>
    <w:rsid w:val="00D436BB"/>
    <w:rsid w:val="00D50022"/>
    <w:rsid w:val="00D521B0"/>
    <w:rsid w:val="00D63423"/>
    <w:rsid w:val="00D67E0B"/>
    <w:rsid w:val="00D742C8"/>
    <w:rsid w:val="00D85008"/>
    <w:rsid w:val="00D86225"/>
    <w:rsid w:val="00D92849"/>
    <w:rsid w:val="00D96894"/>
    <w:rsid w:val="00DA0202"/>
    <w:rsid w:val="00DA16DD"/>
    <w:rsid w:val="00DA2F07"/>
    <w:rsid w:val="00DA345C"/>
    <w:rsid w:val="00DA6517"/>
    <w:rsid w:val="00DA674B"/>
    <w:rsid w:val="00DC0C06"/>
    <w:rsid w:val="00DC5DDE"/>
    <w:rsid w:val="00DD2257"/>
    <w:rsid w:val="00DD50F8"/>
    <w:rsid w:val="00DE2133"/>
    <w:rsid w:val="00DE58B6"/>
    <w:rsid w:val="00DF673C"/>
    <w:rsid w:val="00DF73EB"/>
    <w:rsid w:val="00E0058A"/>
    <w:rsid w:val="00E019CB"/>
    <w:rsid w:val="00E03CB5"/>
    <w:rsid w:val="00E07E4C"/>
    <w:rsid w:val="00E101A0"/>
    <w:rsid w:val="00E170FF"/>
    <w:rsid w:val="00E25F3D"/>
    <w:rsid w:val="00E3015B"/>
    <w:rsid w:val="00E37547"/>
    <w:rsid w:val="00E4175F"/>
    <w:rsid w:val="00E419DA"/>
    <w:rsid w:val="00E45788"/>
    <w:rsid w:val="00E50709"/>
    <w:rsid w:val="00E516A4"/>
    <w:rsid w:val="00E56BC6"/>
    <w:rsid w:val="00E61EE0"/>
    <w:rsid w:val="00E64978"/>
    <w:rsid w:val="00E704D5"/>
    <w:rsid w:val="00E7206C"/>
    <w:rsid w:val="00E80181"/>
    <w:rsid w:val="00E82D8F"/>
    <w:rsid w:val="00E906AE"/>
    <w:rsid w:val="00E965D1"/>
    <w:rsid w:val="00EA60C1"/>
    <w:rsid w:val="00EA726F"/>
    <w:rsid w:val="00EA7273"/>
    <w:rsid w:val="00EB0194"/>
    <w:rsid w:val="00EB2725"/>
    <w:rsid w:val="00EC09C2"/>
    <w:rsid w:val="00ED5A05"/>
    <w:rsid w:val="00EE5CB8"/>
    <w:rsid w:val="00EF53A2"/>
    <w:rsid w:val="00EF566F"/>
    <w:rsid w:val="00F00798"/>
    <w:rsid w:val="00F023E1"/>
    <w:rsid w:val="00F02681"/>
    <w:rsid w:val="00F02958"/>
    <w:rsid w:val="00F11DB5"/>
    <w:rsid w:val="00F20CBA"/>
    <w:rsid w:val="00F26EAC"/>
    <w:rsid w:val="00F37774"/>
    <w:rsid w:val="00F41E95"/>
    <w:rsid w:val="00F4699C"/>
    <w:rsid w:val="00F675E5"/>
    <w:rsid w:val="00F8300D"/>
    <w:rsid w:val="00F85F8D"/>
    <w:rsid w:val="00F96878"/>
    <w:rsid w:val="00FA2A62"/>
    <w:rsid w:val="00FA3137"/>
    <w:rsid w:val="00FA3DE2"/>
    <w:rsid w:val="00FA3F35"/>
    <w:rsid w:val="00FA5EAF"/>
    <w:rsid w:val="00FB518D"/>
    <w:rsid w:val="00FC16B8"/>
    <w:rsid w:val="00FD4024"/>
    <w:rsid w:val="00FE3ADC"/>
    <w:rsid w:val="00FF1433"/>
    <w:rsid w:val="00FF4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D07A5"/>
    <w:pPr>
      <w:spacing w:after="200" w:line="276" w:lineRule="auto"/>
    </w:pPr>
    <w:rPr>
      <w:rFonts w:cs="Calibri"/>
    </w:rPr>
  </w:style>
  <w:style w:type="paragraph" w:styleId="Heading1">
    <w:name w:val="heading 1"/>
    <w:basedOn w:val="Normal"/>
    <w:next w:val="Normal"/>
    <w:link w:val="Heading1Char"/>
    <w:uiPriority w:val="99"/>
    <w:qFormat/>
    <w:rsid w:val="008E37FA"/>
    <w:pPr>
      <w:keepNext/>
      <w:spacing w:before="240" w:after="60" w:line="240" w:lineRule="auto"/>
      <w:outlineLvl w:val="0"/>
    </w:pPr>
    <w:rPr>
      <w:rFonts w:ascii="Cambria" w:hAnsi="Cambria" w:cs="Cambria"/>
      <w:b/>
      <w:bCs/>
      <w:kern w:val="32"/>
      <w:sz w:val="32"/>
      <w:szCs w:val="32"/>
      <w:lang w:eastAsia="en-US"/>
    </w:rPr>
  </w:style>
  <w:style w:type="paragraph" w:styleId="Heading2">
    <w:name w:val="heading 2"/>
    <w:basedOn w:val="Normal"/>
    <w:next w:val="Normal"/>
    <w:link w:val="Heading2Char"/>
    <w:uiPriority w:val="99"/>
    <w:qFormat/>
    <w:rsid w:val="008E37FA"/>
    <w:pPr>
      <w:keepNext/>
      <w:spacing w:before="240" w:after="60" w:line="240" w:lineRule="auto"/>
      <w:outlineLvl w:val="1"/>
    </w:pPr>
    <w:rPr>
      <w:rFonts w:ascii="Cambria" w:hAnsi="Cambria" w:cs="Cambria"/>
      <w:b/>
      <w:bCs/>
      <w:i/>
      <w:iCs/>
      <w:sz w:val="28"/>
      <w:szCs w:val="28"/>
      <w:lang w:eastAsia="en-US"/>
    </w:rPr>
  </w:style>
  <w:style w:type="paragraph" w:styleId="Heading3">
    <w:name w:val="heading 3"/>
    <w:basedOn w:val="Normal"/>
    <w:next w:val="Normal"/>
    <w:link w:val="Heading3Char"/>
    <w:uiPriority w:val="99"/>
    <w:qFormat/>
    <w:rsid w:val="008E37FA"/>
    <w:pPr>
      <w:keepNext/>
      <w:spacing w:before="240" w:after="60" w:line="240" w:lineRule="auto"/>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rsid w:val="008E37FA"/>
    <w:pPr>
      <w:keepNext/>
      <w:spacing w:before="240" w:after="60" w:line="240" w:lineRule="auto"/>
      <w:outlineLvl w:val="3"/>
    </w:pPr>
    <w:rPr>
      <w:b/>
      <w:bCs/>
      <w:sz w:val="28"/>
      <w:szCs w:val="28"/>
      <w:lang w:eastAsia="en-US"/>
    </w:rPr>
  </w:style>
  <w:style w:type="paragraph" w:styleId="Heading5">
    <w:name w:val="heading 5"/>
    <w:basedOn w:val="Normal"/>
    <w:next w:val="Normal"/>
    <w:link w:val="Heading5Char"/>
    <w:uiPriority w:val="99"/>
    <w:qFormat/>
    <w:rsid w:val="008E37FA"/>
    <w:pPr>
      <w:spacing w:before="240" w:after="60" w:line="240" w:lineRule="auto"/>
      <w:outlineLvl w:val="4"/>
    </w:pPr>
    <w:rPr>
      <w:b/>
      <w:bCs/>
      <w:i/>
      <w:iCs/>
      <w:sz w:val="26"/>
      <w:szCs w:val="26"/>
      <w:lang w:eastAsia="en-US"/>
    </w:rPr>
  </w:style>
  <w:style w:type="paragraph" w:styleId="Heading6">
    <w:name w:val="heading 6"/>
    <w:basedOn w:val="Normal"/>
    <w:next w:val="Normal"/>
    <w:link w:val="Heading6Char"/>
    <w:uiPriority w:val="99"/>
    <w:qFormat/>
    <w:rsid w:val="008E37FA"/>
    <w:pPr>
      <w:spacing w:before="240" w:after="60" w:line="240" w:lineRule="auto"/>
      <w:outlineLvl w:val="5"/>
    </w:pPr>
    <w:rPr>
      <w:b/>
      <w:bCs/>
      <w:lang w:eastAsia="en-US"/>
    </w:rPr>
  </w:style>
  <w:style w:type="paragraph" w:styleId="Heading7">
    <w:name w:val="heading 7"/>
    <w:basedOn w:val="Normal"/>
    <w:next w:val="Normal"/>
    <w:link w:val="Heading7Char"/>
    <w:uiPriority w:val="99"/>
    <w:qFormat/>
    <w:rsid w:val="008E37FA"/>
    <w:pPr>
      <w:spacing w:before="240" w:after="60" w:line="240" w:lineRule="auto"/>
      <w:outlineLvl w:val="6"/>
    </w:pPr>
    <w:rPr>
      <w:sz w:val="24"/>
      <w:szCs w:val="24"/>
      <w:lang w:eastAsia="en-US"/>
    </w:rPr>
  </w:style>
  <w:style w:type="paragraph" w:styleId="Heading8">
    <w:name w:val="heading 8"/>
    <w:basedOn w:val="Normal"/>
    <w:next w:val="Normal"/>
    <w:link w:val="Heading8Char"/>
    <w:uiPriority w:val="99"/>
    <w:qFormat/>
    <w:rsid w:val="008E37FA"/>
    <w:pPr>
      <w:spacing w:before="240" w:after="60" w:line="240" w:lineRule="auto"/>
      <w:outlineLvl w:val="7"/>
    </w:pPr>
    <w:rPr>
      <w:i/>
      <w:iCs/>
      <w:sz w:val="24"/>
      <w:szCs w:val="24"/>
      <w:lang w:eastAsia="en-US"/>
    </w:rPr>
  </w:style>
  <w:style w:type="paragraph" w:styleId="Heading9">
    <w:name w:val="heading 9"/>
    <w:basedOn w:val="Normal"/>
    <w:next w:val="Normal"/>
    <w:link w:val="Heading9Char"/>
    <w:uiPriority w:val="99"/>
    <w:qFormat/>
    <w:rsid w:val="008E37FA"/>
    <w:pPr>
      <w:spacing w:before="240" w:after="60" w:line="240" w:lineRule="auto"/>
      <w:outlineLvl w:val="8"/>
    </w:pPr>
    <w:rPr>
      <w:rFonts w:ascii="Cambria" w:hAnsi="Cambria" w:cs="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7FA"/>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8E37F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8E37FA"/>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E37FA"/>
    <w:rPr>
      <w:b/>
      <w:bCs/>
      <w:sz w:val="28"/>
      <w:szCs w:val="28"/>
      <w:lang w:eastAsia="en-US"/>
    </w:rPr>
  </w:style>
  <w:style w:type="character" w:customStyle="1" w:styleId="Heading5Char">
    <w:name w:val="Heading 5 Char"/>
    <w:basedOn w:val="DefaultParagraphFont"/>
    <w:link w:val="Heading5"/>
    <w:uiPriority w:val="99"/>
    <w:semiHidden/>
    <w:locked/>
    <w:rsid w:val="008E37FA"/>
    <w:rPr>
      <w:b/>
      <w:bCs/>
      <w:i/>
      <w:iCs/>
      <w:sz w:val="26"/>
      <w:szCs w:val="26"/>
      <w:lang w:eastAsia="en-US"/>
    </w:rPr>
  </w:style>
  <w:style w:type="character" w:customStyle="1" w:styleId="Heading6Char">
    <w:name w:val="Heading 6 Char"/>
    <w:basedOn w:val="DefaultParagraphFont"/>
    <w:link w:val="Heading6"/>
    <w:uiPriority w:val="99"/>
    <w:semiHidden/>
    <w:locked/>
    <w:rsid w:val="008E37FA"/>
    <w:rPr>
      <w:b/>
      <w:bCs/>
      <w:lang w:eastAsia="en-US"/>
    </w:rPr>
  </w:style>
  <w:style w:type="character" w:customStyle="1" w:styleId="Heading7Char">
    <w:name w:val="Heading 7 Char"/>
    <w:basedOn w:val="DefaultParagraphFont"/>
    <w:link w:val="Heading7"/>
    <w:uiPriority w:val="99"/>
    <w:semiHidden/>
    <w:locked/>
    <w:rsid w:val="008E37FA"/>
    <w:rPr>
      <w:sz w:val="24"/>
      <w:szCs w:val="24"/>
      <w:lang w:eastAsia="en-US"/>
    </w:rPr>
  </w:style>
  <w:style w:type="character" w:customStyle="1" w:styleId="Heading8Char">
    <w:name w:val="Heading 8 Char"/>
    <w:basedOn w:val="DefaultParagraphFont"/>
    <w:link w:val="Heading8"/>
    <w:uiPriority w:val="99"/>
    <w:semiHidden/>
    <w:locked/>
    <w:rsid w:val="008E37FA"/>
    <w:rPr>
      <w:i/>
      <w:iCs/>
      <w:sz w:val="24"/>
      <w:szCs w:val="24"/>
      <w:lang w:eastAsia="en-US"/>
    </w:rPr>
  </w:style>
  <w:style w:type="character" w:customStyle="1" w:styleId="Heading9Char">
    <w:name w:val="Heading 9 Char"/>
    <w:basedOn w:val="DefaultParagraphFont"/>
    <w:link w:val="Heading9"/>
    <w:uiPriority w:val="99"/>
    <w:semiHidden/>
    <w:locked/>
    <w:rsid w:val="008E37FA"/>
    <w:rPr>
      <w:rFonts w:ascii="Cambria" w:hAnsi="Cambria" w:cs="Cambria"/>
      <w:lang w:eastAsia="en-US"/>
    </w:rPr>
  </w:style>
  <w:style w:type="table" w:styleId="TableGrid">
    <w:name w:val="Table Grid"/>
    <w:basedOn w:val="TableNormal"/>
    <w:uiPriority w:val="99"/>
    <w:rsid w:val="000E7C3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E7C38"/>
    <w:pPr>
      <w:ind w:left="720"/>
    </w:pPr>
  </w:style>
  <w:style w:type="character" w:customStyle="1" w:styleId="apple-converted-space">
    <w:name w:val="apple-converted-space"/>
    <w:basedOn w:val="DefaultParagraphFont"/>
    <w:uiPriority w:val="99"/>
    <w:rsid w:val="00E07E4C"/>
  </w:style>
  <w:style w:type="paragraph" w:styleId="NormalWeb">
    <w:name w:val="Normal (Web)"/>
    <w:basedOn w:val="Normal"/>
    <w:uiPriority w:val="99"/>
    <w:rsid w:val="00E07E4C"/>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semiHidden/>
    <w:rsid w:val="00E07E4C"/>
    <w:rPr>
      <w:color w:val="0000FF"/>
      <w:u w:val="single"/>
    </w:rPr>
  </w:style>
  <w:style w:type="paragraph" w:customStyle="1" w:styleId="c6">
    <w:name w:val="c6"/>
    <w:basedOn w:val="Normal"/>
    <w:uiPriority w:val="99"/>
    <w:rsid w:val="005E6858"/>
    <w:pPr>
      <w:spacing w:before="100" w:beforeAutospacing="1" w:after="100" w:afterAutospacing="1" w:line="240" w:lineRule="auto"/>
    </w:pPr>
    <w:rPr>
      <w:rFonts w:cs="Times New Roman"/>
      <w:sz w:val="24"/>
      <w:szCs w:val="24"/>
    </w:rPr>
  </w:style>
  <w:style w:type="character" w:customStyle="1" w:styleId="c2">
    <w:name w:val="c2"/>
    <w:basedOn w:val="DefaultParagraphFont"/>
    <w:uiPriority w:val="99"/>
    <w:rsid w:val="005E6858"/>
  </w:style>
  <w:style w:type="paragraph" w:styleId="BalloonText">
    <w:name w:val="Balloon Text"/>
    <w:basedOn w:val="Normal"/>
    <w:link w:val="BalloonTextChar"/>
    <w:uiPriority w:val="99"/>
    <w:semiHidden/>
    <w:rsid w:val="00592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F79"/>
    <w:rPr>
      <w:rFonts w:ascii="Tahoma" w:hAnsi="Tahoma" w:cs="Tahoma"/>
      <w:sz w:val="16"/>
      <w:szCs w:val="16"/>
    </w:rPr>
  </w:style>
  <w:style w:type="paragraph" w:customStyle="1" w:styleId="ParagraphStyle">
    <w:name w:val="Paragraph Style"/>
    <w:uiPriority w:val="99"/>
    <w:rsid w:val="00F02958"/>
    <w:pPr>
      <w:autoSpaceDE w:val="0"/>
      <w:autoSpaceDN w:val="0"/>
      <w:adjustRightInd w:val="0"/>
    </w:pPr>
    <w:rPr>
      <w:rFonts w:ascii="Arial" w:hAnsi="Arial" w:cs="Arial"/>
      <w:sz w:val="24"/>
      <w:szCs w:val="24"/>
    </w:rPr>
  </w:style>
  <w:style w:type="paragraph" w:customStyle="1" w:styleId="c7">
    <w:name w:val="c7"/>
    <w:basedOn w:val="Normal"/>
    <w:uiPriority w:val="99"/>
    <w:rsid w:val="00F8300D"/>
    <w:pPr>
      <w:spacing w:before="100" w:beforeAutospacing="1" w:after="100" w:afterAutospacing="1" w:line="240" w:lineRule="auto"/>
    </w:pPr>
    <w:rPr>
      <w:rFonts w:cs="Times New Roman"/>
      <w:sz w:val="24"/>
      <w:szCs w:val="24"/>
    </w:rPr>
  </w:style>
  <w:style w:type="character" w:customStyle="1" w:styleId="c16">
    <w:name w:val="c16"/>
    <w:basedOn w:val="DefaultParagraphFont"/>
    <w:uiPriority w:val="99"/>
    <w:rsid w:val="00F8300D"/>
  </w:style>
  <w:style w:type="paragraph" w:customStyle="1" w:styleId="c1">
    <w:name w:val="c1"/>
    <w:basedOn w:val="Normal"/>
    <w:uiPriority w:val="99"/>
    <w:rsid w:val="00F8300D"/>
    <w:pPr>
      <w:spacing w:before="100" w:beforeAutospacing="1" w:after="100" w:afterAutospacing="1" w:line="240" w:lineRule="auto"/>
    </w:pPr>
    <w:rPr>
      <w:rFonts w:cs="Times New Roman"/>
      <w:sz w:val="24"/>
      <w:szCs w:val="24"/>
    </w:rPr>
  </w:style>
  <w:style w:type="paragraph" w:customStyle="1" w:styleId="c4">
    <w:name w:val="c4"/>
    <w:basedOn w:val="Normal"/>
    <w:uiPriority w:val="99"/>
    <w:rsid w:val="00476CD3"/>
    <w:pPr>
      <w:spacing w:before="100" w:beforeAutospacing="1" w:after="100" w:afterAutospacing="1" w:line="240" w:lineRule="auto"/>
    </w:pPr>
    <w:rPr>
      <w:rFonts w:cs="Times New Roman"/>
      <w:sz w:val="24"/>
      <w:szCs w:val="24"/>
    </w:rPr>
  </w:style>
  <w:style w:type="character" w:customStyle="1" w:styleId="c10">
    <w:name w:val="c10"/>
    <w:basedOn w:val="DefaultParagraphFont"/>
    <w:uiPriority w:val="99"/>
    <w:rsid w:val="00476CD3"/>
  </w:style>
  <w:style w:type="paragraph" w:styleId="Header">
    <w:name w:val="header"/>
    <w:basedOn w:val="Normal"/>
    <w:link w:val="HeaderChar"/>
    <w:uiPriority w:val="99"/>
    <w:semiHidden/>
    <w:rsid w:val="00602AE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02AE5"/>
  </w:style>
  <w:style w:type="paragraph" w:styleId="Footer">
    <w:name w:val="footer"/>
    <w:basedOn w:val="Normal"/>
    <w:link w:val="FooterChar"/>
    <w:uiPriority w:val="99"/>
    <w:semiHidden/>
    <w:rsid w:val="00602AE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02AE5"/>
  </w:style>
  <w:style w:type="character" w:customStyle="1" w:styleId="TitleChar">
    <w:name w:val="Title Char"/>
    <w:basedOn w:val="DefaultParagraphFont"/>
    <w:link w:val="Title"/>
    <w:uiPriority w:val="99"/>
    <w:locked/>
    <w:rsid w:val="008E37FA"/>
    <w:rPr>
      <w:rFonts w:ascii="Cambria" w:hAnsi="Cambria" w:cs="Cambria"/>
      <w:b/>
      <w:bCs/>
      <w:kern w:val="28"/>
      <w:sz w:val="32"/>
      <w:szCs w:val="32"/>
      <w:lang w:eastAsia="en-US"/>
    </w:rPr>
  </w:style>
  <w:style w:type="paragraph" w:styleId="Title">
    <w:name w:val="Title"/>
    <w:basedOn w:val="Normal"/>
    <w:next w:val="Normal"/>
    <w:link w:val="TitleChar"/>
    <w:uiPriority w:val="99"/>
    <w:qFormat/>
    <w:rsid w:val="008E37FA"/>
    <w:pPr>
      <w:spacing w:before="240" w:after="60" w:line="240" w:lineRule="auto"/>
      <w:jc w:val="center"/>
      <w:outlineLvl w:val="0"/>
    </w:pPr>
    <w:rPr>
      <w:rFonts w:ascii="Cambria" w:hAnsi="Cambria" w:cs="Cambria"/>
      <w:b/>
      <w:bCs/>
      <w:kern w:val="28"/>
      <w:sz w:val="32"/>
      <w:szCs w:val="32"/>
      <w:lang w:eastAsia="en-US"/>
    </w:rPr>
  </w:style>
  <w:style w:type="character" w:customStyle="1" w:styleId="TitleChar1">
    <w:name w:val="Title Char1"/>
    <w:basedOn w:val="DefaultParagraphFont"/>
    <w:link w:val="Title"/>
    <w:uiPriority w:val="10"/>
    <w:rsid w:val="00871E40"/>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99"/>
    <w:locked/>
    <w:rsid w:val="008E37FA"/>
    <w:rPr>
      <w:rFonts w:ascii="Cambria" w:hAnsi="Cambria" w:cs="Cambria"/>
      <w:sz w:val="24"/>
      <w:szCs w:val="24"/>
      <w:lang w:eastAsia="en-US"/>
    </w:rPr>
  </w:style>
  <w:style w:type="paragraph" w:styleId="Subtitle">
    <w:name w:val="Subtitle"/>
    <w:basedOn w:val="Normal"/>
    <w:next w:val="Normal"/>
    <w:link w:val="SubtitleChar"/>
    <w:uiPriority w:val="99"/>
    <w:qFormat/>
    <w:rsid w:val="008E37FA"/>
    <w:pPr>
      <w:spacing w:after="60" w:line="240" w:lineRule="auto"/>
      <w:jc w:val="center"/>
      <w:outlineLvl w:val="1"/>
    </w:pPr>
    <w:rPr>
      <w:rFonts w:ascii="Cambria" w:hAnsi="Cambria" w:cs="Cambria"/>
      <w:sz w:val="24"/>
      <w:szCs w:val="24"/>
      <w:lang w:eastAsia="en-US"/>
    </w:rPr>
  </w:style>
  <w:style w:type="character" w:customStyle="1" w:styleId="SubtitleChar1">
    <w:name w:val="Subtitle Char1"/>
    <w:basedOn w:val="DefaultParagraphFont"/>
    <w:link w:val="Subtitle"/>
    <w:uiPriority w:val="11"/>
    <w:rsid w:val="00871E40"/>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99"/>
    <w:locked/>
    <w:rsid w:val="008E37FA"/>
    <w:rPr>
      <w:i/>
      <w:iCs/>
      <w:sz w:val="24"/>
      <w:szCs w:val="24"/>
      <w:lang w:eastAsia="en-US"/>
    </w:rPr>
  </w:style>
  <w:style w:type="paragraph" w:styleId="Quote">
    <w:name w:val="Quote"/>
    <w:basedOn w:val="Normal"/>
    <w:next w:val="Normal"/>
    <w:link w:val="QuoteChar"/>
    <w:uiPriority w:val="99"/>
    <w:qFormat/>
    <w:rsid w:val="008E37FA"/>
    <w:pPr>
      <w:spacing w:after="0" w:line="240" w:lineRule="auto"/>
    </w:pPr>
    <w:rPr>
      <w:i/>
      <w:iCs/>
      <w:sz w:val="24"/>
      <w:szCs w:val="24"/>
      <w:lang w:eastAsia="en-US"/>
    </w:rPr>
  </w:style>
  <w:style w:type="character" w:customStyle="1" w:styleId="QuoteChar1">
    <w:name w:val="Quote Char1"/>
    <w:basedOn w:val="DefaultParagraphFont"/>
    <w:link w:val="Quote"/>
    <w:uiPriority w:val="29"/>
    <w:rsid w:val="00871E40"/>
    <w:rPr>
      <w:rFonts w:cs="Calibri"/>
      <w:i/>
      <w:iCs/>
      <w:color w:val="000000" w:themeColor="text1"/>
    </w:rPr>
  </w:style>
  <w:style w:type="character" w:customStyle="1" w:styleId="IntenseQuoteChar">
    <w:name w:val="Intense Quote Char"/>
    <w:basedOn w:val="DefaultParagraphFont"/>
    <w:link w:val="IntenseQuote"/>
    <w:uiPriority w:val="99"/>
    <w:locked/>
    <w:rsid w:val="008E37FA"/>
    <w:rPr>
      <w:b/>
      <w:bCs/>
      <w:i/>
      <w:iCs/>
      <w:sz w:val="24"/>
      <w:szCs w:val="24"/>
      <w:lang w:eastAsia="en-US"/>
    </w:rPr>
  </w:style>
  <w:style w:type="paragraph" w:styleId="IntenseQuote">
    <w:name w:val="Intense Quote"/>
    <w:basedOn w:val="Normal"/>
    <w:next w:val="Normal"/>
    <w:link w:val="IntenseQuoteChar"/>
    <w:uiPriority w:val="99"/>
    <w:qFormat/>
    <w:rsid w:val="008E37FA"/>
    <w:pPr>
      <w:spacing w:after="0" w:line="240" w:lineRule="auto"/>
      <w:ind w:left="720" w:right="720"/>
    </w:pPr>
    <w:rPr>
      <w:b/>
      <w:bCs/>
      <w:i/>
      <w:iCs/>
      <w:sz w:val="24"/>
      <w:szCs w:val="24"/>
      <w:lang w:eastAsia="en-US"/>
    </w:rPr>
  </w:style>
  <w:style w:type="character" w:customStyle="1" w:styleId="IntenseQuoteChar1">
    <w:name w:val="Intense Quote Char1"/>
    <w:basedOn w:val="DefaultParagraphFont"/>
    <w:link w:val="IntenseQuote"/>
    <w:uiPriority w:val="30"/>
    <w:rsid w:val="00871E40"/>
    <w:rPr>
      <w:rFonts w:cs="Calibri"/>
      <w:b/>
      <w:bCs/>
      <w:i/>
      <w:iCs/>
      <w:color w:val="4F81BD" w:themeColor="accent1"/>
    </w:rPr>
  </w:style>
  <w:style w:type="character" w:styleId="Strong">
    <w:name w:val="Strong"/>
    <w:basedOn w:val="DefaultParagraphFont"/>
    <w:uiPriority w:val="99"/>
    <w:qFormat/>
    <w:rsid w:val="008E37FA"/>
    <w:rPr>
      <w:b/>
      <w:bCs/>
    </w:rPr>
  </w:style>
</w:styles>
</file>

<file path=word/webSettings.xml><?xml version="1.0" encoding="utf-8"?>
<w:webSettings xmlns:r="http://schemas.openxmlformats.org/officeDocument/2006/relationships" xmlns:w="http://schemas.openxmlformats.org/wordprocessingml/2006/main">
  <w:divs>
    <w:div w:id="587689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detsad.ru/konsultac1023.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amac.ru/referat/bystro/znakomstvo-s-russkoi-narodnoi-skazkoi-vasilisa-prekrasnaia/" TargetMode="External"/><Relationship Id="rId12" Type="http://schemas.openxmlformats.org/officeDocument/2006/relationships/hyperlink" Target="http://50ds.ru/metodist/7702-razvivaem-u-detey-zhelanie-poznavat-okruzhayushchiy-mir-iz-opyta-rabot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0ds.ru/psiholog/3062-kak-razvivat-poznavatelnuyu-aktivnost-detey-doshkolnogo-vozrast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50ds.ru/metodist/2954-ispolzuya-problemnye-situatsii--zalozhit-v-detskie-dushi-zerna-volshebnogo-mira-knig--probudit-interes-k-obshcheniyu-s-knigoy.html" TargetMode="External"/><Relationship Id="rId4" Type="http://schemas.openxmlformats.org/officeDocument/2006/relationships/webSettings" Target="webSettings.xml"/><Relationship Id="rId9" Type="http://schemas.openxmlformats.org/officeDocument/2006/relationships/hyperlink" Target="http://do.znate.ru/pars_docs/refs/27/263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3398</TotalTime>
  <Pages>153</Pages>
  <Words>-32766</Words>
  <Characters>-32766</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cp:lastPrinted>2017-05-02T13:44:00Z</cp:lastPrinted>
  <dcterms:created xsi:type="dcterms:W3CDTF">2016-09-02T13:07:00Z</dcterms:created>
  <dcterms:modified xsi:type="dcterms:W3CDTF">2018-12-16T09:00:00Z</dcterms:modified>
</cp:coreProperties>
</file>